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13" w:rsidRPr="00801159" w:rsidRDefault="00836ACD" w:rsidP="00C17DA1">
      <w:proofErr w:type="gramStart"/>
      <w:r w:rsidRPr="00801159">
        <w:t>КР</w:t>
      </w:r>
      <w:proofErr w:type="gramEnd"/>
      <w:r w:rsidRPr="00801159">
        <w:t xml:space="preserve"> </w:t>
      </w:r>
      <w:r w:rsidR="008C28D2" w:rsidRPr="00801159">
        <w:t>Совершенствование штрафных бросков у баскетболисток 16-17 лет</w:t>
      </w:r>
    </w:p>
    <w:p w:rsidR="008C7869" w:rsidRPr="00801159" w:rsidRDefault="008C7869" w:rsidP="00C17DA1"/>
    <w:p w:rsidR="008A3658" w:rsidRPr="00801159" w:rsidRDefault="008A3658" w:rsidP="00C771DA">
      <w:pPr>
        <w:jc w:val="center"/>
        <w:rPr>
          <w:b/>
        </w:rPr>
      </w:pPr>
      <w:r w:rsidRPr="00801159">
        <w:rPr>
          <w:b/>
        </w:rPr>
        <w:t>Содержание</w:t>
      </w:r>
    </w:p>
    <w:sdt>
      <w:sdtPr>
        <w:rPr>
          <w:rFonts w:ascii="Times New Roman" w:eastAsiaTheme="minorHAnsi" w:hAnsi="Times New Roman" w:cstheme="minorBidi"/>
          <w:b w:val="0"/>
          <w:bCs w:val="0"/>
          <w:color w:val="auto"/>
          <w:szCs w:val="22"/>
          <w:lang w:eastAsia="en-US"/>
        </w:rPr>
        <w:id w:val="1134833259"/>
        <w:docPartObj>
          <w:docPartGallery w:val="Table of Contents"/>
          <w:docPartUnique/>
        </w:docPartObj>
      </w:sdtPr>
      <w:sdtContent>
        <w:bookmarkStart w:id="0" w:name="_GoBack" w:displacedByCustomXml="prev"/>
        <w:p w:rsidR="00C771DA" w:rsidRPr="00801159" w:rsidRDefault="00C771DA" w:rsidP="002D1D1C">
          <w:pPr>
            <w:pStyle w:val="a4"/>
          </w:pPr>
        </w:p>
        <w:p w:rsidR="002D1D1C" w:rsidRDefault="00C771DA" w:rsidP="002D1D1C">
          <w:pPr>
            <w:pStyle w:val="11"/>
            <w:tabs>
              <w:tab w:val="right" w:leader="dot" w:pos="9345"/>
            </w:tabs>
            <w:ind w:firstLine="0"/>
            <w:rPr>
              <w:rFonts w:asciiTheme="minorHAnsi" w:eastAsiaTheme="minorEastAsia" w:hAnsiTheme="minorHAnsi"/>
              <w:noProof/>
              <w:sz w:val="22"/>
              <w:lang w:eastAsia="ru-RU"/>
            </w:rPr>
          </w:pPr>
          <w:r w:rsidRPr="00801159">
            <w:fldChar w:fldCharType="begin"/>
          </w:r>
          <w:r w:rsidRPr="00801159">
            <w:instrText xml:space="preserve"> TOC \o "1-3" \h \z \u </w:instrText>
          </w:r>
          <w:r w:rsidRPr="00801159">
            <w:fldChar w:fldCharType="separate"/>
          </w:r>
          <w:hyperlink w:anchor="_Toc134791996" w:history="1">
            <w:r w:rsidR="002D1D1C" w:rsidRPr="00A9744C">
              <w:rPr>
                <w:rStyle w:val="a5"/>
                <w:noProof/>
              </w:rPr>
              <w:t>Введение</w:t>
            </w:r>
            <w:r w:rsidR="002D1D1C">
              <w:rPr>
                <w:noProof/>
                <w:webHidden/>
              </w:rPr>
              <w:tab/>
            </w:r>
            <w:r w:rsidR="002D1D1C">
              <w:rPr>
                <w:noProof/>
                <w:webHidden/>
              </w:rPr>
              <w:fldChar w:fldCharType="begin"/>
            </w:r>
            <w:r w:rsidR="002D1D1C">
              <w:rPr>
                <w:noProof/>
                <w:webHidden/>
              </w:rPr>
              <w:instrText xml:space="preserve"> PAGEREF _Toc134791996 \h </w:instrText>
            </w:r>
            <w:r w:rsidR="002D1D1C">
              <w:rPr>
                <w:noProof/>
                <w:webHidden/>
              </w:rPr>
            </w:r>
            <w:r w:rsidR="002D1D1C">
              <w:rPr>
                <w:noProof/>
                <w:webHidden/>
              </w:rPr>
              <w:fldChar w:fldCharType="separate"/>
            </w:r>
            <w:r w:rsidR="002D1D1C">
              <w:rPr>
                <w:noProof/>
                <w:webHidden/>
              </w:rPr>
              <w:t>3</w:t>
            </w:r>
            <w:r w:rsidR="002D1D1C">
              <w:rPr>
                <w:noProof/>
                <w:webHidden/>
              </w:rPr>
              <w:fldChar w:fldCharType="end"/>
            </w:r>
          </w:hyperlink>
        </w:p>
        <w:p w:rsidR="002D1D1C" w:rsidRDefault="002D1D1C" w:rsidP="002D1D1C">
          <w:pPr>
            <w:pStyle w:val="11"/>
            <w:tabs>
              <w:tab w:val="right" w:leader="dot" w:pos="9345"/>
            </w:tabs>
            <w:ind w:firstLine="0"/>
            <w:rPr>
              <w:rFonts w:asciiTheme="minorHAnsi" w:eastAsiaTheme="minorEastAsia" w:hAnsiTheme="minorHAnsi"/>
              <w:noProof/>
              <w:sz w:val="22"/>
              <w:lang w:eastAsia="ru-RU"/>
            </w:rPr>
          </w:pPr>
          <w:hyperlink w:anchor="_Toc134791997" w:history="1">
            <w:r w:rsidRPr="00A9744C">
              <w:rPr>
                <w:rStyle w:val="a5"/>
                <w:noProof/>
              </w:rPr>
              <w:t>Глава 1. Теоретические аспекты исследования методики совершенствования штрафных бросков у баскетболисток 16-17 лет</w:t>
            </w:r>
            <w:r>
              <w:rPr>
                <w:noProof/>
                <w:webHidden/>
              </w:rPr>
              <w:tab/>
            </w:r>
            <w:r>
              <w:rPr>
                <w:noProof/>
                <w:webHidden/>
              </w:rPr>
              <w:fldChar w:fldCharType="begin"/>
            </w:r>
            <w:r>
              <w:rPr>
                <w:noProof/>
                <w:webHidden/>
              </w:rPr>
              <w:instrText xml:space="preserve"> PAGEREF _Toc134791997 \h </w:instrText>
            </w:r>
            <w:r>
              <w:rPr>
                <w:noProof/>
                <w:webHidden/>
              </w:rPr>
            </w:r>
            <w:r>
              <w:rPr>
                <w:noProof/>
                <w:webHidden/>
              </w:rPr>
              <w:fldChar w:fldCharType="separate"/>
            </w:r>
            <w:r>
              <w:rPr>
                <w:noProof/>
                <w:webHidden/>
              </w:rPr>
              <w:t>5</w:t>
            </w:r>
            <w:r>
              <w:rPr>
                <w:noProof/>
                <w:webHidden/>
              </w:rPr>
              <w:fldChar w:fldCharType="end"/>
            </w:r>
          </w:hyperlink>
        </w:p>
        <w:p w:rsidR="002D1D1C" w:rsidRDefault="002D1D1C" w:rsidP="002D1D1C">
          <w:pPr>
            <w:pStyle w:val="21"/>
            <w:tabs>
              <w:tab w:val="right" w:leader="dot" w:pos="9345"/>
            </w:tabs>
            <w:ind w:firstLine="0"/>
            <w:rPr>
              <w:rFonts w:asciiTheme="minorHAnsi" w:eastAsiaTheme="minorEastAsia" w:hAnsiTheme="minorHAnsi"/>
              <w:noProof/>
              <w:sz w:val="22"/>
              <w:lang w:eastAsia="ru-RU"/>
            </w:rPr>
          </w:pPr>
          <w:hyperlink w:anchor="_Toc134791998" w:history="1">
            <w:r w:rsidRPr="00A9744C">
              <w:rPr>
                <w:rStyle w:val="a5"/>
                <w:noProof/>
              </w:rPr>
              <w:t>1.1 История штрафных бросков в баскетболе</w:t>
            </w:r>
            <w:r>
              <w:rPr>
                <w:noProof/>
                <w:webHidden/>
              </w:rPr>
              <w:tab/>
            </w:r>
            <w:r>
              <w:rPr>
                <w:noProof/>
                <w:webHidden/>
              </w:rPr>
              <w:fldChar w:fldCharType="begin"/>
            </w:r>
            <w:r>
              <w:rPr>
                <w:noProof/>
                <w:webHidden/>
              </w:rPr>
              <w:instrText xml:space="preserve"> PAGEREF _Toc134791998 \h </w:instrText>
            </w:r>
            <w:r>
              <w:rPr>
                <w:noProof/>
                <w:webHidden/>
              </w:rPr>
            </w:r>
            <w:r>
              <w:rPr>
                <w:noProof/>
                <w:webHidden/>
              </w:rPr>
              <w:fldChar w:fldCharType="separate"/>
            </w:r>
            <w:r>
              <w:rPr>
                <w:noProof/>
                <w:webHidden/>
              </w:rPr>
              <w:t>5</w:t>
            </w:r>
            <w:r>
              <w:rPr>
                <w:noProof/>
                <w:webHidden/>
              </w:rPr>
              <w:fldChar w:fldCharType="end"/>
            </w:r>
          </w:hyperlink>
        </w:p>
        <w:p w:rsidR="002D1D1C" w:rsidRDefault="002D1D1C" w:rsidP="002D1D1C">
          <w:pPr>
            <w:pStyle w:val="21"/>
            <w:tabs>
              <w:tab w:val="right" w:leader="dot" w:pos="9345"/>
            </w:tabs>
            <w:ind w:firstLine="0"/>
            <w:rPr>
              <w:rFonts w:asciiTheme="minorHAnsi" w:eastAsiaTheme="minorEastAsia" w:hAnsiTheme="minorHAnsi"/>
              <w:noProof/>
              <w:sz w:val="22"/>
              <w:lang w:eastAsia="ru-RU"/>
            </w:rPr>
          </w:pPr>
          <w:hyperlink w:anchor="_Toc134791999" w:history="1">
            <w:r w:rsidRPr="00A9744C">
              <w:rPr>
                <w:rStyle w:val="a5"/>
                <w:noProof/>
              </w:rPr>
              <w:t>1.2 Техника выполнения штрафного броска в баскетболе</w:t>
            </w:r>
            <w:r>
              <w:rPr>
                <w:noProof/>
                <w:webHidden/>
              </w:rPr>
              <w:tab/>
            </w:r>
            <w:r>
              <w:rPr>
                <w:noProof/>
                <w:webHidden/>
              </w:rPr>
              <w:fldChar w:fldCharType="begin"/>
            </w:r>
            <w:r>
              <w:rPr>
                <w:noProof/>
                <w:webHidden/>
              </w:rPr>
              <w:instrText xml:space="preserve"> PAGEREF _Toc134791999 \h </w:instrText>
            </w:r>
            <w:r>
              <w:rPr>
                <w:noProof/>
                <w:webHidden/>
              </w:rPr>
            </w:r>
            <w:r>
              <w:rPr>
                <w:noProof/>
                <w:webHidden/>
              </w:rPr>
              <w:fldChar w:fldCharType="separate"/>
            </w:r>
            <w:r>
              <w:rPr>
                <w:noProof/>
                <w:webHidden/>
              </w:rPr>
              <w:t>6</w:t>
            </w:r>
            <w:r>
              <w:rPr>
                <w:noProof/>
                <w:webHidden/>
              </w:rPr>
              <w:fldChar w:fldCharType="end"/>
            </w:r>
          </w:hyperlink>
        </w:p>
        <w:p w:rsidR="002D1D1C" w:rsidRDefault="002D1D1C" w:rsidP="002D1D1C">
          <w:pPr>
            <w:pStyle w:val="21"/>
            <w:tabs>
              <w:tab w:val="right" w:leader="dot" w:pos="9345"/>
            </w:tabs>
            <w:ind w:firstLine="0"/>
            <w:rPr>
              <w:rFonts w:asciiTheme="minorHAnsi" w:eastAsiaTheme="minorEastAsia" w:hAnsiTheme="minorHAnsi"/>
              <w:noProof/>
              <w:sz w:val="22"/>
              <w:lang w:eastAsia="ru-RU"/>
            </w:rPr>
          </w:pPr>
          <w:hyperlink w:anchor="_Toc134792000" w:history="1">
            <w:r w:rsidRPr="00A9744C">
              <w:rPr>
                <w:rStyle w:val="a5"/>
                <w:noProof/>
              </w:rPr>
              <w:t>1.3 Особенности психофизиологического развития детей 16-17 лет</w:t>
            </w:r>
            <w:r>
              <w:rPr>
                <w:noProof/>
                <w:webHidden/>
              </w:rPr>
              <w:tab/>
            </w:r>
            <w:r>
              <w:rPr>
                <w:noProof/>
                <w:webHidden/>
              </w:rPr>
              <w:fldChar w:fldCharType="begin"/>
            </w:r>
            <w:r>
              <w:rPr>
                <w:noProof/>
                <w:webHidden/>
              </w:rPr>
              <w:instrText xml:space="preserve"> PAGEREF _Toc134792000 \h </w:instrText>
            </w:r>
            <w:r>
              <w:rPr>
                <w:noProof/>
                <w:webHidden/>
              </w:rPr>
            </w:r>
            <w:r>
              <w:rPr>
                <w:noProof/>
                <w:webHidden/>
              </w:rPr>
              <w:fldChar w:fldCharType="separate"/>
            </w:r>
            <w:r>
              <w:rPr>
                <w:noProof/>
                <w:webHidden/>
              </w:rPr>
              <w:t>9</w:t>
            </w:r>
            <w:r>
              <w:rPr>
                <w:noProof/>
                <w:webHidden/>
              </w:rPr>
              <w:fldChar w:fldCharType="end"/>
            </w:r>
          </w:hyperlink>
        </w:p>
        <w:p w:rsidR="002D1D1C" w:rsidRDefault="002D1D1C" w:rsidP="002D1D1C">
          <w:pPr>
            <w:pStyle w:val="11"/>
            <w:tabs>
              <w:tab w:val="right" w:leader="dot" w:pos="9345"/>
            </w:tabs>
            <w:ind w:firstLine="0"/>
            <w:rPr>
              <w:rFonts w:asciiTheme="minorHAnsi" w:eastAsiaTheme="minorEastAsia" w:hAnsiTheme="minorHAnsi"/>
              <w:noProof/>
              <w:sz w:val="22"/>
              <w:lang w:eastAsia="ru-RU"/>
            </w:rPr>
          </w:pPr>
          <w:hyperlink w:anchor="_Toc134792001" w:history="1">
            <w:r w:rsidRPr="00A9744C">
              <w:rPr>
                <w:rStyle w:val="a5"/>
                <w:noProof/>
              </w:rPr>
              <w:t>Выводы по 1 главе</w:t>
            </w:r>
            <w:r>
              <w:rPr>
                <w:noProof/>
                <w:webHidden/>
              </w:rPr>
              <w:tab/>
            </w:r>
            <w:r>
              <w:rPr>
                <w:noProof/>
                <w:webHidden/>
              </w:rPr>
              <w:fldChar w:fldCharType="begin"/>
            </w:r>
            <w:r>
              <w:rPr>
                <w:noProof/>
                <w:webHidden/>
              </w:rPr>
              <w:instrText xml:space="preserve"> PAGEREF _Toc134792001 \h </w:instrText>
            </w:r>
            <w:r>
              <w:rPr>
                <w:noProof/>
                <w:webHidden/>
              </w:rPr>
            </w:r>
            <w:r>
              <w:rPr>
                <w:noProof/>
                <w:webHidden/>
              </w:rPr>
              <w:fldChar w:fldCharType="separate"/>
            </w:r>
            <w:r>
              <w:rPr>
                <w:noProof/>
                <w:webHidden/>
              </w:rPr>
              <w:t>12</w:t>
            </w:r>
            <w:r>
              <w:rPr>
                <w:noProof/>
                <w:webHidden/>
              </w:rPr>
              <w:fldChar w:fldCharType="end"/>
            </w:r>
          </w:hyperlink>
        </w:p>
        <w:p w:rsidR="002D1D1C" w:rsidRDefault="002D1D1C" w:rsidP="002D1D1C">
          <w:pPr>
            <w:pStyle w:val="11"/>
            <w:tabs>
              <w:tab w:val="right" w:leader="dot" w:pos="9345"/>
            </w:tabs>
            <w:ind w:firstLine="0"/>
            <w:rPr>
              <w:rFonts w:asciiTheme="minorHAnsi" w:eastAsiaTheme="minorEastAsia" w:hAnsiTheme="minorHAnsi"/>
              <w:noProof/>
              <w:sz w:val="22"/>
              <w:lang w:eastAsia="ru-RU"/>
            </w:rPr>
          </w:pPr>
          <w:hyperlink w:anchor="_Toc134792002" w:history="1">
            <w:r w:rsidRPr="00A9744C">
              <w:rPr>
                <w:rStyle w:val="a5"/>
                <w:noProof/>
              </w:rPr>
              <w:t>Глава 2. Эмпирическое исследование особенностей совершенствования штрафных бросков у баскетболисток 16-17 лет</w:t>
            </w:r>
            <w:r>
              <w:rPr>
                <w:noProof/>
                <w:webHidden/>
              </w:rPr>
              <w:tab/>
            </w:r>
            <w:r>
              <w:rPr>
                <w:noProof/>
                <w:webHidden/>
              </w:rPr>
              <w:fldChar w:fldCharType="begin"/>
            </w:r>
            <w:r>
              <w:rPr>
                <w:noProof/>
                <w:webHidden/>
              </w:rPr>
              <w:instrText xml:space="preserve"> PAGEREF _Toc134792002 \h </w:instrText>
            </w:r>
            <w:r>
              <w:rPr>
                <w:noProof/>
                <w:webHidden/>
              </w:rPr>
            </w:r>
            <w:r>
              <w:rPr>
                <w:noProof/>
                <w:webHidden/>
              </w:rPr>
              <w:fldChar w:fldCharType="separate"/>
            </w:r>
            <w:r>
              <w:rPr>
                <w:noProof/>
                <w:webHidden/>
              </w:rPr>
              <w:t>13</w:t>
            </w:r>
            <w:r>
              <w:rPr>
                <w:noProof/>
                <w:webHidden/>
              </w:rPr>
              <w:fldChar w:fldCharType="end"/>
            </w:r>
          </w:hyperlink>
        </w:p>
        <w:p w:rsidR="002D1D1C" w:rsidRDefault="002D1D1C" w:rsidP="002D1D1C">
          <w:pPr>
            <w:pStyle w:val="21"/>
            <w:tabs>
              <w:tab w:val="right" w:leader="dot" w:pos="9345"/>
            </w:tabs>
            <w:ind w:firstLine="0"/>
            <w:rPr>
              <w:rFonts w:asciiTheme="minorHAnsi" w:eastAsiaTheme="minorEastAsia" w:hAnsiTheme="minorHAnsi"/>
              <w:noProof/>
              <w:sz w:val="22"/>
              <w:lang w:eastAsia="ru-RU"/>
            </w:rPr>
          </w:pPr>
          <w:hyperlink w:anchor="_Toc134792003" w:history="1">
            <w:r w:rsidRPr="00A9744C">
              <w:rPr>
                <w:rStyle w:val="a5"/>
                <w:noProof/>
              </w:rPr>
              <w:t>2.1 Организация и методы исследования уровня владения техникой выполнения штрафного броска у баскетболисток 16</w:t>
            </w:r>
            <w:r w:rsidRPr="00A9744C">
              <w:rPr>
                <w:rStyle w:val="a5"/>
                <w:noProof/>
              </w:rPr>
              <w:noBreakHyphen/>
              <w:t>17 лет</w:t>
            </w:r>
            <w:r>
              <w:rPr>
                <w:noProof/>
                <w:webHidden/>
              </w:rPr>
              <w:tab/>
            </w:r>
            <w:r>
              <w:rPr>
                <w:noProof/>
                <w:webHidden/>
              </w:rPr>
              <w:fldChar w:fldCharType="begin"/>
            </w:r>
            <w:r>
              <w:rPr>
                <w:noProof/>
                <w:webHidden/>
              </w:rPr>
              <w:instrText xml:space="preserve"> PAGEREF _Toc134792003 \h </w:instrText>
            </w:r>
            <w:r>
              <w:rPr>
                <w:noProof/>
                <w:webHidden/>
              </w:rPr>
            </w:r>
            <w:r>
              <w:rPr>
                <w:noProof/>
                <w:webHidden/>
              </w:rPr>
              <w:fldChar w:fldCharType="separate"/>
            </w:r>
            <w:r>
              <w:rPr>
                <w:noProof/>
                <w:webHidden/>
              </w:rPr>
              <w:t>13</w:t>
            </w:r>
            <w:r>
              <w:rPr>
                <w:noProof/>
                <w:webHidden/>
              </w:rPr>
              <w:fldChar w:fldCharType="end"/>
            </w:r>
          </w:hyperlink>
        </w:p>
        <w:p w:rsidR="002D1D1C" w:rsidRDefault="002D1D1C" w:rsidP="002D1D1C">
          <w:pPr>
            <w:pStyle w:val="21"/>
            <w:tabs>
              <w:tab w:val="right" w:leader="dot" w:pos="9345"/>
            </w:tabs>
            <w:ind w:firstLine="0"/>
            <w:rPr>
              <w:rFonts w:asciiTheme="minorHAnsi" w:eastAsiaTheme="minorEastAsia" w:hAnsiTheme="minorHAnsi"/>
              <w:noProof/>
              <w:sz w:val="22"/>
              <w:lang w:eastAsia="ru-RU"/>
            </w:rPr>
          </w:pPr>
          <w:hyperlink w:anchor="_Toc134792004" w:history="1">
            <w:r w:rsidRPr="00A9744C">
              <w:rPr>
                <w:rStyle w:val="a5"/>
                <w:noProof/>
              </w:rPr>
              <w:t>2.2 Методика повышения точности штрафного броска в баскетболе</w:t>
            </w:r>
            <w:r>
              <w:rPr>
                <w:noProof/>
                <w:webHidden/>
              </w:rPr>
              <w:tab/>
            </w:r>
            <w:r>
              <w:rPr>
                <w:noProof/>
                <w:webHidden/>
              </w:rPr>
              <w:fldChar w:fldCharType="begin"/>
            </w:r>
            <w:r>
              <w:rPr>
                <w:noProof/>
                <w:webHidden/>
              </w:rPr>
              <w:instrText xml:space="preserve"> PAGEREF _Toc134792004 \h </w:instrText>
            </w:r>
            <w:r>
              <w:rPr>
                <w:noProof/>
                <w:webHidden/>
              </w:rPr>
            </w:r>
            <w:r>
              <w:rPr>
                <w:noProof/>
                <w:webHidden/>
              </w:rPr>
              <w:fldChar w:fldCharType="separate"/>
            </w:r>
            <w:r>
              <w:rPr>
                <w:noProof/>
                <w:webHidden/>
              </w:rPr>
              <w:t>17</w:t>
            </w:r>
            <w:r>
              <w:rPr>
                <w:noProof/>
                <w:webHidden/>
              </w:rPr>
              <w:fldChar w:fldCharType="end"/>
            </w:r>
          </w:hyperlink>
        </w:p>
        <w:p w:rsidR="002D1D1C" w:rsidRDefault="002D1D1C" w:rsidP="002D1D1C">
          <w:pPr>
            <w:pStyle w:val="21"/>
            <w:tabs>
              <w:tab w:val="right" w:leader="dot" w:pos="9345"/>
            </w:tabs>
            <w:ind w:firstLine="0"/>
            <w:rPr>
              <w:rFonts w:asciiTheme="minorHAnsi" w:eastAsiaTheme="minorEastAsia" w:hAnsiTheme="minorHAnsi"/>
              <w:noProof/>
              <w:sz w:val="22"/>
              <w:lang w:eastAsia="ru-RU"/>
            </w:rPr>
          </w:pPr>
          <w:hyperlink w:anchor="_Toc134792005" w:history="1">
            <w:r w:rsidRPr="00A9744C">
              <w:rPr>
                <w:rStyle w:val="a5"/>
                <w:noProof/>
              </w:rPr>
              <w:t>2.3 Анализ эффективности методики повышения уровня владения техникой выполнения штрафного броска у баскетболисток 16</w:t>
            </w:r>
            <w:r w:rsidRPr="00A9744C">
              <w:rPr>
                <w:rStyle w:val="a5"/>
                <w:noProof/>
              </w:rPr>
              <w:noBreakHyphen/>
              <w:t>17 лет</w:t>
            </w:r>
            <w:r>
              <w:rPr>
                <w:noProof/>
                <w:webHidden/>
              </w:rPr>
              <w:tab/>
            </w:r>
            <w:r>
              <w:rPr>
                <w:noProof/>
                <w:webHidden/>
              </w:rPr>
              <w:fldChar w:fldCharType="begin"/>
            </w:r>
            <w:r>
              <w:rPr>
                <w:noProof/>
                <w:webHidden/>
              </w:rPr>
              <w:instrText xml:space="preserve"> PAGEREF _Toc134792005 \h </w:instrText>
            </w:r>
            <w:r>
              <w:rPr>
                <w:noProof/>
                <w:webHidden/>
              </w:rPr>
            </w:r>
            <w:r>
              <w:rPr>
                <w:noProof/>
                <w:webHidden/>
              </w:rPr>
              <w:fldChar w:fldCharType="separate"/>
            </w:r>
            <w:r>
              <w:rPr>
                <w:noProof/>
                <w:webHidden/>
              </w:rPr>
              <w:t>23</w:t>
            </w:r>
            <w:r>
              <w:rPr>
                <w:noProof/>
                <w:webHidden/>
              </w:rPr>
              <w:fldChar w:fldCharType="end"/>
            </w:r>
          </w:hyperlink>
        </w:p>
        <w:p w:rsidR="002D1D1C" w:rsidRDefault="002D1D1C" w:rsidP="002D1D1C">
          <w:pPr>
            <w:pStyle w:val="11"/>
            <w:tabs>
              <w:tab w:val="right" w:leader="dot" w:pos="9345"/>
            </w:tabs>
            <w:ind w:firstLine="0"/>
            <w:rPr>
              <w:rFonts w:asciiTheme="minorHAnsi" w:eastAsiaTheme="minorEastAsia" w:hAnsiTheme="minorHAnsi"/>
              <w:noProof/>
              <w:sz w:val="22"/>
              <w:lang w:eastAsia="ru-RU"/>
            </w:rPr>
          </w:pPr>
          <w:hyperlink w:anchor="_Toc134792006" w:history="1">
            <w:r w:rsidRPr="00A9744C">
              <w:rPr>
                <w:rStyle w:val="a5"/>
                <w:noProof/>
              </w:rPr>
              <w:t>Выводы по 2 главе</w:t>
            </w:r>
            <w:r>
              <w:rPr>
                <w:noProof/>
                <w:webHidden/>
              </w:rPr>
              <w:tab/>
            </w:r>
            <w:r>
              <w:rPr>
                <w:noProof/>
                <w:webHidden/>
              </w:rPr>
              <w:fldChar w:fldCharType="begin"/>
            </w:r>
            <w:r>
              <w:rPr>
                <w:noProof/>
                <w:webHidden/>
              </w:rPr>
              <w:instrText xml:space="preserve"> PAGEREF _Toc134792006 \h </w:instrText>
            </w:r>
            <w:r>
              <w:rPr>
                <w:noProof/>
                <w:webHidden/>
              </w:rPr>
            </w:r>
            <w:r>
              <w:rPr>
                <w:noProof/>
                <w:webHidden/>
              </w:rPr>
              <w:fldChar w:fldCharType="separate"/>
            </w:r>
            <w:r>
              <w:rPr>
                <w:noProof/>
                <w:webHidden/>
              </w:rPr>
              <w:t>40</w:t>
            </w:r>
            <w:r>
              <w:rPr>
                <w:noProof/>
                <w:webHidden/>
              </w:rPr>
              <w:fldChar w:fldCharType="end"/>
            </w:r>
          </w:hyperlink>
        </w:p>
        <w:p w:rsidR="002D1D1C" w:rsidRDefault="002D1D1C" w:rsidP="002D1D1C">
          <w:pPr>
            <w:pStyle w:val="11"/>
            <w:tabs>
              <w:tab w:val="right" w:leader="dot" w:pos="9345"/>
            </w:tabs>
            <w:ind w:firstLine="0"/>
            <w:rPr>
              <w:rFonts w:asciiTheme="minorHAnsi" w:eastAsiaTheme="minorEastAsia" w:hAnsiTheme="minorHAnsi"/>
              <w:noProof/>
              <w:sz w:val="22"/>
              <w:lang w:eastAsia="ru-RU"/>
            </w:rPr>
          </w:pPr>
          <w:hyperlink w:anchor="_Toc134792007" w:history="1">
            <w:r w:rsidRPr="00A9744C">
              <w:rPr>
                <w:rStyle w:val="a5"/>
                <w:noProof/>
              </w:rPr>
              <w:t>Заключение</w:t>
            </w:r>
            <w:r>
              <w:rPr>
                <w:noProof/>
                <w:webHidden/>
              </w:rPr>
              <w:tab/>
            </w:r>
            <w:r>
              <w:rPr>
                <w:noProof/>
                <w:webHidden/>
              </w:rPr>
              <w:fldChar w:fldCharType="begin"/>
            </w:r>
            <w:r>
              <w:rPr>
                <w:noProof/>
                <w:webHidden/>
              </w:rPr>
              <w:instrText xml:space="preserve"> PAGEREF _Toc134792007 \h </w:instrText>
            </w:r>
            <w:r>
              <w:rPr>
                <w:noProof/>
                <w:webHidden/>
              </w:rPr>
            </w:r>
            <w:r>
              <w:rPr>
                <w:noProof/>
                <w:webHidden/>
              </w:rPr>
              <w:fldChar w:fldCharType="separate"/>
            </w:r>
            <w:r>
              <w:rPr>
                <w:noProof/>
                <w:webHidden/>
              </w:rPr>
              <w:t>41</w:t>
            </w:r>
            <w:r>
              <w:rPr>
                <w:noProof/>
                <w:webHidden/>
              </w:rPr>
              <w:fldChar w:fldCharType="end"/>
            </w:r>
          </w:hyperlink>
        </w:p>
        <w:p w:rsidR="002D1D1C" w:rsidRDefault="002D1D1C" w:rsidP="002D1D1C">
          <w:pPr>
            <w:pStyle w:val="11"/>
            <w:tabs>
              <w:tab w:val="right" w:leader="dot" w:pos="9345"/>
            </w:tabs>
            <w:ind w:firstLine="0"/>
            <w:rPr>
              <w:rFonts w:asciiTheme="minorHAnsi" w:eastAsiaTheme="minorEastAsia" w:hAnsiTheme="minorHAnsi"/>
              <w:noProof/>
              <w:sz w:val="22"/>
              <w:lang w:eastAsia="ru-RU"/>
            </w:rPr>
          </w:pPr>
          <w:hyperlink w:anchor="_Toc134792008" w:history="1">
            <w:r w:rsidRPr="00A9744C">
              <w:rPr>
                <w:rStyle w:val="a5"/>
                <w:noProof/>
              </w:rPr>
              <w:t>Список литературы</w:t>
            </w:r>
            <w:r>
              <w:rPr>
                <w:noProof/>
                <w:webHidden/>
              </w:rPr>
              <w:tab/>
            </w:r>
            <w:r>
              <w:rPr>
                <w:noProof/>
                <w:webHidden/>
              </w:rPr>
              <w:fldChar w:fldCharType="begin"/>
            </w:r>
            <w:r>
              <w:rPr>
                <w:noProof/>
                <w:webHidden/>
              </w:rPr>
              <w:instrText xml:space="preserve"> PAGEREF _Toc134792008 \h </w:instrText>
            </w:r>
            <w:r>
              <w:rPr>
                <w:noProof/>
                <w:webHidden/>
              </w:rPr>
            </w:r>
            <w:r>
              <w:rPr>
                <w:noProof/>
                <w:webHidden/>
              </w:rPr>
              <w:fldChar w:fldCharType="separate"/>
            </w:r>
            <w:r>
              <w:rPr>
                <w:noProof/>
                <w:webHidden/>
              </w:rPr>
              <w:t>43</w:t>
            </w:r>
            <w:r>
              <w:rPr>
                <w:noProof/>
                <w:webHidden/>
              </w:rPr>
              <w:fldChar w:fldCharType="end"/>
            </w:r>
          </w:hyperlink>
        </w:p>
        <w:p w:rsidR="002D1D1C" w:rsidRDefault="002D1D1C" w:rsidP="002D1D1C">
          <w:pPr>
            <w:pStyle w:val="11"/>
            <w:tabs>
              <w:tab w:val="right" w:leader="dot" w:pos="9345"/>
            </w:tabs>
            <w:ind w:firstLine="0"/>
            <w:rPr>
              <w:rFonts w:asciiTheme="minorHAnsi" w:eastAsiaTheme="minorEastAsia" w:hAnsiTheme="minorHAnsi"/>
              <w:noProof/>
              <w:sz w:val="22"/>
              <w:lang w:eastAsia="ru-RU"/>
            </w:rPr>
          </w:pPr>
          <w:hyperlink w:anchor="_Toc134792009" w:history="1">
            <w:r w:rsidRPr="00A9744C">
              <w:rPr>
                <w:rStyle w:val="a5"/>
                <w:noProof/>
              </w:rPr>
              <w:t>Приложение</w:t>
            </w:r>
            <w:r>
              <w:rPr>
                <w:noProof/>
                <w:webHidden/>
              </w:rPr>
              <w:tab/>
            </w:r>
            <w:r>
              <w:rPr>
                <w:noProof/>
                <w:webHidden/>
              </w:rPr>
              <w:fldChar w:fldCharType="begin"/>
            </w:r>
            <w:r>
              <w:rPr>
                <w:noProof/>
                <w:webHidden/>
              </w:rPr>
              <w:instrText xml:space="preserve"> PAGEREF _Toc134792009 \h </w:instrText>
            </w:r>
            <w:r>
              <w:rPr>
                <w:noProof/>
                <w:webHidden/>
              </w:rPr>
            </w:r>
            <w:r>
              <w:rPr>
                <w:noProof/>
                <w:webHidden/>
              </w:rPr>
              <w:fldChar w:fldCharType="separate"/>
            </w:r>
            <w:r>
              <w:rPr>
                <w:noProof/>
                <w:webHidden/>
              </w:rPr>
              <w:t>48</w:t>
            </w:r>
            <w:r>
              <w:rPr>
                <w:noProof/>
                <w:webHidden/>
              </w:rPr>
              <w:fldChar w:fldCharType="end"/>
            </w:r>
          </w:hyperlink>
        </w:p>
        <w:p w:rsidR="00C771DA" w:rsidRPr="00801159" w:rsidRDefault="00C771DA" w:rsidP="002D1D1C">
          <w:pPr>
            <w:ind w:firstLine="0"/>
          </w:pPr>
          <w:r w:rsidRPr="00801159">
            <w:rPr>
              <w:b/>
              <w:bCs/>
            </w:rPr>
            <w:fldChar w:fldCharType="end"/>
          </w:r>
        </w:p>
        <w:bookmarkEnd w:id="0" w:displacedByCustomXml="next"/>
      </w:sdtContent>
    </w:sdt>
    <w:p w:rsidR="00C771DA" w:rsidRPr="00801159" w:rsidRDefault="00C771DA" w:rsidP="00C771DA">
      <w:pPr>
        <w:jc w:val="center"/>
        <w:rPr>
          <w:b/>
        </w:rPr>
      </w:pPr>
    </w:p>
    <w:p w:rsidR="008A3658" w:rsidRPr="00801159" w:rsidRDefault="008A3658">
      <w:pPr>
        <w:spacing w:after="200" w:line="276" w:lineRule="auto"/>
        <w:ind w:firstLine="0"/>
        <w:jc w:val="left"/>
      </w:pPr>
      <w:r w:rsidRPr="00801159">
        <w:br w:type="page"/>
      </w:r>
    </w:p>
    <w:p w:rsidR="008A3658" w:rsidRPr="00801159" w:rsidRDefault="008A3658" w:rsidP="008A3658">
      <w:pPr>
        <w:pStyle w:val="1"/>
      </w:pPr>
      <w:bookmarkStart w:id="1" w:name="_Toc134791996"/>
      <w:r w:rsidRPr="00801159">
        <w:lastRenderedPageBreak/>
        <w:t>Введение</w:t>
      </w:r>
      <w:bookmarkEnd w:id="1"/>
    </w:p>
    <w:p w:rsidR="008A3658" w:rsidRPr="00801159" w:rsidRDefault="008A3658" w:rsidP="00C17DA1"/>
    <w:p w:rsidR="00286DBF" w:rsidRPr="00801159" w:rsidRDefault="00286DBF" w:rsidP="00286DBF">
      <w:r w:rsidRPr="00801159">
        <w:t xml:space="preserve">В современной жизни все больше использование занятий физическими упражнениями направлено не на достижение высоких результатов, а на повышение их оздоровительного влияния на широкие массы населения.  Для решения такой глобальной проблемы наиболее эффективными средствами являются, прежде всего, спортивные игры. </w:t>
      </w:r>
    </w:p>
    <w:p w:rsidR="00006DC1" w:rsidRPr="00801159" w:rsidRDefault="00286DBF" w:rsidP="00C17DA1">
      <w:r w:rsidRPr="00801159">
        <w:t xml:space="preserve">Занятие спортом и в частности баскетболом – является неотъемлемой частью жизни почти каждого </w:t>
      </w:r>
      <w:r w:rsidR="00801159" w:rsidRPr="00801159">
        <w:t>ребенка</w:t>
      </w:r>
      <w:r w:rsidRPr="00801159">
        <w:t xml:space="preserve">. Баскетбол является общедоступным видом спорта не только в России, но и почти в каждой стране мира. Рассматриваемый в работе вид спорта является одним из самых популярных в мире и с годами только набирает популярность. </w:t>
      </w:r>
    </w:p>
    <w:p w:rsidR="00286DBF" w:rsidRPr="00801159" w:rsidRDefault="00286DBF" w:rsidP="00C17DA1">
      <w:r w:rsidRPr="00801159">
        <w:t xml:space="preserve">Баскетбол, как важное средство физического воспитания и оздоровления детей, включен в общеобразовательные программы средних школ, школ с политехническим и производственным обучением, детских спортивных школ, городских отделов народного образования и отделения при спортивных добровольных обществах. </w:t>
      </w:r>
    </w:p>
    <w:p w:rsidR="00286DBF" w:rsidRPr="00801159" w:rsidRDefault="00286DBF" w:rsidP="00C17DA1">
      <w:r w:rsidRPr="00801159">
        <w:t xml:space="preserve">Для современного этапа развития баскетбола характерен высокий атлетизм и скорость в сочетании с виртуозной техникой и тактикой. </w:t>
      </w:r>
    </w:p>
    <w:p w:rsidR="00286DBF" w:rsidRPr="00801159" w:rsidRDefault="00286DBF" w:rsidP="00C17DA1">
      <w:r w:rsidRPr="00801159">
        <w:t>Баскетболиста отличает атлетизм, многогранность технического мастерства. Особое значение имеют быстрота и точность выполнения штрафного броска, их высокая результативность и стабильность.</w:t>
      </w:r>
    </w:p>
    <w:p w:rsidR="00006DC1" w:rsidRPr="00801159" w:rsidRDefault="00286DBF" w:rsidP="00C17DA1">
      <w:r w:rsidRPr="00801159">
        <w:t>В работах специалистов по баскетболу значительное внимание уделяется совершенствованию точности бросков как в ходе самой игры</w:t>
      </w:r>
      <w:proofErr w:type="gramStart"/>
      <w:r w:rsidRPr="00801159">
        <w:t xml:space="preserve">.. </w:t>
      </w:r>
      <w:proofErr w:type="gramEnd"/>
      <w:r w:rsidRPr="00801159">
        <w:t xml:space="preserve">Однако, к сожалению, вопросы отработки точности штрафных бросков в условиях острого последействия прямолинейных и </w:t>
      </w:r>
      <w:proofErr w:type="spellStart"/>
      <w:r w:rsidRPr="00801159">
        <w:t>угловыхускорений</w:t>
      </w:r>
      <w:proofErr w:type="spellEnd"/>
      <w:r w:rsidRPr="00801159">
        <w:t xml:space="preserve"> или после прямого раздражения вестибулярного аппарата путём вращательных движений в этих источниках не рассматриваются как предмет специального исследования.</w:t>
      </w:r>
    </w:p>
    <w:p w:rsidR="008A3658" w:rsidRPr="00801159" w:rsidRDefault="008A3658" w:rsidP="008A3658">
      <w:r w:rsidRPr="00801159">
        <w:lastRenderedPageBreak/>
        <w:t>Таким образом, выбранная тема «</w:t>
      </w:r>
      <w:r w:rsidR="008C28D2" w:rsidRPr="00801159">
        <w:t>Совершенствование штрафных бросков у баскетболисток 16-17 лет</w:t>
      </w:r>
      <w:r w:rsidRPr="00801159">
        <w:t xml:space="preserve">» на сегодня является актуальной. </w:t>
      </w:r>
    </w:p>
    <w:p w:rsidR="008A3658" w:rsidRPr="00801159" w:rsidRDefault="00EB0EF7" w:rsidP="008A3658">
      <w:r w:rsidRPr="00801159">
        <w:t xml:space="preserve">Объектом </w:t>
      </w:r>
      <w:r w:rsidR="008A3658" w:rsidRPr="00801159">
        <w:t xml:space="preserve">исследования в работе выступает </w:t>
      </w:r>
      <w:r w:rsidR="00006DC1" w:rsidRPr="00801159">
        <w:t xml:space="preserve">техника выполнения штрафных бросков у баскетболисток 16-17 лет. </w:t>
      </w:r>
    </w:p>
    <w:p w:rsidR="008A3658" w:rsidRPr="00801159" w:rsidRDefault="00EB0EF7" w:rsidP="008A3658">
      <w:r w:rsidRPr="00801159">
        <w:t xml:space="preserve">Предмет </w:t>
      </w:r>
      <w:r w:rsidR="008A3658" w:rsidRPr="00801159">
        <w:t xml:space="preserve">исследования – </w:t>
      </w:r>
      <w:r w:rsidR="00006DC1" w:rsidRPr="00801159">
        <w:t>процесс совершенствования штрафных бросков у баскетболисток 16-17 лет.</w:t>
      </w:r>
    </w:p>
    <w:p w:rsidR="008A3658" w:rsidRPr="00801159" w:rsidRDefault="008A3658" w:rsidP="008A3658">
      <w:r w:rsidRPr="00801159">
        <w:t xml:space="preserve">Целью данной </w:t>
      </w:r>
      <w:r w:rsidR="006779F5" w:rsidRPr="00801159">
        <w:t>курсовой</w:t>
      </w:r>
      <w:r w:rsidRPr="00801159">
        <w:t xml:space="preserve"> работы является </w:t>
      </w:r>
      <w:r w:rsidR="00EC25BB" w:rsidRPr="00801159">
        <w:t>исследование</w:t>
      </w:r>
      <w:r w:rsidR="00006DC1" w:rsidRPr="00801159">
        <w:t xml:space="preserve"> особенностей совершенствования штрафных бросков у баскетболисток 16-17 лет.</w:t>
      </w:r>
    </w:p>
    <w:p w:rsidR="008A3658" w:rsidRPr="00801159" w:rsidRDefault="008A3658" w:rsidP="008A3658">
      <w:r w:rsidRPr="00801159">
        <w:t>Задачи исследования:</w:t>
      </w:r>
    </w:p>
    <w:p w:rsidR="008A3658" w:rsidRPr="00801159" w:rsidRDefault="008A3658" w:rsidP="008A3658">
      <w:r w:rsidRPr="00801159">
        <w:t xml:space="preserve">- </w:t>
      </w:r>
      <w:r w:rsidR="00006DC1" w:rsidRPr="00801159">
        <w:t>проанализировать историю штрафных бросков;</w:t>
      </w:r>
    </w:p>
    <w:p w:rsidR="008A3658" w:rsidRPr="00801159" w:rsidRDefault="008A3658" w:rsidP="008A3658">
      <w:r w:rsidRPr="00801159">
        <w:t xml:space="preserve">- </w:t>
      </w:r>
      <w:r w:rsidR="00006DC1" w:rsidRPr="00801159">
        <w:t>рассмотреть технику выполнения и совершенствования штрафного броска в баскетболе;</w:t>
      </w:r>
    </w:p>
    <w:p w:rsidR="008A3658" w:rsidRPr="00801159" w:rsidRDefault="008A3658" w:rsidP="008A3658">
      <w:r w:rsidRPr="00801159">
        <w:t xml:space="preserve">- </w:t>
      </w:r>
      <w:r w:rsidR="00006DC1" w:rsidRPr="00801159">
        <w:t>провести исследование уровня владения техникой выполнения штрафного броска у баскетболисток 16-17 лет;</w:t>
      </w:r>
    </w:p>
    <w:p w:rsidR="00006DC1" w:rsidRPr="00801159" w:rsidRDefault="00006DC1" w:rsidP="008A3658">
      <w:r w:rsidRPr="00801159">
        <w:t>- составить и апробировать методику повышения точности штрафного броска в баскетболе;</w:t>
      </w:r>
    </w:p>
    <w:p w:rsidR="00006DC1" w:rsidRPr="00801159" w:rsidRDefault="00006DC1" w:rsidP="008A3658">
      <w:r w:rsidRPr="00801159">
        <w:t xml:space="preserve">- провести анализ </w:t>
      </w:r>
      <w:proofErr w:type="gramStart"/>
      <w:r w:rsidRPr="00801159">
        <w:t>эффективности методики повышения уровня владения</w:t>
      </w:r>
      <w:proofErr w:type="gramEnd"/>
      <w:r w:rsidRPr="00801159">
        <w:t xml:space="preserve"> техникой выполнения штрафного броска у баскетболисток 16-17 лет.</w:t>
      </w:r>
    </w:p>
    <w:p w:rsidR="008A3658" w:rsidRPr="00801159" w:rsidRDefault="008A3658" w:rsidP="008A3658">
      <w:r w:rsidRPr="00801159">
        <w:t xml:space="preserve">Методы исследования: теоретические, включающие поиск, анализ, классификацию и систематизацию психолого-педагогической литературы по проблеме исследования, а так же практические, включающие наблюдение, тестирование, качественный и количественный анализ результатов исследования. </w:t>
      </w:r>
    </w:p>
    <w:p w:rsidR="008A3658" w:rsidRPr="00801159" w:rsidRDefault="006238E3" w:rsidP="008A3658">
      <w:pPr>
        <w:rPr>
          <w:szCs w:val="28"/>
        </w:rPr>
      </w:pPr>
      <w:r w:rsidRPr="00801159">
        <w:rPr>
          <w:szCs w:val="28"/>
        </w:rPr>
        <w:t>Курсовая</w:t>
      </w:r>
      <w:r w:rsidR="00EC25BB" w:rsidRPr="00801159">
        <w:rPr>
          <w:szCs w:val="28"/>
        </w:rPr>
        <w:t xml:space="preserve"> </w:t>
      </w:r>
      <w:r w:rsidR="008A3658" w:rsidRPr="00801159">
        <w:rPr>
          <w:szCs w:val="28"/>
        </w:rPr>
        <w:t xml:space="preserve">работа по структуре состоит из введения, двух глав, </w:t>
      </w:r>
      <w:proofErr w:type="gramStart"/>
      <w:r w:rsidR="008A3658" w:rsidRPr="00801159">
        <w:rPr>
          <w:szCs w:val="28"/>
        </w:rPr>
        <w:t>включающих</w:t>
      </w:r>
      <w:proofErr w:type="gramEnd"/>
      <w:r w:rsidR="008A3658" w:rsidRPr="00801159">
        <w:rPr>
          <w:szCs w:val="28"/>
        </w:rPr>
        <w:t xml:space="preserve"> </w:t>
      </w:r>
      <w:r w:rsidR="00006DC1" w:rsidRPr="00801159">
        <w:rPr>
          <w:szCs w:val="28"/>
        </w:rPr>
        <w:t>пять</w:t>
      </w:r>
      <w:r w:rsidR="00EC25BB" w:rsidRPr="00801159">
        <w:rPr>
          <w:szCs w:val="28"/>
        </w:rPr>
        <w:t xml:space="preserve"> параграф</w:t>
      </w:r>
      <w:r w:rsidR="00006DC1" w:rsidRPr="00801159">
        <w:rPr>
          <w:szCs w:val="28"/>
        </w:rPr>
        <w:t>ов</w:t>
      </w:r>
      <w:r w:rsidR="00D16401" w:rsidRPr="00801159">
        <w:rPr>
          <w:szCs w:val="28"/>
        </w:rPr>
        <w:t xml:space="preserve">, заключения </w:t>
      </w:r>
      <w:r w:rsidR="008A3658" w:rsidRPr="00801159">
        <w:rPr>
          <w:szCs w:val="28"/>
        </w:rPr>
        <w:t xml:space="preserve">и </w:t>
      </w:r>
      <w:r w:rsidR="00D16401" w:rsidRPr="00801159">
        <w:rPr>
          <w:szCs w:val="28"/>
        </w:rPr>
        <w:t>списка литературы</w:t>
      </w:r>
      <w:r w:rsidR="008A3658" w:rsidRPr="00801159">
        <w:rPr>
          <w:szCs w:val="28"/>
        </w:rPr>
        <w:t xml:space="preserve">. </w:t>
      </w:r>
    </w:p>
    <w:p w:rsidR="00836ACD" w:rsidRPr="00801159" w:rsidRDefault="00836ACD" w:rsidP="008A3658">
      <w:pPr>
        <w:rPr>
          <w:szCs w:val="28"/>
        </w:rPr>
      </w:pPr>
    </w:p>
    <w:p w:rsidR="00836ACD" w:rsidRPr="00801159" w:rsidRDefault="00836ACD">
      <w:pPr>
        <w:spacing w:after="200" w:line="276" w:lineRule="auto"/>
        <w:ind w:firstLine="0"/>
        <w:jc w:val="left"/>
        <w:rPr>
          <w:szCs w:val="28"/>
        </w:rPr>
      </w:pPr>
      <w:r w:rsidRPr="00801159">
        <w:rPr>
          <w:szCs w:val="28"/>
        </w:rPr>
        <w:br w:type="page"/>
      </w:r>
    </w:p>
    <w:p w:rsidR="00836ACD" w:rsidRPr="00801159" w:rsidRDefault="00836ACD" w:rsidP="00C771DA">
      <w:pPr>
        <w:pStyle w:val="1"/>
      </w:pPr>
      <w:bookmarkStart w:id="2" w:name="_Toc134791997"/>
      <w:r w:rsidRPr="00801159">
        <w:lastRenderedPageBreak/>
        <w:t xml:space="preserve">Глава 1. </w:t>
      </w:r>
      <w:r w:rsidR="00C771DA" w:rsidRPr="00801159">
        <w:t>Теоретические аспекты исследования методики совершенствования штрафных бросков у баскетболисток 16-17 лет</w:t>
      </w:r>
      <w:bookmarkEnd w:id="2"/>
    </w:p>
    <w:p w:rsidR="00836ACD" w:rsidRPr="00801159" w:rsidRDefault="00286DBF" w:rsidP="0059213F">
      <w:pPr>
        <w:pStyle w:val="2"/>
      </w:pPr>
      <w:bookmarkStart w:id="3" w:name="_Toc134791998"/>
      <w:r w:rsidRPr="00801159">
        <w:t xml:space="preserve">1.1 </w:t>
      </w:r>
      <w:r w:rsidR="00C771DA" w:rsidRPr="00801159">
        <w:t>История штрафных бросков</w:t>
      </w:r>
      <w:r w:rsidR="006E686A" w:rsidRPr="00801159">
        <w:t xml:space="preserve"> в баскетболе</w:t>
      </w:r>
      <w:bookmarkEnd w:id="3"/>
    </w:p>
    <w:p w:rsidR="00B40E11" w:rsidRPr="00801159" w:rsidRDefault="00B40E11" w:rsidP="00B40E11"/>
    <w:p w:rsidR="00B40E11" w:rsidRPr="00801159" w:rsidRDefault="00B40E11" w:rsidP="00B40E11">
      <w:r w:rsidRPr="00801159">
        <w:t xml:space="preserve">История возникновения штрафного броска начинается вместе с зарождением самого баскетбола. Джеймс </w:t>
      </w:r>
      <w:proofErr w:type="spellStart"/>
      <w:r w:rsidRPr="00801159">
        <w:t>Нейсмит</w:t>
      </w:r>
      <w:proofErr w:type="spellEnd"/>
      <w:r w:rsidRPr="00801159">
        <w:t xml:space="preserve">, будучи преподавателем физической культуры колледжа в Спрингфилде, задумался </w:t>
      </w:r>
      <w:proofErr w:type="gramStart"/>
      <w:r w:rsidRPr="00801159">
        <w:t>от</w:t>
      </w:r>
      <w:proofErr w:type="gramEnd"/>
      <w:r w:rsidRPr="00801159">
        <w:t xml:space="preserve"> том, как разнообразить свои уроки, где постоянно выполнялись гимнастические элементы. Его задумкой стало привязать корзины из-под фруктов к перилам балкона в спортивном зале и разделить детей на две команды. Тем самым 1891 год считается зарождением баскетбола и его главных правил.</w:t>
      </w:r>
    </w:p>
    <w:p w:rsidR="00B40E11" w:rsidRPr="00801159" w:rsidRDefault="00B40E11" w:rsidP="00B40E11">
      <w:r w:rsidRPr="00801159">
        <w:t xml:space="preserve">Штрафной бросок (англ. </w:t>
      </w:r>
      <w:proofErr w:type="spellStart"/>
      <w:r w:rsidRPr="00801159">
        <w:t>free</w:t>
      </w:r>
      <w:proofErr w:type="spellEnd"/>
      <w:r w:rsidRPr="00801159">
        <w:t xml:space="preserve"> </w:t>
      </w:r>
      <w:proofErr w:type="spellStart"/>
      <w:r w:rsidRPr="00801159">
        <w:t>throw</w:t>
      </w:r>
      <w:proofErr w:type="spellEnd"/>
      <w:r w:rsidRPr="00801159">
        <w:t xml:space="preserve">, по-русски – «свободный бросок») – бросок, выполняемый баскетболистом после нарушения на нём правил игроком противоположной команды. Это возможность игрока набрать одно очко броском в корзину без помех с позиции за линией штрафного броска и внутри полукруга. Штрафной бросок назначается судьёй в случае фола в момент выполнения броска или за умышленную грубость. При попадании мяча в корзину во время нарушения пробивается один раз, в других случаях – два. Исключением является только нарушение во время броска с </w:t>
      </w:r>
      <w:proofErr w:type="spellStart"/>
      <w:r w:rsidRPr="00801159">
        <w:t>трёхочковой</w:t>
      </w:r>
      <w:proofErr w:type="spellEnd"/>
      <w:r w:rsidRPr="00801159">
        <w:t xml:space="preserve"> позиции: здесь игроку дается три попытки в случае не забитого мяча и одна попытка, если мяч попал (засчитывается) в кольцо. Каждый из забитых мячей, при выполнении штрафного броска, оценивается в одно очко. Также штрафной бросок может быть назначен судьей в других случаях при явных нарушениях команды.</w:t>
      </w:r>
    </w:p>
    <w:p w:rsidR="00B40E11" w:rsidRPr="00801159" w:rsidRDefault="00B40E11" w:rsidP="00B40E11">
      <w:r w:rsidRPr="00801159">
        <w:t xml:space="preserve">Штрафной бросок придумал Джеймс </w:t>
      </w:r>
      <w:proofErr w:type="spellStart"/>
      <w:r w:rsidRPr="00801159">
        <w:t>Нэйсмит</w:t>
      </w:r>
      <w:proofErr w:type="spellEnd"/>
      <w:r w:rsidRPr="00801159">
        <w:t xml:space="preserve"> одновременно с другими правилами игры в 1891 году. Первоначально расстояние от корзины до штрафной линии равнялось примерно шести метрам, но уже в 1895 году его сократили </w:t>
      </w:r>
      <w:proofErr w:type="gramStart"/>
      <w:r w:rsidRPr="00801159">
        <w:t>до</w:t>
      </w:r>
      <w:proofErr w:type="gramEnd"/>
      <w:r w:rsidRPr="00801159">
        <w:t xml:space="preserve"> нынешних 4,6. Наиболее успешным баскетболистом НБА по реализации штрафных бросков является член Зала баскетбольной славы, </w:t>
      </w:r>
      <w:proofErr w:type="spellStart"/>
      <w:r w:rsidRPr="00801159">
        <w:t>Рик</w:t>
      </w:r>
      <w:proofErr w:type="spellEnd"/>
      <w:r w:rsidRPr="00801159">
        <w:t xml:space="preserve"> Бэрри. За свою 14-летнюю профессиональную карьеру основные очки Бэрри </w:t>
      </w:r>
      <w:r w:rsidRPr="00801159">
        <w:lastRenderedPageBreak/>
        <w:t xml:space="preserve">приносил команде именно со штрафной линии, атакуя с процентом 90[1]. По статистике, лучше всех в команде пробивают штрафные низкорослые игроки задней линии. Центровые, как правило, имеют сравнительно низкий процент реализации штрафных бросков. В связи с этим, команды соперника намеренно </w:t>
      </w:r>
      <w:proofErr w:type="spellStart"/>
      <w:r w:rsidRPr="00801159">
        <w:t>фолят</w:t>
      </w:r>
      <w:proofErr w:type="spellEnd"/>
      <w:r w:rsidRPr="00801159">
        <w:t xml:space="preserve">, чтобы направить их на линию штрафного броска, особенно в конце игры. Это часть общей стратегии, используемой в отношении определённых центровых, которые плохо реализуют штрафные броски, например </w:t>
      </w:r>
      <w:proofErr w:type="spellStart"/>
      <w:r w:rsidRPr="00801159">
        <w:t>Уилт</w:t>
      </w:r>
      <w:proofErr w:type="spellEnd"/>
      <w:r w:rsidRPr="00801159">
        <w:t xml:space="preserve"> Чемберлен, </w:t>
      </w:r>
      <w:proofErr w:type="spellStart"/>
      <w:r w:rsidRPr="00801159">
        <w:t>Шакил</w:t>
      </w:r>
      <w:proofErr w:type="spellEnd"/>
      <w:proofErr w:type="gramStart"/>
      <w:r w:rsidRPr="00801159">
        <w:t xml:space="preserve"> О</w:t>
      </w:r>
      <w:proofErr w:type="gramEnd"/>
      <w:r w:rsidRPr="00801159">
        <w:t xml:space="preserve">'Нил и Бен Уоллес. Такая тактика фолов, направленная на то, чтобы вернуть себе владение мячом в надежде, что игрок (как обычно) не </w:t>
      </w:r>
      <w:proofErr w:type="gramStart"/>
      <w:r w:rsidRPr="00801159">
        <w:t>забьёт со штрафной линии получила</w:t>
      </w:r>
      <w:proofErr w:type="gramEnd"/>
      <w:r w:rsidRPr="00801159">
        <w:t xml:space="preserve"> название </w:t>
      </w:r>
      <w:proofErr w:type="spellStart"/>
      <w:r w:rsidRPr="00801159">
        <w:t>Hack</w:t>
      </w:r>
      <w:proofErr w:type="spellEnd"/>
      <w:r w:rsidRPr="00801159">
        <w:t>-a-</w:t>
      </w:r>
      <w:proofErr w:type="spellStart"/>
      <w:r w:rsidRPr="00801159">
        <w:t>Shaq</w:t>
      </w:r>
      <w:proofErr w:type="spellEnd"/>
      <w:r w:rsidRPr="00801159">
        <w:t xml:space="preserve">. Тем не </w:t>
      </w:r>
      <w:proofErr w:type="gramStart"/>
      <w:r w:rsidRPr="00801159">
        <w:t>менее</w:t>
      </w:r>
      <w:proofErr w:type="gramEnd"/>
      <w:r w:rsidRPr="00801159">
        <w:t xml:space="preserve"> есть центровые, которые особенно хорошо реализуют штрафные броски, такие как литовец </w:t>
      </w:r>
      <w:proofErr w:type="spellStart"/>
      <w:r w:rsidRPr="00801159">
        <w:t>Арвидас</w:t>
      </w:r>
      <w:proofErr w:type="spellEnd"/>
      <w:r w:rsidRPr="00801159">
        <w:t xml:space="preserve"> Сабонис или его земляк </w:t>
      </w:r>
      <w:proofErr w:type="spellStart"/>
      <w:r w:rsidRPr="00801159">
        <w:t>Жидрунас</w:t>
      </w:r>
      <w:proofErr w:type="spellEnd"/>
      <w:r w:rsidRPr="00801159">
        <w:t xml:space="preserve"> </w:t>
      </w:r>
      <w:proofErr w:type="spellStart"/>
      <w:r w:rsidRPr="00801159">
        <w:t>Илгаускас</w:t>
      </w:r>
      <w:proofErr w:type="spellEnd"/>
      <w:r w:rsidRPr="00801159">
        <w:t xml:space="preserve">, последний из которых являлся одним из немногих центровых НБА, наряду с </w:t>
      </w:r>
      <w:proofErr w:type="spellStart"/>
      <w:r w:rsidRPr="00801159">
        <w:t>Яо</w:t>
      </w:r>
      <w:proofErr w:type="spellEnd"/>
      <w:r w:rsidRPr="00801159">
        <w:t xml:space="preserve"> </w:t>
      </w:r>
      <w:proofErr w:type="spellStart"/>
      <w:r w:rsidRPr="00801159">
        <w:t>Мином</w:t>
      </w:r>
      <w:proofErr w:type="spellEnd"/>
      <w:r w:rsidRPr="00801159">
        <w:t>, на которых возложена обязанность исполнять штрафные броски после технического фола.</w:t>
      </w:r>
    </w:p>
    <w:p w:rsidR="00B40E11" w:rsidRPr="00801159" w:rsidRDefault="00B40E11" w:rsidP="00B40E11"/>
    <w:p w:rsidR="00C771DA" w:rsidRPr="00801159" w:rsidRDefault="00C771DA" w:rsidP="0059213F">
      <w:pPr>
        <w:pStyle w:val="2"/>
      </w:pPr>
      <w:bookmarkStart w:id="4" w:name="_Toc134791999"/>
      <w:r w:rsidRPr="00801159">
        <w:t>1.2 Техника выполнения штрафного броска в баскетболе</w:t>
      </w:r>
      <w:bookmarkEnd w:id="4"/>
    </w:p>
    <w:p w:rsidR="00836ACD" w:rsidRPr="00801159" w:rsidRDefault="00836ACD" w:rsidP="008A3658">
      <w:pPr>
        <w:rPr>
          <w:szCs w:val="28"/>
        </w:rPr>
      </w:pPr>
    </w:p>
    <w:p w:rsidR="00D01D5E" w:rsidRPr="00801159" w:rsidRDefault="00D01D5E" w:rsidP="00D01D5E">
      <w:pPr>
        <w:rPr>
          <w:szCs w:val="28"/>
        </w:rPr>
      </w:pPr>
      <w:r w:rsidRPr="00801159">
        <w:rPr>
          <w:szCs w:val="28"/>
        </w:rPr>
        <w:t>Бросок в баскетболе это самый важный прием игры, поэтому его точность выполнения в соревновательных условиях значительно влияет на спортивный результат команды. По этой причине данному приему уделяется особое внимание в учебно-тренировочном процессе баскетболистов.</w:t>
      </w:r>
    </w:p>
    <w:p w:rsidR="00D01D5E" w:rsidRPr="00801159" w:rsidRDefault="00D01D5E" w:rsidP="00D01D5E">
      <w:pPr>
        <w:rPr>
          <w:szCs w:val="28"/>
        </w:rPr>
      </w:pPr>
      <w:r w:rsidRPr="00801159">
        <w:rPr>
          <w:szCs w:val="28"/>
        </w:rPr>
        <w:t>Штрафной бросок является единственным приемом игры, при выполнении которого соперник не может совершить помеху его выполнения. Именно поэтому успешная реализация данного приема полностью зависит от техники выполнения штрафного броска и психологической готовности игрока.</w:t>
      </w:r>
    </w:p>
    <w:p w:rsidR="00D01D5E" w:rsidRPr="00801159" w:rsidRDefault="00D01D5E" w:rsidP="00677791">
      <w:pPr>
        <w:rPr>
          <w:szCs w:val="28"/>
        </w:rPr>
      </w:pPr>
      <w:r w:rsidRPr="00801159">
        <w:rPr>
          <w:szCs w:val="28"/>
        </w:rPr>
        <w:t xml:space="preserve">В современной теории баскетбола существуют противоречия в детальном описании техники выполнения штрафного броска. Изучением </w:t>
      </w:r>
      <w:r w:rsidRPr="00801159">
        <w:rPr>
          <w:szCs w:val="28"/>
        </w:rPr>
        <w:lastRenderedPageBreak/>
        <w:t>основных моментов техники выполнения штрафного броска занимались многие авторы [</w:t>
      </w:r>
      <w:r w:rsidR="00677791" w:rsidRPr="00801159">
        <w:rPr>
          <w:szCs w:val="28"/>
        </w:rPr>
        <w:fldChar w:fldCharType="begin"/>
      </w:r>
      <w:r w:rsidR="00677791" w:rsidRPr="00801159">
        <w:rPr>
          <w:szCs w:val="28"/>
        </w:rPr>
        <w:instrText xml:space="preserve"> REF _Ref133744161 \r \h </w:instrText>
      </w:r>
      <w:r w:rsidR="00801159">
        <w:rPr>
          <w:szCs w:val="28"/>
        </w:rPr>
        <w:instrText xml:space="preserve"> \* MERGEFORMAT </w:instrText>
      </w:r>
      <w:r w:rsidR="00677791" w:rsidRPr="00801159">
        <w:rPr>
          <w:szCs w:val="28"/>
        </w:rPr>
      </w:r>
      <w:r w:rsidR="00677791" w:rsidRPr="00801159">
        <w:rPr>
          <w:szCs w:val="28"/>
        </w:rPr>
        <w:fldChar w:fldCharType="separate"/>
      </w:r>
      <w:r w:rsidR="003452F8" w:rsidRPr="00801159">
        <w:rPr>
          <w:szCs w:val="28"/>
        </w:rPr>
        <w:t>6</w:t>
      </w:r>
      <w:r w:rsidR="00677791" w:rsidRPr="00801159">
        <w:rPr>
          <w:szCs w:val="28"/>
        </w:rPr>
        <w:fldChar w:fldCharType="end"/>
      </w:r>
      <w:r w:rsidRPr="00801159">
        <w:rPr>
          <w:szCs w:val="28"/>
        </w:rPr>
        <w:t xml:space="preserve">, </w:t>
      </w:r>
      <w:r w:rsidR="00677791" w:rsidRPr="00801159">
        <w:rPr>
          <w:szCs w:val="28"/>
        </w:rPr>
        <w:fldChar w:fldCharType="begin"/>
      </w:r>
      <w:r w:rsidR="00677791" w:rsidRPr="00801159">
        <w:rPr>
          <w:szCs w:val="28"/>
        </w:rPr>
        <w:instrText xml:space="preserve"> REF _Ref133744164 \r \h </w:instrText>
      </w:r>
      <w:r w:rsidR="00801159">
        <w:rPr>
          <w:szCs w:val="28"/>
        </w:rPr>
        <w:instrText xml:space="preserve"> \* MERGEFORMAT </w:instrText>
      </w:r>
      <w:r w:rsidR="00677791" w:rsidRPr="00801159">
        <w:rPr>
          <w:szCs w:val="28"/>
        </w:rPr>
      </w:r>
      <w:r w:rsidR="00677791" w:rsidRPr="00801159">
        <w:rPr>
          <w:szCs w:val="28"/>
        </w:rPr>
        <w:fldChar w:fldCharType="separate"/>
      </w:r>
      <w:r w:rsidR="003452F8" w:rsidRPr="00801159">
        <w:rPr>
          <w:szCs w:val="28"/>
        </w:rPr>
        <w:t>22</w:t>
      </w:r>
      <w:r w:rsidR="00677791" w:rsidRPr="00801159">
        <w:rPr>
          <w:szCs w:val="28"/>
        </w:rPr>
        <w:fldChar w:fldCharType="end"/>
      </w:r>
      <w:r w:rsidRPr="00801159">
        <w:rPr>
          <w:szCs w:val="28"/>
        </w:rPr>
        <w:t xml:space="preserve">, </w:t>
      </w:r>
      <w:r w:rsidR="00677791" w:rsidRPr="00801159">
        <w:rPr>
          <w:szCs w:val="28"/>
        </w:rPr>
        <w:fldChar w:fldCharType="begin"/>
      </w:r>
      <w:r w:rsidR="00677791" w:rsidRPr="00801159">
        <w:rPr>
          <w:szCs w:val="28"/>
        </w:rPr>
        <w:instrText xml:space="preserve"> REF _Ref133744167 \r \h </w:instrText>
      </w:r>
      <w:r w:rsidR="00801159">
        <w:rPr>
          <w:szCs w:val="28"/>
        </w:rPr>
        <w:instrText xml:space="preserve"> \* MERGEFORMAT </w:instrText>
      </w:r>
      <w:r w:rsidR="00677791" w:rsidRPr="00801159">
        <w:rPr>
          <w:szCs w:val="28"/>
        </w:rPr>
      </w:r>
      <w:r w:rsidR="00677791" w:rsidRPr="00801159">
        <w:rPr>
          <w:szCs w:val="28"/>
        </w:rPr>
        <w:fldChar w:fldCharType="separate"/>
      </w:r>
      <w:r w:rsidR="003452F8" w:rsidRPr="00801159">
        <w:rPr>
          <w:szCs w:val="28"/>
        </w:rPr>
        <w:t>34</w:t>
      </w:r>
      <w:r w:rsidR="00677791" w:rsidRPr="00801159">
        <w:rPr>
          <w:szCs w:val="28"/>
        </w:rPr>
        <w:fldChar w:fldCharType="end"/>
      </w:r>
      <w:r w:rsidRPr="00801159">
        <w:rPr>
          <w:szCs w:val="28"/>
        </w:rPr>
        <w:t>].</w:t>
      </w:r>
    </w:p>
    <w:p w:rsidR="00D01D5E" w:rsidRPr="00801159" w:rsidRDefault="00D01D5E" w:rsidP="00677791">
      <w:pPr>
        <w:rPr>
          <w:szCs w:val="28"/>
        </w:rPr>
      </w:pPr>
      <w:r w:rsidRPr="00801159">
        <w:rPr>
          <w:szCs w:val="28"/>
        </w:rPr>
        <w:t>При проведении обзора научной и методической литературы нами были определены ключевые аспекты техники выполнения штрафного броска в баскетболе. К ним относят: положение стоп при броске, мо</w:t>
      </w:r>
      <w:r w:rsidR="00677791" w:rsidRPr="00801159">
        <w:rPr>
          <w:szCs w:val="28"/>
        </w:rPr>
        <w:t xml:space="preserve">мент разгибания голеностопных и </w:t>
      </w:r>
      <w:r w:rsidRPr="00801159">
        <w:rPr>
          <w:szCs w:val="28"/>
        </w:rPr>
        <w:t>коленных суставов, направление взгляда, расположение локтя относительно кольца, расположение мяча на руке выполняющей бросок.</w:t>
      </w:r>
    </w:p>
    <w:p w:rsidR="00D01D5E" w:rsidRPr="00801159" w:rsidRDefault="00D01D5E" w:rsidP="00D01D5E">
      <w:pPr>
        <w:rPr>
          <w:szCs w:val="28"/>
        </w:rPr>
      </w:pPr>
      <w:proofErr w:type="gramStart"/>
      <w:r w:rsidRPr="00801159">
        <w:rPr>
          <w:szCs w:val="28"/>
        </w:rPr>
        <w:t>В работе С. В. Кожевниковой (2015) представлены основные требования при выполнении штрафного броска: близкое расположение мяча к туловищу при выносе мяча в фазу броскового движения; направление локтя бросающей руки в сторону корзины; выпускание мяча с кончиков указательного и среднего пальцев; сопровождение броска рукой и кистью; расположением плеч параллельно друг другу [</w:t>
      </w:r>
      <w:r w:rsidR="00677791" w:rsidRPr="00801159">
        <w:rPr>
          <w:szCs w:val="28"/>
        </w:rPr>
        <w:fldChar w:fldCharType="begin"/>
      </w:r>
      <w:r w:rsidR="00677791" w:rsidRPr="00801159">
        <w:rPr>
          <w:szCs w:val="28"/>
        </w:rPr>
        <w:instrText xml:space="preserve"> REF _Ref133744164 \r \h </w:instrText>
      </w:r>
      <w:r w:rsidR="00801159">
        <w:rPr>
          <w:szCs w:val="28"/>
        </w:rPr>
        <w:instrText xml:space="preserve"> \* MERGEFORMAT </w:instrText>
      </w:r>
      <w:r w:rsidR="00677791" w:rsidRPr="00801159">
        <w:rPr>
          <w:szCs w:val="28"/>
        </w:rPr>
      </w:r>
      <w:r w:rsidR="00677791" w:rsidRPr="00801159">
        <w:rPr>
          <w:szCs w:val="28"/>
        </w:rPr>
        <w:fldChar w:fldCharType="separate"/>
      </w:r>
      <w:r w:rsidR="003452F8" w:rsidRPr="00801159">
        <w:rPr>
          <w:szCs w:val="28"/>
        </w:rPr>
        <w:t>22</w:t>
      </w:r>
      <w:r w:rsidR="00677791" w:rsidRPr="00801159">
        <w:rPr>
          <w:szCs w:val="28"/>
        </w:rPr>
        <w:fldChar w:fldCharType="end"/>
      </w:r>
      <w:r w:rsidRPr="00801159">
        <w:rPr>
          <w:szCs w:val="28"/>
        </w:rPr>
        <w:t>].</w:t>
      </w:r>
      <w:proofErr w:type="gramEnd"/>
    </w:p>
    <w:p w:rsidR="00D01D5E" w:rsidRPr="00801159" w:rsidRDefault="00D01D5E" w:rsidP="00D01D5E">
      <w:pPr>
        <w:rPr>
          <w:szCs w:val="28"/>
        </w:rPr>
      </w:pPr>
      <w:r w:rsidRPr="00801159">
        <w:rPr>
          <w:szCs w:val="28"/>
        </w:rPr>
        <w:t xml:space="preserve">В работе многих авторов говорится еще, </w:t>
      </w:r>
      <w:r w:rsidR="00677791" w:rsidRPr="00801159">
        <w:rPr>
          <w:szCs w:val="28"/>
        </w:rPr>
        <w:t>что особо важ</w:t>
      </w:r>
      <w:r w:rsidRPr="00801159">
        <w:rPr>
          <w:szCs w:val="28"/>
        </w:rPr>
        <w:t>ным аспектом при выполнении штрафного броска является работа ног во время его вып</w:t>
      </w:r>
      <w:r w:rsidR="00677791" w:rsidRPr="00801159">
        <w:rPr>
          <w:szCs w:val="28"/>
        </w:rPr>
        <w:t>олнения. В данных работах гово</w:t>
      </w:r>
      <w:r w:rsidRPr="00801159">
        <w:rPr>
          <w:szCs w:val="28"/>
        </w:rPr>
        <w:t>рится о том, что успешная ре</w:t>
      </w:r>
      <w:r w:rsidR="00677791" w:rsidRPr="00801159">
        <w:rPr>
          <w:szCs w:val="28"/>
        </w:rPr>
        <w:t>ализация зависит от техники вы</w:t>
      </w:r>
      <w:r w:rsidRPr="00801159">
        <w:rPr>
          <w:szCs w:val="28"/>
        </w:rPr>
        <w:t>полнения броскового движ</w:t>
      </w:r>
      <w:r w:rsidR="00677791" w:rsidRPr="00801159">
        <w:rPr>
          <w:szCs w:val="28"/>
        </w:rPr>
        <w:t>ения рукой и синхронизацией ча</w:t>
      </w:r>
      <w:r w:rsidRPr="00801159">
        <w:rPr>
          <w:szCs w:val="28"/>
        </w:rPr>
        <w:t>стей тела, которая начинается с ног и заканчивается луч</w:t>
      </w:r>
      <w:proofErr w:type="gramStart"/>
      <w:r w:rsidRPr="00801159">
        <w:rPr>
          <w:szCs w:val="28"/>
        </w:rPr>
        <w:t>е-</w:t>
      </w:r>
      <w:proofErr w:type="gramEnd"/>
      <w:r w:rsidRPr="00801159">
        <w:rPr>
          <w:szCs w:val="28"/>
        </w:rPr>
        <w:t xml:space="preserve"> запястным суставом[</w:t>
      </w:r>
      <w:r w:rsidR="00677791" w:rsidRPr="00801159">
        <w:rPr>
          <w:szCs w:val="28"/>
        </w:rPr>
        <w:fldChar w:fldCharType="begin"/>
      </w:r>
      <w:r w:rsidR="00677791" w:rsidRPr="00801159">
        <w:rPr>
          <w:szCs w:val="28"/>
        </w:rPr>
        <w:instrText xml:space="preserve"> REF _Ref133744167 \r \h </w:instrText>
      </w:r>
      <w:r w:rsidR="00801159">
        <w:rPr>
          <w:szCs w:val="28"/>
        </w:rPr>
        <w:instrText xml:space="preserve"> \* MERGEFORMAT </w:instrText>
      </w:r>
      <w:r w:rsidR="00677791" w:rsidRPr="00801159">
        <w:rPr>
          <w:szCs w:val="28"/>
        </w:rPr>
      </w:r>
      <w:r w:rsidR="00677791" w:rsidRPr="00801159">
        <w:rPr>
          <w:szCs w:val="28"/>
        </w:rPr>
        <w:fldChar w:fldCharType="separate"/>
      </w:r>
      <w:r w:rsidR="003452F8" w:rsidRPr="00801159">
        <w:rPr>
          <w:szCs w:val="28"/>
        </w:rPr>
        <w:t>34</w:t>
      </w:r>
      <w:r w:rsidR="00677791" w:rsidRPr="00801159">
        <w:rPr>
          <w:szCs w:val="28"/>
        </w:rPr>
        <w:fldChar w:fldCharType="end"/>
      </w:r>
      <w:r w:rsidRPr="00801159">
        <w:rPr>
          <w:szCs w:val="28"/>
        </w:rPr>
        <w:t>].</w:t>
      </w:r>
    </w:p>
    <w:p w:rsidR="00D01D5E" w:rsidRPr="00801159" w:rsidRDefault="00D01D5E" w:rsidP="00D01D5E">
      <w:pPr>
        <w:rPr>
          <w:szCs w:val="28"/>
        </w:rPr>
      </w:pPr>
      <w:r w:rsidRPr="00801159">
        <w:rPr>
          <w:szCs w:val="28"/>
        </w:rPr>
        <w:t>Содержательный компонент техники выполнения штрафного броска представл</w:t>
      </w:r>
      <w:r w:rsidR="00677791" w:rsidRPr="00801159">
        <w:rPr>
          <w:szCs w:val="28"/>
        </w:rPr>
        <w:t>яет собой все двигательных дей</w:t>
      </w:r>
      <w:r w:rsidRPr="00801159">
        <w:rPr>
          <w:szCs w:val="28"/>
        </w:rPr>
        <w:t>ствия, обеспечивающие корректную кинематику броскового движения: держание мяча (широко расставленными пальцами руки без соприкосновения с ладонью), постановка ног (нога, соответствующая бросковой руке, выдвинута вперед на вел</w:t>
      </w:r>
      <w:proofErr w:type="gramStart"/>
      <w:r w:rsidRPr="00801159">
        <w:rPr>
          <w:szCs w:val="28"/>
        </w:rPr>
        <w:t>и-</w:t>
      </w:r>
      <w:proofErr w:type="gramEnd"/>
      <w:r w:rsidRPr="00801159">
        <w:rPr>
          <w:szCs w:val="28"/>
        </w:rPr>
        <w:t xml:space="preserve"> чину в половину стопы второй ноги, расстояние между стопа- ми равно длине стопы), наклон туловища (вперед не более 20 градусам), бросок мяча (его вращение, угол вылета и «по</w:t>
      </w:r>
      <w:proofErr w:type="gramStart"/>
      <w:r w:rsidRPr="00801159">
        <w:rPr>
          <w:szCs w:val="28"/>
        </w:rPr>
        <w:t>д-</w:t>
      </w:r>
      <w:proofErr w:type="gramEnd"/>
      <w:r w:rsidRPr="00801159">
        <w:rPr>
          <w:szCs w:val="28"/>
        </w:rPr>
        <w:t xml:space="preserve"> лет») к корзине на основ</w:t>
      </w:r>
      <w:r w:rsidR="00677791" w:rsidRPr="00801159">
        <w:rPr>
          <w:szCs w:val="28"/>
        </w:rPr>
        <w:t xml:space="preserve">е сформированных </w:t>
      </w:r>
      <w:proofErr w:type="spellStart"/>
      <w:r w:rsidR="00677791" w:rsidRPr="00801159">
        <w:rPr>
          <w:szCs w:val="28"/>
        </w:rPr>
        <w:t>проприоцептив</w:t>
      </w:r>
      <w:r w:rsidRPr="00801159">
        <w:rPr>
          <w:szCs w:val="28"/>
        </w:rPr>
        <w:t>ных</w:t>
      </w:r>
      <w:proofErr w:type="spellEnd"/>
      <w:r w:rsidRPr="00801159">
        <w:rPr>
          <w:szCs w:val="28"/>
        </w:rPr>
        <w:t xml:space="preserve"> ощущений (сочетаемости движений нижних и верхних </w:t>
      </w:r>
      <w:r w:rsidRPr="00801159">
        <w:rPr>
          <w:szCs w:val="28"/>
        </w:rPr>
        <w:lastRenderedPageBreak/>
        <w:t>конечностей, «</w:t>
      </w:r>
      <w:proofErr w:type="spellStart"/>
      <w:r w:rsidRPr="00801159">
        <w:rPr>
          <w:szCs w:val="28"/>
        </w:rPr>
        <w:t>захлеста</w:t>
      </w:r>
      <w:proofErr w:type="spellEnd"/>
      <w:r w:rsidRPr="00801159">
        <w:rPr>
          <w:szCs w:val="28"/>
        </w:rPr>
        <w:t>» кис</w:t>
      </w:r>
      <w:r w:rsidR="00677791" w:rsidRPr="00801159">
        <w:rPr>
          <w:szCs w:val="28"/>
        </w:rPr>
        <w:t>ти), специализированные воспри</w:t>
      </w:r>
      <w:r w:rsidRPr="00801159">
        <w:rPr>
          <w:szCs w:val="28"/>
        </w:rPr>
        <w:t>ятия («чувство амплитуды», «чувство траектории») [</w:t>
      </w:r>
      <w:r w:rsidR="00677791" w:rsidRPr="00801159">
        <w:rPr>
          <w:szCs w:val="28"/>
        </w:rPr>
        <w:fldChar w:fldCharType="begin"/>
      </w:r>
      <w:r w:rsidR="00677791" w:rsidRPr="00801159">
        <w:rPr>
          <w:szCs w:val="28"/>
        </w:rPr>
        <w:instrText xml:space="preserve"> REF _Ref133744161 \r \h </w:instrText>
      </w:r>
      <w:r w:rsidR="00801159">
        <w:rPr>
          <w:szCs w:val="28"/>
        </w:rPr>
        <w:instrText xml:space="preserve"> \* MERGEFORMAT </w:instrText>
      </w:r>
      <w:r w:rsidR="00677791" w:rsidRPr="00801159">
        <w:rPr>
          <w:szCs w:val="28"/>
        </w:rPr>
      </w:r>
      <w:r w:rsidR="00677791" w:rsidRPr="00801159">
        <w:rPr>
          <w:szCs w:val="28"/>
        </w:rPr>
        <w:fldChar w:fldCharType="separate"/>
      </w:r>
      <w:r w:rsidR="003452F8" w:rsidRPr="00801159">
        <w:rPr>
          <w:szCs w:val="28"/>
        </w:rPr>
        <w:t>6</w:t>
      </w:r>
      <w:r w:rsidR="00677791" w:rsidRPr="00801159">
        <w:rPr>
          <w:szCs w:val="28"/>
        </w:rPr>
        <w:fldChar w:fldCharType="end"/>
      </w:r>
      <w:r w:rsidRPr="00801159">
        <w:rPr>
          <w:szCs w:val="28"/>
        </w:rPr>
        <w:t xml:space="preserve">, </w:t>
      </w:r>
      <w:r w:rsidR="00677791" w:rsidRPr="00801159">
        <w:rPr>
          <w:szCs w:val="28"/>
        </w:rPr>
        <w:fldChar w:fldCharType="begin"/>
      </w:r>
      <w:r w:rsidR="00677791" w:rsidRPr="00801159">
        <w:rPr>
          <w:szCs w:val="28"/>
        </w:rPr>
        <w:instrText xml:space="preserve"> REF _Ref133744185 \r \h </w:instrText>
      </w:r>
      <w:r w:rsidR="00801159">
        <w:rPr>
          <w:szCs w:val="28"/>
        </w:rPr>
        <w:instrText xml:space="preserve"> \* MERGEFORMAT </w:instrText>
      </w:r>
      <w:r w:rsidR="00677791" w:rsidRPr="00801159">
        <w:rPr>
          <w:szCs w:val="28"/>
        </w:rPr>
      </w:r>
      <w:r w:rsidR="00677791" w:rsidRPr="00801159">
        <w:rPr>
          <w:szCs w:val="28"/>
        </w:rPr>
        <w:fldChar w:fldCharType="separate"/>
      </w:r>
      <w:r w:rsidR="003452F8" w:rsidRPr="00801159">
        <w:rPr>
          <w:szCs w:val="28"/>
        </w:rPr>
        <w:t>37</w:t>
      </w:r>
      <w:r w:rsidR="00677791" w:rsidRPr="00801159">
        <w:rPr>
          <w:szCs w:val="28"/>
        </w:rPr>
        <w:fldChar w:fldCharType="end"/>
      </w:r>
      <w:r w:rsidRPr="00801159">
        <w:rPr>
          <w:szCs w:val="28"/>
        </w:rPr>
        <w:t>].</w:t>
      </w:r>
    </w:p>
    <w:p w:rsidR="00D01D5E" w:rsidRPr="00801159" w:rsidRDefault="00D01D5E" w:rsidP="00D01D5E">
      <w:pPr>
        <w:rPr>
          <w:szCs w:val="28"/>
        </w:rPr>
      </w:pPr>
      <w:r w:rsidRPr="00801159">
        <w:rPr>
          <w:szCs w:val="28"/>
        </w:rPr>
        <w:t xml:space="preserve">В учебнике Д. И. </w:t>
      </w:r>
      <w:proofErr w:type="spellStart"/>
      <w:r w:rsidRPr="00801159">
        <w:rPr>
          <w:szCs w:val="28"/>
        </w:rPr>
        <w:t>Нестеровского</w:t>
      </w:r>
      <w:proofErr w:type="spellEnd"/>
      <w:r w:rsidRPr="00801159">
        <w:rPr>
          <w:szCs w:val="28"/>
        </w:rPr>
        <w:t xml:space="preserve"> (2007) приводятся рекомендации по правильности выполнения штрафного броска в баскетболе:</w:t>
      </w:r>
    </w:p>
    <w:p w:rsidR="00D01D5E" w:rsidRPr="00801159" w:rsidRDefault="00D01D5E" w:rsidP="00D01D5E">
      <w:pPr>
        <w:rPr>
          <w:szCs w:val="28"/>
        </w:rPr>
      </w:pPr>
      <w:r w:rsidRPr="00801159">
        <w:rPr>
          <w:szCs w:val="28"/>
        </w:rPr>
        <w:t>1)</w:t>
      </w:r>
      <w:r w:rsidR="00C8102C" w:rsidRPr="00801159">
        <w:rPr>
          <w:szCs w:val="28"/>
        </w:rPr>
        <w:t xml:space="preserve"> </w:t>
      </w:r>
      <w:r w:rsidRPr="00801159">
        <w:rPr>
          <w:szCs w:val="28"/>
        </w:rPr>
        <w:t xml:space="preserve">принимать устойчивое и рациональное </w:t>
      </w:r>
      <w:proofErr w:type="spellStart"/>
      <w:r w:rsidRPr="00801159">
        <w:rPr>
          <w:szCs w:val="28"/>
        </w:rPr>
        <w:t>и.п</w:t>
      </w:r>
      <w:proofErr w:type="spellEnd"/>
      <w:r w:rsidRPr="00801159">
        <w:rPr>
          <w:szCs w:val="28"/>
        </w:rPr>
        <w:t>.: для броска одной рукой – одноименная нога впереди (носок направлен на корзину); для броска двумя руками – параллельное расположение стоп на одном уровне или с выставлением вперед любой ноги, нацеленной на корзину;</w:t>
      </w:r>
    </w:p>
    <w:p w:rsidR="00D01D5E" w:rsidRPr="00801159" w:rsidRDefault="00D01D5E" w:rsidP="00D01D5E">
      <w:pPr>
        <w:rPr>
          <w:szCs w:val="28"/>
        </w:rPr>
      </w:pPr>
      <w:r w:rsidRPr="00801159">
        <w:rPr>
          <w:szCs w:val="28"/>
        </w:rPr>
        <w:t>2)</w:t>
      </w:r>
      <w:r w:rsidR="00C8102C" w:rsidRPr="00801159">
        <w:rPr>
          <w:szCs w:val="28"/>
        </w:rPr>
        <w:t xml:space="preserve"> </w:t>
      </w:r>
      <w:r w:rsidRPr="00801159">
        <w:rPr>
          <w:szCs w:val="28"/>
        </w:rPr>
        <w:t>туловище и голову держать прямо, а плечи – на одном уровне; взгляд концентрировать на точке прицеливания;</w:t>
      </w:r>
    </w:p>
    <w:p w:rsidR="00D01D5E" w:rsidRPr="00801159" w:rsidRDefault="00D01D5E" w:rsidP="00D01D5E">
      <w:pPr>
        <w:rPr>
          <w:szCs w:val="28"/>
        </w:rPr>
      </w:pPr>
      <w:r w:rsidRPr="00801159">
        <w:rPr>
          <w:szCs w:val="28"/>
        </w:rPr>
        <w:t>3)</w:t>
      </w:r>
      <w:r w:rsidR="00C8102C" w:rsidRPr="00801159">
        <w:rPr>
          <w:szCs w:val="28"/>
        </w:rPr>
        <w:t xml:space="preserve"> </w:t>
      </w:r>
      <w:r w:rsidRPr="00801159">
        <w:rPr>
          <w:szCs w:val="28"/>
        </w:rPr>
        <w:t xml:space="preserve">надежно удерживать мяч пальцами (ладонями мяча не касаться), быстро выносить его </w:t>
      </w:r>
      <w:proofErr w:type="gramStart"/>
      <w:r w:rsidRPr="00801159">
        <w:rPr>
          <w:szCs w:val="28"/>
        </w:rPr>
        <w:t>в</w:t>
      </w:r>
      <w:proofErr w:type="gramEnd"/>
      <w:r w:rsidRPr="00801159">
        <w:rPr>
          <w:szCs w:val="28"/>
        </w:rPr>
        <w:t xml:space="preserve"> и. п. </w:t>
      </w:r>
      <w:proofErr w:type="gramStart"/>
      <w:r w:rsidRPr="00801159">
        <w:rPr>
          <w:szCs w:val="28"/>
        </w:rPr>
        <w:t>для</w:t>
      </w:r>
      <w:proofErr w:type="gramEnd"/>
      <w:r w:rsidRPr="00801159">
        <w:rPr>
          <w:szCs w:val="28"/>
        </w:rPr>
        <w:t xml:space="preserve"> броска; при бросках одной рукой рабочую кисть располагать на середине мяча, а поддерживающую – на его боковой поверхности;</w:t>
      </w:r>
    </w:p>
    <w:p w:rsidR="00D01D5E" w:rsidRPr="00801159" w:rsidRDefault="00D01D5E" w:rsidP="00D01D5E">
      <w:pPr>
        <w:rPr>
          <w:szCs w:val="28"/>
        </w:rPr>
      </w:pPr>
      <w:r w:rsidRPr="00801159">
        <w:rPr>
          <w:szCs w:val="28"/>
        </w:rPr>
        <w:t>4)</w:t>
      </w:r>
      <w:r w:rsidR="00C8102C" w:rsidRPr="00801159">
        <w:rPr>
          <w:szCs w:val="28"/>
        </w:rPr>
        <w:t xml:space="preserve"> </w:t>
      </w:r>
      <w:r w:rsidRPr="00801159">
        <w:rPr>
          <w:szCs w:val="28"/>
        </w:rPr>
        <w:t>при замахе «взводить» (максимально «брать» на себя) кисти обеих рук или кисть бросающей руки; оптимально разводить локти при броске двумя руками и располагать локоть бросающей руки под мячом и в одной вертикальной плоскости с одноименной ногой и корзиной при броске одной рукой;</w:t>
      </w:r>
    </w:p>
    <w:p w:rsidR="00D01D5E" w:rsidRPr="00801159" w:rsidRDefault="00D01D5E" w:rsidP="00D01D5E">
      <w:pPr>
        <w:rPr>
          <w:szCs w:val="28"/>
        </w:rPr>
      </w:pPr>
      <w:r w:rsidRPr="00801159">
        <w:rPr>
          <w:szCs w:val="28"/>
        </w:rPr>
        <w:t>5)</w:t>
      </w:r>
      <w:r w:rsidR="00C8102C" w:rsidRPr="00801159">
        <w:rPr>
          <w:szCs w:val="28"/>
        </w:rPr>
        <w:t xml:space="preserve"> </w:t>
      </w:r>
      <w:r w:rsidRPr="00801159">
        <w:rPr>
          <w:szCs w:val="28"/>
        </w:rPr>
        <w:t>при броске плавно разгибать руки или бросающую руку, мягко совершать бросковое движение; согласованно с руками выпрямлять ноги;</w:t>
      </w:r>
    </w:p>
    <w:p w:rsidR="00D01D5E" w:rsidRPr="00801159" w:rsidRDefault="00D01D5E" w:rsidP="00D01D5E">
      <w:pPr>
        <w:rPr>
          <w:szCs w:val="28"/>
        </w:rPr>
      </w:pPr>
      <w:r w:rsidRPr="00801159">
        <w:rPr>
          <w:szCs w:val="28"/>
        </w:rPr>
        <w:t>6)</w:t>
      </w:r>
      <w:r w:rsidR="00C8102C" w:rsidRPr="00801159">
        <w:rPr>
          <w:szCs w:val="28"/>
        </w:rPr>
        <w:t xml:space="preserve"> </w:t>
      </w:r>
      <w:r w:rsidRPr="00801159">
        <w:rPr>
          <w:szCs w:val="28"/>
        </w:rPr>
        <w:t>в момент выпуска мяча сохранять вертикальное положение головы и тела; выпускать мяч скатывающим движением через указательные пальцы о</w:t>
      </w:r>
      <w:r w:rsidR="00677791" w:rsidRPr="00801159">
        <w:rPr>
          <w:szCs w:val="28"/>
        </w:rPr>
        <w:t>беих кистей или указательный па</w:t>
      </w:r>
      <w:r w:rsidRPr="00801159">
        <w:rPr>
          <w:szCs w:val="28"/>
        </w:rPr>
        <w:t>лец бросающей кисти после полного их или ее сгибания вперед;</w:t>
      </w:r>
    </w:p>
    <w:p w:rsidR="00D01D5E" w:rsidRPr="00801159" w:rsidRDefault="00D01D5E" w:rsidP="00D01D5E">
      <w:pPr>
        <w:rPr>
          <w:szCs w:val="28"/>
        </w:rPr>
      </w:pPr>
      <w:r w:rsidRPr="00801159">
        <w:rPr>
          <w:szCs w:val="28"/>
        </w:rPr>
        <w:t>7)</w:t>
      </w:r>
      <w:r w:rsidR="00C8102C" w:rsidRPr="00801159">
        <w:rPr>
          <w:szCs w:val="28"/>
        </w:rPr>
        <w:t xml:space="preserve"> </w:t>
      </w:r>
      <w:r w:rsidRPr="00801159">
        <w:rPr>
          <w:szCs w:val="28"/>
        </w:rPr>
        <w:t>исключать участие в броске поддерживающей руки; своевременно (за мгновение до выпуска мяча) отводить ее в сторону;</w:t>
      </w:r>
    </w:p>
    <w:p w:rsidR="00D01D5E" w:rsidRPr="00801159" w:rsidRDefault="00D01D5E" w:rsidP="00D01D5E">
      <w:pPr>
        <w:rPr>
          <w:szCs w:val="28"/>
        </w:rPr>
      </w:pPr>
      <w:r w:rsidRPr="00801159">
        <w:rPr>
          <w:szCs w:val="28"/>
        </w:rPr>
        <w:t>8)</w:t>
      </w:r>
      <w:r w:rsidR="00C8102C" w:rsidRPr="00801159">
        <w:rPr>
          <w:szCs w:val="28"/>
        </w:rPr>
        <w:t xml:space="preserve"> </w:t>
      </w:r>
      <w:r w:rsidRPr="00801159">
        <w:rPr>
          <w:szCs w:val="28"/>
        </w:rPr>
        <w:t>после выпуска мяча сопровождать его полет расслабленной кистью рабочей руки, тянуться за мячом, поднимаясь на носки[</w:t>
      </w:r>
      <w:r w:rsidR="00677791" w:rsidRPr="00801159">
        <w:rPr>
          <w:szCs w:val="28"/>
        </w:rPr>
        <w:fldChar w:fldCharType="begin"/>
      </w:r>
      <w:r w:rsidR="00677791" w:rsidRPr="00801159">
        <w:rPr>
          <w:szCs w:val="28"/>
        </w:rPr>
        <w:instrText xml:space="preserve"> REF _Ref133744190 \r \h </w:instrText>
      </w:r>
      <w:r w:rsidR="00801159">
        <w:rPr>
          <w:szCs w:val="28"/>
        </w:rPr>
        <w:instrText xml:space="preserve"> \* MERGEFORMAT </w:instrText>
      </w:r>
      <w:r w:rsidR="00677791" w:rsidRPr="00801159">
        <w:rPr>
          <w:szCs w:val="28"/>
        </w:rPr>
      </w:r>
      <w:r w:rsidR="00677791" w:rsidRPr="00801159">
        <w:rPr>
          <w:szCs w:val="28"/>
        </w:rPr>
        <w:fldChar w:fldCharType="separate"/>
      </w:r>
      <w:r w:rsidR="003452F8" w:rsidRPr="00801159">
        <w:rPr>
          <w:szCs w:val="28"/>
        </w:rPr>
        <w:t>26</w:t>
      </w:r>
      <w:r w:rsidR="00677791" w:rsidRPr="00801159">
        <w:rPr>
          <w:szCs w:val="28"/>
        </w:rPr>
        <w:fldChar w:fldCharType="end"/>
      </w:r>
      <w:r w:rsidRPr="00801159">
        <w:rPr>
          <w:szCs w:val="28"/>
        </w:rPr>
        <w:t>].</w:t>
      </w:r>
    </w:p>
    <w:p w:rsidR="00D01D5E" w:rsidRPr="00801159" w:rsidRDefault="00D01D5E" w:rsidP="00D01D5E">
      <w:pPr>
        <w:rPr>
          <w:szCs w:val="28"/>
        </w:rPr>
      </w:pPr>
      <w:r w:rsidRPr="00801159">
        <w:rPr>
          <w:szCs w:val="28"/>
        </w:rPr>
        <w:lastRenderedPageBreak/>
        <w:t>В зависимости от особенности техники выполнения штрафного броска баскетболистов одним и тем же фазам ног могут соответствовать различные положения бросающей руки:</w:t>
      </w:r>
    </w:p>
    <w:p w:rsidR="00D01D5E" w:rsidRPr="00801159" w:rsidRDefault="00D01D5E" w:rsidP="00D01D5E">
      <w:pPr>
        <w:rPr>
          <w:szCs w:val="28"/>
        </w:rPr>
      </w:pPr>
      <w:r w:rsidRPr="00801159">
        <w:rPr>
          <w:szCs w:val="28"/>
        </w:rPr>
        <w:t>–</w:t>
      </w:r>
      <w:r w:rsidR="00C8102C" w:rsidRPr="00801159">
        <w:rPr>
          <w:szCs w:val="28"/>
        </w:rPr>
        <w:t xml:space="preserve"> </w:t>
      </w:r>
      <w:r w:rsidRPr="00801159">
        <w:rPr>
          <w:szCs w:val="28"/>
        </w:rPr>
        <w:t>с маховым выносом мяча в точку прицеливания;</w:t>
      </w:r>
    </w:p>
    <w:p w:rsidR="00D01D5E" w:rsidRPr="00801159" w:rsidRDefault="00D01D5E" w:rsidP="00D01D5E">
      <w:pPr>
        <w:rPr>
          <w:szCs w:val="28"/>
        </w:rPr>
      </w:pPr>
      <w:r w:rsidRPr="00801159">
        <w:rPr>
          <w:szCs w:val="28"/>
        </w:rPr>
        <w:t>–</w:t>
      </w:r>
      <w:r w:rsidR="00C8102C" w:rsidRPr="00801159">
        <w:rPr>
          <w:szCs w:val="28"/>
        </w:rPr>
        <w:t xml:space="preserve"> </w:t>
      </w:r>
      <w:r w:rsidRPr="00801159">
        <w:rPr>
          <w:szCs w:val="28"/>
        </w:rPr>
        <w:t>«махом» без выноса мяча в точку прицеливания;</w:t>
      </w:r>
    </w:p>
    <w:p w:rsidR="00D01D5E" w:rsidRPr="00801159" w:rsidRDefault="00D01D5E" w:rsidP="00D01D5E">
      <w:pPr>
        <w:rPr>
          <w:szCs w:val="28"/>
        </w:rPr>
      </w:pPr>
      <w:r w:rsidRPr="00801159">
        <w:rPr>
          <w:szCs w:val="28"/>
        </w:rPr>
        <w:t>–</w:t>
      </w:r>
      <w:r w:rsidR="00C8102C" w:rsidRPr="00801159">
        <w:rPr>
          <w:szCs w:val="28"/>
        </w:rPr>
        <w:t xml:space="preserve"> </w:t>
      </w:r>
      <w:r w:rsidRPr="00801159">
        <w:rPr>
          <w:szCs w:val="28"/>
        </w:rPr>
        <w:t>с пассивным выносом мяча в точку прицеливания.</w:t>
      </w:r>
    </w:p>
    <w:p w:rsidR="00D01D5E" w:rsidRDefault="00D01D5E" w:rsidP="00D01D5E">
      <w:pPr>
        <w:rPr>
          <w:szCs w:val="28"/>
        </w:rPr>
      </w:pPr>
      <w:r w:rsidRPr="00801159">
        <w:rPr>
          <w:szCs w:val="28"/>
        </w:rPr>
        <w:t>В результате анализа научно-методической литературы можно сказать о том, что в теории игры в баскетбол присутствуют разночтения по обучению и совершенствованию техники штрафного броска. Поэтому мы предлагаем разнообразить тренировочный процесс в разделе теоретическая подготовка современными средствами визуальной демонстрации движений в разные фазы броска. В качестве основных инструментов, способствующих исправлению ошибок в технике выполнения штрафного броска, мы предлагаем использование следующих средств: замедленный видео повтор собственного выполнения броска, фотографирование фаз броска, соотношение звеньев тела на фотосъемке с правильным выполнением броска.</w:t>
      </w:r>
    </w:p>
    <w:p w:rsidR="00AB3CCC" w:rsidRDefault="00AB3CCC" w:rsidP="00D01D5E">
      <w:pPr>
        <w:rPr>
          <w:szCs w:val="28"/>
        </w:rPr>
      </w:pPr>
    </w:p>
    <w:p w:rsidR="00AB3CCC" w:rsidRDefault="00AB3CCC" w:rsidP="00D01D5E">
      <w:pPr>
        <w:rPr>
          <w:szCs w:val="28"/>
        </w:rPr>
      </w:pPr>
    </w:p>
    <w:p w:rsidR="00AB3CCC" w:rsidRDefault="00AB3CCC" w:rsidP="00AB3CCC">
      <w:pPr>
        <w:pStyle w:val="2"/>
        <w:rPr>
          <w:szCs w:val="28"/>
        </w:rPr>
      </w:pPr>
      <w:bookmarkStart w:id="5" w:name="_Toc134792000"/>
      <w:r>
        <w:rPr>
          <w:szCs w:val="28"/>
        </w:rPr>
        <w:t xml:space="preserve">1.3 </w:t>
      </w:r>
      <w:r w:rsidRPr="00AB3CCC">
        <w:rPr>
          <w:szCs w:val="28"/>
        </w:rPr>
        <w:t>Особенности психофизиологического развития детей 16-17 лет</w:t>
      </w:r>
      <w:bookmarkEnd w:id="5"/>
    </w:p>
    <w:p w:rsidR="00AB3CCC" w:rsidRDefault="00AB3CCC" w:rsidP="00D01D5E">
      <w:pPr>
        <w:rPr>
          <w:szCs w:val="28"/>
        </w:rPr>
      </w:pPr>
    </w:p>
    <w:p w:rsidR="00F767C4" w:rsidRDefault="00F767C4" w:rsidP="00AB3CCC">
      <w:pPr>
        <w:rPr>
          <w:szCs w:val="28"/>
        </w:rPr>
      </w:pPr>
      <w:r w:rsidRPr="00F767C4">
        <w:rPr>
          <w:szCs w:val="28"/>
        </w:rPr>
        <w:t xml:space="preserve">Возраст 16-17 лет относят к старшему школьному возрасту – юношеству или так называемому </w:t>
      </w:r>
      <w:proofErr w:type="spellStart"/>
      <w:r w:rsidRPr="00F767C4">
        <w:rPr>
          <w:szCs w:val="28"/>
        </w:rPr>
        <w:t>постпубертатному</w:t>
      </w:r>
      <w:proofErr w:type="spellEnd"/>
      <w:r w:rsidRPr="00F767C4">
        <w:rPr>
          <w:szCs w:val="28"/>
        </w:rPr>
        <w:t xml:space="preserve"> периоду [25].</w:t>
      </w:r>
    </w:p>
    <w:p w:rsidR="00AB3CCC" w:rsidRPr="00AB3CCC" w:rsidRDefault="00AB3CCC" w:rsidP="00AB3CCC">
      <w:pPr>
        <w:rPr>
          <w:szCs w:val="28"/>
        </w:rPr>
      </w:pPr>
      <w:r w:rsidRPr="00AB3CCC">
        <w:rPr>
          <w:szCs w:val="28"/>
        </w:rPr>
        <w:t xml:space="preserve">Вестибулярный аппарат уже сформирован к 16-17 годам, в спорте данный аспект играет немаловажную роль; способность поддерживать равновесие улучшается и стабилизируется. </w:t>
      </w:r>
    </w:p>
    <w:p w:rsidR="00AB3CCC" w:rsidRPr="00AB3CCC" w:rsidRDefault="00AB3CCC" w:rsidP="00AB3CCC">
      <w:pPr>
        <w:rPr>
          <w:szCs w:val="28"/>
        </w:rPr>
      </w:pPr>
      <w:r w:rsidRPr="00AB3CCC">
        <w:rPr>
          <w:szCs w:val="28"/>
        </w:rPr>
        <w:t>Двигательная сенсорная система достигает взрослого уровня. С 16 лет точность различения мышечных напряжений практически не отличается от уровня взрослых.</w:t>
      </w:r>
    </w:p>
    <w:p w:rsidR="00AB3CCC" w:rsidRPr="00AB3CCC" w:rsidRDefault="00AB3CCC" w:rsidP="00AB3CCC">
      <w:pPr>
        <w:rPr>
          <w:szCs w:val="28"/>
        </w:rPr>
      </w:pPr>
      <w:r w:rsidRPr="00AB3CCC">
        <w:rPr>
          <w:szCs w:val="28"/>
        </w:rPr>
        <w:lastRenderedPageBreak/>
        <w:t>К 16-17 годам мышечный вес достигает взрослых размеров и устанавливается индивидуальный тип соотношения медленных и быстрых волокон в скелетных мышцах.</w:t>
      </w:r>
    </w:p>
    <w:p w:rsidR="00AB3CCC" w:rsidRPr="00AB3CCC" w:rsidRDefault="00AB3CCC" w:rsidP="00AB3CCC">
      <w:pPr>
        <w:rPr>
          <w:szCs w:val="28"/>
        </w:rPr>
      </w:pPr>
      <w:r w:rsidRPr="00AB3CCC">
        <w:rPr>
          <w:szCs w:val="28"/>
        </w:rPr>
        <w:t>Спортивные достижения в этом возрасте у спортсменов возрастают, поскольку физические возможности тоже растут. Также идут вверх показатели объема и массы сердца; минутный объем крови растет за счет возросшего систолического давления, а вот ЧСС падает. Давление в 15-19 лет составляет порядка 125/73 мм/</w:t>
      </w:r>
      <w:proofErr w:type="spellStart"/>
      <w:r w:rsidRPr="00AB3CCC">
        <w:rPr>
          <w:szCs w:val="28"/>
        </w:rPr>
        <w:t>рт.ст</w:t>
      </w:r>
      <w:proofErr w:type="spellEnd"/>
      <w:r w:rsidRPr="00AB3CCC">
        <w:rPr>
          <w:szCs w:val="28"/>
        </w:rPr>
        <w:t>. [31].</w:t>
      </w:r>
    </w:p>
    <w:p w:rsidR="00AB3CCC" w:rsidRPr="00AB3CCC" w:rsidRDefault="00AB3CCC" w:rsidP="00AB3CCC">
      <w:pPr>
        <w:rPr>
          <w:szCs w:val="28"/>
        </w:rPr>
      </w:pPr>
      <w:r w:rsidRPr="00AB3CCC">
        <w:rPr>
          <w:szCs w:val="28"/>
        </w:rPr>
        <w:t>Если говорить о дыхательной системе объем дыхания растет, а частота дыхания в одну минуту уряжается. Объем легких за счет функционального развития и тренировочного процесса также увеличивается. К 16-17  годам развитие дыхательных функций практически заверше</w:t>
      </w:r>
      <w:r w:rsidR="00F767C4">
        <w:rPr>
          <w:szCs w:val="28"/>
        </w:rPr>
        <w:t>но [</w:t>
      </w:r>
      <w:r w:rsidRPr="00AB3CCC">
        <w:rPr>
          <w:szCs w:val="28"/>
        </w:rPr>
        <w:t>8].</w:t>
      </w:r>
    </w:p>
    <w:p w:rsidR="00AB3CCC" w:rsidRPr="00AB3CCC" w:rsidRDefault="00AB3CCC" w:rsidP="00AB3CCC">
      <w:pPr>
        <w:rPr>
          <w:szCs w:val="28"/>
        </w:rPr>
      </w:pPr>
      <w:r w:rsidRPr="00AB3CCC">
        <w:rPr>
          <w:szCs w:val="28"/>
        </w:rPr>
        <w:t>У подростков 16-17 лет оптимизируются взаимоотношения в деятельности желез внутренней секреции, достигает совершенства функционирование различных систем возмужалого организма. Однако, функциональные резервы недостаточны, имеются ограничения в совершенстве регуляторных и метаболических процессов. Реакции на нагрузки в данном возрасте вызывают более выраженные изменения в организме, но сопровождаются более длительными периодами восстановления [</w:t>
      </w:r>
      <w:r w:rsidR="00F767C4">
        <w:rPr>
          <w:szCs w:val="28"/>
        </w:rPr>
        <w:t>17</w:t>
      </w:r>
      <w:r w:rsidRPr="00AB3CCC">
        <w:rPr>
          <w:szCs w:val="28"/>
        </w:rPr>
        <w:t>].</w:t>
      </w:r>
    </w:p>
    <w:p w:rsidR="00AB3CCC" w:rsidRDefault="00AB3CCC" w:rsidP="00AB3CCC">
      <w:pPr>
        <w:rPr>
          <w:szCs w:val="28"/>
        </w:rPr>
      </w:pPr>
      <w:r w:rsidRPr="00AB3CCC">
        <w:rPr>
          <w:szCs w:val="28"/>
        </w:rPr>
        <w:t>Проблему становления подростков 16-17 лет необходимо с точки зрения психологов, изучать комплексно, с учетом социально – психологических факторов и внутренних закономерностей развития. Подросток занимает промежуточное положение между ребенком и взрослым. Положение ребенка характеризуется его зависимостью от взрослых, с другой стороны, он уже имеет паспорт, право вступать в брак и несет ответственность за свои поступки [7].</w:t>
      </w:r>
    </w:p>
    <w:p w:rsidR="00F767C4" w:rsidRPr="00F767C4" w:rsidRDefault="00F767C4" w:rsidP="00F767C4">
      <w:pPr>
        <w:rPr>
          <w:szCs w:val="28"/>
        </w:rPr>
      </w:pPr>
      <w:r w:rsidRPr="00F767C4">
        <w:rPr>
          <w:szCs w:val="28"/>
        </w:rPr>
        <w:t>Положение усугубляется в данном возрасте и тем, что присутствует чувство беспокойства за свои внешние характеристики и внутреннее соответствие запросам общества.</w:t>
      </w:r>
    </w:p>
    <w:p w:rsidR="00F767C4" w:rsidRPr="00F767C4" w:rsidRDefault="00F767C4" w:rsidP="00F767C4">
      <w:pPr>
        <w:rPr>
          <w:szCs w:val="28"/>
        </w:rPr>
      </w:pPr>
      <w:r w:rsidRPr="00F767C4">
        <w:rPr>
          <w:szCs w:val="28"/>
        </w:rPr>
        <w:lastRenderedPageBreak/>
        <w:t>В построении тренировки подростков 16-17 лет необходимо учитывать высокую динамичность и лабильность протекания у них нервных процессов, в сравнении с взрослыми спортсменами, и их недостаточный уровень психической устойчивости и выносливости, особенно ярко проявляющийся в соревновательной обстановке [1].</w:t>
      </w:r>
    </w:p>
    <w:p w:rsidR="00F767C4" w:rsidRPr="00F767C4" w:rsidRDefault="00F767C4" w:rsidP="00F767C4">
      <w:pPr>
        <w:rPr>
          <w:szCs w:val="28"/>
        </w:rPr>
      </w:pPr>
      <w:r w:rsidRPr="00F767C4">
        <w:rPr>
          <w:szCs w:val="28"/>
        </w:rPr>
        <w:t>Психологическая подготовленность спортсменов определяется степенью развития специализированных восприятий чувства дистанции и времени удара, ориентировке на ринге, быстроты реакции, умения предугадывать действия соперника, тактического мышления, внимания и психическим состоянием спортсмена.</w:t>
      </w:r>
    </w:p>
    <w:p w:rsidR="00F767C4" w:rsidRPr="00F767C4" w:rsidRDefault="00F767C4" w:rsidP="00F767C4">
      <w:pPr>
        <w:rPr>
          <w:szCs w:val="28"/>
        </w:rPr>
      </w:pPr>
      <w:r w:rsidRPr="00F767C4">
        <w:rPr>
          <w:szCs w:val="28"/>
        </w:rPr>
        <w:t>При оптимальной психологической готовности у спортсмена наблюдается наивысший уровень развития качеств и состояния так называемой психической готовности. Его характеризует уверенность в себе, стремление бороться до конца и победить, способность мобилизовать все силы для достижения поставленной цели в бою, значительная психическая устойчивость [14].</w:t>
      </w:r>
    </w:p>
    <w:p w:rsidR="00F767C4" w:rsidRDefault="00F767C4" w:rsidP="00F767C4">
      <w:pPr>
        <w:rPr>
          <w:szCs w:val="28"/>
        </w:rPr>
      </w:pPr>
      <w:r w:rsidRPr="00F767C4">
        <w:rPr>
          <w:szCs w:val="28"/>
        </w:rPr>
        <w:t xml:space="preserve">Все вышеуказанные факторы говорят о сложном психологическом моменте в жизни каждого человека, помочь ему в становлении собственной личности может спортивная деятельность. Выброс адреналина, </w:t>
      </w:r>
      <w:proofErr w:type="spellStart"/>
      <w:r w:rsidRPr="00F767C4">
        <w:rPr>
          <w:szCs w:val="28"/>
        </w:rPr>
        <w:t>референтная</w:t>
      </w:r>
      <w:proofErr w:type="spellEnd"/>
      <w:r w:rsidRPr="00F767C4">
        <w:rPr>
          <w:szCs w:val="28"/>
        </w:rPr>
        <w:t xml:space="preserve"> группа – все это благоприятно сказывается на изменениях в психике подростков 16-17 лет.</w:t>
      </w:r>
    </w:p>
    <w:p w:rsidR="00AB3CCC" w:rsidRDefault="00AB3CCC" w:rsidP="00D01D5E">
      <w:pPr>
        <w:rPr>
          <w:szCs w:val="28"/>
        </w:rPr>
      </w:pPr>
    </w:p>
    <w:p w:rsidR="007A040A" w:rsidRDefault="007A040A" w:rsidP="00D01D5E">
      <w:pPr>
        <w:rPr>
          <w:szCs w:val="28"/>
        </w:rPr>
      </w:pPr>
    </w:p>
    <w:p w:rsidR="007A040A" w:rsidRDefault="007A040A">
      <w:pPr>
        <w:spacing w:after="200" w:line="276" w:lineRule="auto"/>
        <w:ind w:firstLine="0"/>
        <w:jc w:val="left"/>
        <w:rPr>
          <w:szCs w:val="28"/>
        </w:rPr>
      </w:pPr>
      <w:r>
        <w:rPr>
          <w:szCs w:val="28"/>
        </w:rPr>
        <w:br w:type="page"/>
      </w:r>
    </w:p>
    <w:p w:rsidR="007A040A" w:rsidRDefault="007A040A" w:rsidP="002D1D1C">
      <w:pPr>
        <w:pStyle w:val="1"/>
      </w:pPr>
      <w:bookmarkStart w:id="6" w:name="_Toc134792001"/>
      <w:r>
        <w:lastRenderedPageBreak/>
        <w:t>Выводы по 1 главе</w:t>
      </w:r>
      <w:bookmarkEnd w:id="6"/>
    </w:p>
    <w:p w:rsidR="007A040A" w:rsidRDefault="007A040A" w:rsidP="00D01D5E">
      <w:pPr>
        <w:rPr>
          <w:szCs w:val="28"/>
        </w:rPr>
      </w:pPr>
    </w:p>
    <w:p w:rsidR="007A040A" w:rsidRPr="00801159" w:rsidRDefault="007A040A" w:rsidP="00D01D5E">
      <w:pPr>
        <w:rPr>
          <w:szCs w:val="28"/>
        </w:rPr>
      </w:pPr>
      <w:r>
        <w:t>Техническая</w:t>
      </w:r>
      <w:r>
        <w:rPr>
          <w:spacing w:val="1"/>
        </w:rPr>
        <w:t xml:space="preserve"> </w:t>
      </w:r>
      <w:r>
        <w:t>подготовленность</w:t>
      </w:r>
      <w:r>
        <w:rPr>
          <w:spacing w:val="1"/>
        </w:rPr>
        <w:t xml:space="preserve"> </w:t>
      </w:r>
      <w:r>
        <w:t>девочек</w:t>
      </w:r>
      <w:r>
        <w:rPr>
          <w:spacing w:val="1"/>
        </w:rPr>
        <w:t xml:space="preserve"> </w:t>
      </w:r>
      <w:r>
        <w:t>16-17 лет</w:t>
      </w:r>
      <w:r>
        <w:rPr>
          <w:spacing w:val="1"/>
        </w:rPr>
        <w:t xml:space="preserve"> </w:t>
      </w:r>
      <w:r>
        <w:t>в</w:t>
      </w:r>
      <w:r>
        <w:rPr>
          <w:spacing w:val="1"/>
        </w:rPr>
        <w:t xml:space="preserve"> </w:t>
      </w:r>
      <w:r>
        <w:t>баскетболе</w:t>
      </w:r>
      <w:r>
        <w:rPr>
          <w:spacing w:val="1"/>
        </w:rPr>
        <w:t xml:space="preserve"> </w:t>
      </w:r>
      <w:r>
        <w:t>характеризуется степенью освоения ими системы двигательных действий с</w:t>
      </w:r>
      <w:r>
        <w:rPr>
          <w:spacing w:val="1"/>
        </w:rPr>
        <w:t xml:space="preserve"> </w:t>
      </w:r>
      <w:r>
        <w:t>мячом</w:t>
      </w:r>
      <w:r>
        <w:rPr>
          <w:spacing w:val="1"/>
        </w:rPr>
        <w:t xml:space="preserve"> </w:t>
      </w:r>
      <w:r>
        <w:t>и</w:t>
      </w:r>
      <w:r>
        <w:rPr>
          <w:spacing w:val="1"/>
        </w:rPr>
        <w:t xml:space="preserve"> </w:t>
      </w:r>
      <w:r>
        <w:t>без</w:t>
      </w:r>
      <w:r>
        <w:rPr>
          <w:spacing w:val="1"/>
        </w:rPr>
        <w:t xml:space="preserve"> </w:t>
      </w:r>
      <w:r>
        <w:t>мяча,</w:t>
      </w:r>
      <w:r>
        <w:rPr>
          <w:spacing w:val="1"/>
        </w:rPr>
        <w:t xml:space="preserve"> </w:t>
      </w:r>
      <w:r>
        <w:t>которые</w:t>
      </w:r>
      <w:r>
        <w:rPr>
          <w:spacing w:val="1"/>
        </w:rPr>
        <w:t xml:space="preserve"> </w:t>
      </w:r>
      <w:r>
        <w:t>обеспечивают</w:t>
      </w:r>
      <w:r>
        <w:rPr>
          <w:spacing w:val="1"/>
        </w:rPr>
        <w:t xml:space="preserve"> </w:t>
      </w:r>
      <w:r>
        <w:t>достижение</w:t>
      </w:r>
      <w:r>
        <w:rPr>
          <w:spacing w:val="1"/>
        </w:rPr>
        <w:t xml:space="preserve"> </w:t>
      </w:r>
      <w:r>
        <w:t>высоких</w:t>
      </w:r>
      <w:r>
        <w:rPr>
          <w:spacing w:val="1"/>
        </w:rPr>
        <w:t xml:space="preserve"> </w:t>
      </w:r>
      <w:r>
        <w:t>соревновательных</w:t>
      </w:r>
      <w:r>
        <w:rPr>
          <w:spacing w:val="1"/>
        </w:rPr>
        <w:t xml:space="preserve"> </w:t>
      </w:r>
      <w:r>
        <w:t>результатов.</w:t>
      </w:r>
      <w:r>
        <w:rPr>
          <w:spacing w:val="1"/>
        </w:rPr>
        <w:t xml:space="preserve"> </w:t>
      </w:r>
      <w:r>
        <w:t>Баскетболистки</w:t>
      </w:r>
      <w:r>
        <w:rPr>
          <w:spacing w:val="1"/>
        </w:rPr>
        <w:t xml:space="preserve"> </w:t>
      </w:r>
      <w:r>
        <w:t>должны</w:t>
      </w:r>
      <w:r>
        <w:rPr>
          <w:spacing w:val="1"/>
        </w:rPr>
        <w:t xml:space="preserve"> </w:t>
      </w:r>
      <w:r>
        <w:t>в</w:t>
      </w:r>
      <w:r>
        <w:rPr>
          <w:spacing w:val="1"/>
        </w:rPr>
        <w:t xml:space="preserve"> </w:t>
      </w:r>
      <w:r>
        <w:t>совершенстве</w:t>
      </w:r>
      <w:r>
        <w:rPr>
          <w:spacing w:val="1"/>
        </w:rPr>
        <w:t xml:space="preserve"> </w:t>
      </w:r>
      <w:r>
        <w:t>владеть</w:t>
      </w:r>
      <w:r>
        <w:rPr>
          <w:spacing w:val="1"/>
        </w:rPr>
        <w:t xml:space="preserve"> </w:t>
      </w:r>
      <w:r>
        <w:t>техникой</w:t>
      </w:r>
      <w:r>
        <w:rPr>
          <w:spacing w:val="1"/>
        </w:rPr>
        <w:t xml:space="preserve"> </w:t>
      </w:r>
      <w:r>
        <w:t>движений</w:t>
      </w:r>
      <w:r>
        <w:rPr>
          <w:spacing w:val="1"/>
        </w:rPr>
        <w:t xml:space="preserve"> </w:t>
      </w:r>
      <w:r>
        <w:t>и</w:t>
      </w:r>
      <w:r>
        <w:rPr>
          <w:spacing w:val="1"/>
        </w:rPr>
        <w:t xml:space="preserve"> </w:t>
      </w:r>
      <w:r>
        <w:t>обширным</w:t>
      </w:r>
      <w:r>
        <w:rPr>
          <w:spacing w:val="1"/>
        </w:rPr>
        <w:t xml:space="preserve"> </w:t>
      </w:r>
      <w:r>
        <w:t>комплексом</w:t>
      </w:r>
      <w:r>
        <w:rPr>
          <w:spacing w:val="1"/>
        </w:rPr>
        <w:t xml:space="preserve"> </w:t>
      </w:r>
      <w:r>
        <w:t>технических приемов и способов их выполнения. Поэтому одной из</w:t>
      </w:r>
      <w:r>
        <w:rPr>
          <w:spacing w:val="-67"/>
        </w:rPr>
        <w:t xml:space="preserve"> </w:t>
      </w:r>
      <w:r>
        <w:t>основных частей тренировки девочек является техническая подготовка. На</w:t>
      </w:r>
      <w:r>
        <w:rPr>
          <w:spacing w:val="1"/>
        </w:rPr>
        <w:t xml:space="preserve"> </w:t>
      </w:r>
      <w:r>
        <w:t>начальном</w:t>
      </w:r>
      <w:r>
        <w:rPr>
          <w:spacing w:val="1"/>
        </w:rPr>
        <w:t xml:space="preserve"> </w:t>
      </w:r>
      <w:r>
        <w:t>этапе</w:t>
      </w:r>
      <w:r>
        <w:rPr>
          <w:spacing w:val="1"/>
        </w:rPr>
        <w:t xml:space="preserve"> </w:t>
      </w:r>
      <w:r>
        <w:t>технической</w:t>
      </w:r>
      <w:r>
        <w:rPr>
          <w:spacing w:val="1"/>
        </w:rPr>
        <w:t xml:space="preserve"> </w:t>
      </w:r>
      <w:r>
        <w:t>подготовки</w:t>
      </w:r>
      <w:r>
        <w:rPr>
          <w:spacing w:val="1"/>
        </w:rPr>
        <w:t xml:space="preserve"> </w:t>
      </w:r>
      <w:r>
        <w:t>основной</w:t>
      </w:r>
      <w:r>
        <w:rPr>
          <w:spacing w:val="1"/>
        </w:rPr>
        <w:t xml:space="preserve"> </w:t>
      </w:r>
      <w:r>
        <w:t>задачей</w:t>
      </w:r>
      <w:r>
        <w:rPr>
          <w:spacing w:val="1"/>
        </w:rPr>
        <w:t xml:space="preserve"> </w:t>
      </w:r>
      <w:r>
        <w:t>является</w:t>
      </w:r>
      <w:r>
        <w:rPr>
          <w:spacing w:val="1"/>
        </w:rPr>
        <w:t xml:space="preserve"> </w:t>
      </w:r>
      <w:r>
        <w:t>освоение</w:t>
      </w:r>
      <w:r>
        <w:rPr>
          <w:spacing w:val="1"/>
        </w:rPr>
        <w:t xml:space="preserve"> </w:t>
      </w:r>
      <w:r>
        <w:t>основных</w:t>
      </w:r>
      <w:r>
        <w:rPr>
          <w:spacing w:val="1"/>
        </w:rPr>
        <w:t xml:space="preserve"> </w:t>
      </w:r>
      <w:r>
        <w:t>технических</w:t>
      </w:r>
      <w:r>
        <w:rPr>
          <w:spacing w:val="1"/>
        </w:rPr>
        <w:t xml:space="preserve"> </w:t>
      </w:r>
      <w:r>
        <w:t>приемов</w:t>
      </w:r>
      <w:r>
        <w:rPr>
          <w:spacing w:val="1"/>
        </w:rPr>
        <w:t xml:space="preserve"> </w:t>
      </w:r>
      <w:r>
        <w:t>баскетбола,</w:t>
      </w:r>
      <w:r>
        <w:rPr>
          <w:spacing w:val="1"/>
        </w:rPr>
        <w:t xml:space="preserve"> </w:t>
      </w:r>
      <w:r>
        <w:t>таких</w:t>
      </w:r>
      <w:r>
        <w:rPr>
          <w:spacing w:val="1"/>
        </w:rPr>
        <w:t xml:space="preserve"> </w:t>
      </w:r>
      <w:r>
        <w:t>как</w:t>
      </w:r>
      <w:r>
        <w:rPr>
          <w:spacing w:val="70"/>
        </w:rPr>
        <w:t xml:space="preserve"> </w:t>
      </w:r>
      <w:r>
        <w:t>бросок,</w:t>
      </w:r>
      <w:r>
        <w:rPr>
          <w:spacing w:val="1"/>
        </w:rPr>
        <w:t xml:space="preserve"> </w:t>
      </w:r>
      <w:r>
        <w:t>ловля мяча, передача мяча, ведение мяча, перемещение по площадке с мячом</w:t>
      </w:r>
      <w:r>
        <w:rPr>
          <w:spacing w:val="1"/>
        </w:rPr>
        <w:t xml:space="preserve"> </w:t>
      </w:r>
      <w:r>
        <w:t>и без мяча, остановки и повороты. Они являются той базой, опираясь на</w:t>
      </w:r>
      <w:r>
        <w:rPr>
          <w:spacing w:val="1"/>
        </w:rPr>
        <w:t xml:space="preserve"> </w:t>
      </w:r>
      <w:r>
        <w:t>которую</w:t>
      </w:r>
      <w:r>
        <w:rPr>
          <w:spacing w:val="1"/>
        </w:rPr>
        <w:t xml:space="preserve"> </w:t>
      </w:r>
      <w:r>
        <w:t>юные</w:t>
      </w:r>
      <w:r>
        <w:rPr>
          <w:spacing w:val="1"/>
        </w:rPr>
        <w:t xml:space="preserve"> </w:t>
      </w:r>
      <w:r>
        <w:t>баскетболистки</w:t>
      </w:r>
      <w:r>
        <w:rPr>
          <w:spacing w:val="1"/>
        </w:rPr>
        <w:t xml:space="preserve"> </w:t>
      </w:r>
      <w:r>
        <w:t>в</w:t>
      </w:r>
      <w:r>
        <w:rPr>
          <w:spacing w:val="1"/>
        </w:rPr>
        <w:t xml:space="preserve"> </w:t>
      </w:r>
      <w:r>
        <w:t>дальнейшем</w:t>
      </w:r>
      <w:r>
        <w:rPr>
          <w:spacing w:val="1"/>
        </w:rPr>
        <w:t xml:space="preserve"> </w:t>
      </w:r>
      <w:r>
        <w:t>овладеют</w:t>
      </w:r>
      <w:r>
        <w:rPr>
          <w:spacing w:val="1"/>
        </w:rPr>
        <w:t xml:space="preserve"> </w:t>
      </w:r>
      <w:r>
        <w:t>большим</w:t>
      </w:r>
      <w:r>
        <w:rPr>
          <w:spacing w:val="1"/>
        </w:rPr>
        <w:t xml:space="preserve"> </w:t>
      </w:r>
      <w:r>
        <w:t>количеством</w:t>
      </w:r>
      <w:r>
        <w:rPr>
          <w:spacing w:val="-1"/>
        </w:rPr>
        <w:t xml:space="preserve"> </w:t>
      </w:r>
      <w:r>
        <w:t>различных</w:t>
      </w:r>
      <w:r>
        <w:rPr>
          <w:spacing w:val="-4"/>
        </w:rPr>
        <w:t xml:space="preserve"> </w:t>
      </w:r>
      <w:r>
        <w:t>способов</w:t>
      </w:r>
      <w:r>
        <w:rPr>
          <w:spacing w:val="-2"/>
        </w:rPr>
        <w:t xml:space="preserve"> </w:t>
      </w:r>
      <w:r>
        <w:t>выполнения</w:t>
      </w:r>
      <w:r>
        <w:rPr>
          <w:spacing w:val="-3"/>
        </w:rPr>
        <w:t xml:space="preserve"> </w:t>
      </w:r>
      <w:r>
        <w:t>технических</w:t>
      </w:r>
      <w:r>
        <w:rPr>
          <w:spacing w:val="-2"/>
        </w:rPr>
        <w:t xml:space="preserve"> </w:t>
      </w:r>
      <w:r>
        <w:t>приемов</w:t>
      </w:r>
    </w:p>
    <w:p w:rsidR="00836ACD" w:rsidRPr="00801159" w:rsidRDefault="00836ACD" w:rsidP="008A3658">
      <w:pPr>
        <w:rPr>
          <w:szCs w:val="28"/>
        </w:rPr>
      </w:pPr>
    </w:p>
    <w:p w:rsidR="00121518" w:rsidRPr="00801159" w:rsidRDefault="00121518">
      <w:pPr>
        <w:spacing w:after="200" w:line="276" w:lineRule="auto"/>
        <w:ind w:firstLine="0"/>
        <w:jc w:val="left"/>
        <w:rPr>
          <w:rFonts w:eastAsiaTheme="majorEastAsia" w:cstheme="majorBidi"/>
          <w:b/>
          <w:bCs/>
          <w:szCs w:val="28"/>
        </w:rPr>
      </w:pPr>
      <w:r w:rsidRPr="00801159">
        <w:br w:type="page"/>
      </w:r>
    </w:p>
    <w:p w:rsidR="00836ACD" w:rsidRPr="00801159" w:rsidRDefault="00836ACD" w:rsidP="00997325">
      <w:pPr>
        <w:pStyle w:val="1"/>
      </w:pPr>
      <w:bookmarkStart w:id="7" w:name="_Toc134792002"/>
      <w:r w:rsidRPr="00801159">
        <w:lastRenderedPageBreak/>
        <w:t xml:space="preserve">Глава 2. </w:t>
      </w:r>
      <w:r w:rsidR="00C771DA" w:rsidRPr="00801159">
        <w:t>Эмпирическое исследование особенностей совершенствования штрафных бросков у баскетболисток 16-17 лет</w:t>
      </w:r>
      <w:bookmarkEnd w:id="7"/>
    </w:p>
    <w:p w:rsidR="00C771DA" w:rsidRPr="00801159" w:rsidRDefault="006B0E70" w:rsidP="0059213F">
      <w:pPr>
        <w:pStyle w:val="2"/>
      </w:pPr>
      <w:bookmarkStart w:id="8" w:name="_Toc134792003"/>
      <w:r w:rsidRPr="00801159">
        <w:rPr>
          <w:szCs w:val="28"/>
        </w:rPr>
        <w:t xml:space="preserve">2.1 </w:t>
      </w:r>
      <w:r w:rsidR="00C771DA" w:rsidRPr="00801159">
        <w:rPr>
          <w:szCs w:val="28"/>
        </w:rPr>
        <w:t xml:space="preserve">Организация и методы исследования </w:t>
      </w:r>
      <w:r w:rsidR="00C771DA" w:rsidRPr="00801159">
        <w:t>уровня владения техникой выполнения штраф</w:t>
      </w:r>
      <w:r w:rsidR="006E3B5A" w:rsidRPr="00801159">
        <w:t>ного броска у баскетболисток</w:t>
      </w:r>
      <w:r w:rsidR="00801159" w:rsidRPr="00801159">
        <w:t> </w:t>
      </w:r>
      <w:r w:rsidR="006E3B5A" w:rsidRPr="00801159">
        <w:t>16</w:t>
      </w:r>
      <w:r w:rsidR="006E3B5A" w:rsidRPr="00801159">
        <w:noBreakHyphen/>
      </w:r>
      <w:r w:rsidR="00801159" w:rsidRPr="00801159">
        <w:t>17 </w:t>
      </w:r>
      <w:r w:rsidR="00C771DA" w:rsidRPr="00801159">
        <w:t>лет</w:t>
      </w:r>
      <w:bookmarkEnd w:id="8"/>
      <w:r w:rsidR="00C771DA" w:rsidRPr="00801159">
        <w:t xml:space="preserve"> </w:t>
      </w:r>
    </w:p>
    <w:p w:rsidR="00C771DA" w:rsidRPr="00801159" w:rsidRDefault="00C771DA" w:rsidP="00C771DA"/>
    <w:p w:rsidR="00C8102C" w:rsidRPr="00801159" w:rsidRDefault="00AD2BC1" w:rsidP="00C771DA">
      <w:r w:rsidRPr="00801159">
        <w:t xml:space="preserve">Эмпирическое исследование было проведено на базе детской спортивной школы. </w:t>
      </w:r>
    </w:p>
    <w:p w:rsidR="00C8102C" w:rsidRPr="00801159" w:rsidRDefault="00C8102C" w:rsidP="00C8102C">
      <w:pPr>
        <w:rPr>
          <w:szCs w:val="28"/>
        </w:rPr>
      </w:pPr>
      <w:r w:rsidRPr="00801159">
        <w:rPr>
          <w:szCs w:val="28"/>
        </w:rPr>
        <w:t>Предшествующий эксперименту этап включает в себя:</w:t>
      </w:r>
    </w:p>
    <w:p w:rsidR="00C8102C" w:rsidRPr="00801159" w:rsidRDefault="00C8102C" w:rsidP="00C8102C">
      <w:pPr>
        <w:rPr>
          <w:szCs w:val="28"/>
        </w:rPr>
      </w:pPr>
      <w:r w:rsidRPr="00801159">
        <w:rPr>
          <w:szCs w:val="28"/>
        </w:rPr>
        <w:t>- тщательный теоретический анализ ранее опубликованных по этой теме работ и большого объема научной литературы;</w:t>
      </w:r>
    </w:p>
    <w:p w:rsidR="00C8102C" w:rsidRPr="00801159" w:rsidRDefault="00C8102C" w:rsidP="00C8102C">
      <w:pPr>
        <w:rPr>
          <w:szCs w:val="28"/>
        </w:rPr>
      </w:pPr>
      <w:r w:rsidRPr="00801159">
        <w:rPr>
          <w:szCs w:val="28"/>
        </w:rPr>
        <w:t>- выявление нерешенных проблем; выбор темы данного исследования; постановку цели и задач исследования;</w:t>
      </w:r>
    </w:p>
    <w:p w:rsidR="00C8102C" w:rsidRPr="00801159" w:rsidRDefault="00C8102C" w:rsidP="00C8102C">
      <w:pPr>
        <w:rPr>
          <w:szCs w:val="28"/>
        </w:rPr>
      </w:pPr>
      <w:r w:rsidRPr="00801159">
        <w:rPr>
          <w:szCs w:val="28"/>
        </w:rPr>
        <w:t>- изучение реальной практики по решению данной проблемы;</w:t>
      </w:r>
    </w:p>
    <w:p w:rsidR="00C8102C" w:rsidRPr="00801159" w:rsidRDefault="00C8102C" w:rsidP="00C8102C">
      <w:pPr>
        <w:rPr>
          <w:szCs w:val="28"/>
        </w:rPr>
      </w:pPr>
      <w:r w:rsidRPr="00801159">
        <w:rPr>
          <w:szCs w:val="28"/>
        </w:rPr>
        <w:t>- изучение существующих в теории и практике мер, содействующих решению проблемы;</w:t>
      </w:r>
    </w:p>
    <w:p w:rsidR="00C8102C" w:rsidRPr="00801159" w:rsidRDefault="00C8102C" w:rsidP="00C8102C">
      <w:pPr>
        <w:rPr>
          <w:szCs w:val="28"/>
        </w:rPr>
      </w:pPr>
      <w:r w:rsidRPr="00801159">
        <w:rPr>
          <w:szCs w:val="28"/>
        </w:rPr>
        <w:t>- формулирование гипотезы исследования.</w:t>
      </w:r>
    </w:p>
    <w:p w:rsidR="00C8102C" w:rsidRPr="00801159" w:rsidRDefault="00C8102C" w:rsidP="00C8102C">
      <w:pPr>
        <w:rPr>
          <w:szCs w:val="28"/>
        </w:rPr>
      </w:pPr>
      <w:r w:rsidRPr="00801159">
        <w:rPr>
          <w:szCs w:val="28"/>
        </w:rPr>
        <w:t>Она должна требовать экспериментального доказательства ввиду новизны, необычности, противоречия с существующими мнениями.</w:t>
      </w:r>
    </w:p>
    <w:p w:rsidR="00C8102C" w:rsidRPr="00801159" w:rsidRDefault="00C8102C" w:rsidP="00C8102C">
      <w:pPr>
        <w:rPr>
          <w:szCs w:val="28"/>
        </w:rPr>
      </w:pPr>
      <w:r w:rsidRPr="00801159">
        <w:rPr>
          <w:szCs w:val="28"/>
        </w:rPr>
        <w:t>Подготовка к проведению эксперимента состоит из ряда задач:</w:t>
      </w:r>
    </w:p>
    <w:p w:rsidR="00C8102C" w:rsidRPr="00801159" w:rsidRDefault="00C8102C" w:rsidP="00C8102C">
      <w:pPr>
        <w:rPr>
          <w:szCs w:val="28"/>
        </w:rPr>
      </w:pPr>
      <w:r w:rsidRPr="00801159">
        <w:rPr>
          <w:szCs w:val="28"/>
        </w:rPr>
        <w:t>- выбор необходимого числа экспериментальных объектов (числа школьников, классов, школ и др.);</w:t>
      </w:r>
    </w:p>
    <w:p w:rsidR="00C8102C" w:rsidRPr="00801159" w:rsidRDefault="00C8102C" w:rsidP="00C8102C">
      <w:pPr>
        <w:rPr>
          <w:szCs w:val="28"/>
        </w:rPr>
      </w:pPr>
      <w:r w:rsidRPr="00801159">
        <w:rPr>
          <w:szCs w:val="28"/>
        </w:rPr>
        <w:t xml:space="preserve">- определение необходимой длительности проведения </w:t>
      </w:r>
      <w:proofErr w:type="spellStart"/>
      <w:r w:rsidRPr="00801159">
        <w:rPr>
          <w:szCs w:val="28"/>
        </w:rPr>
        <w:t>экспер</w:t>
      </w:r>
      <w:proofErr w:type="gramStart"/>
      <w:r w:rsidRPr="00801159">
        <w:rPr>
          <w:szCs w:val="28"/>
        </w:rPr>
        <w:t>и</w:t>
      </w:r>
      <w:proofErr w:type="spellEnd"/>
      <w:r w:rsidRPr="00801159">
        <w:rPr>
          <w:szCs w:val="28"/>
        </w:rPr>
        <w:t>-</w:t>
      </w:r>
      <w:proofErr w:type="gramEnd"/>
      <w:r w:rsidRPr="00801159">
        <w:rPr>
          <w:szCs w:val="28"/>
        </w:rPr>
        <w:t xml:space="preserve"> мента. Слишком короткий срок приводит к необоснованному преувеличению роли того или иного средства обучения, слишком длительный срок отвлекает ученого от решения  других  задач  исследования,  повышает трудоемкость работы.</w:t>
      </w:r>
    </w:p>
    <w:p w:rsidR="00C8102C" w:rsidRPr="00801159" w:rsidRDefault="00C8102C" w:rsidP="00C8102C">
      <w:pPr>
        <w:rPr>
          <w:szCs w:val="28"/>
        </w:rPr>
      </w:pPr>
      <w:r w:rsidRPr="00801159">
        <w:rPr>
          <w:szCs w:val="28"/>
        </w:rPr>
        <w:t>- выбор конкретных методик для изучения начального состояния экспериментального объекта, анкетного опроса, интервью, для создания соответствующих ситуаций, экспертной оценки и др.;</w:t>
      </w:r>
    </w:p>
    <w:p w:rsidR="00C8102C" w:rsidRPr="00801159" w:rsidRDefault="00C8102C" w:rsidP="00C8102C">
      <w:pPr>
        <w:rPr>
          <w:szCs w:val="28"/>
        </w:rPr>
      </w:pPr>
      <w:r w:rsidRPr="00801159">
        <w:rPr>
          <w:szCs w:val="28"/>
        </w:rPr>
        <w:lastRenderedPageBreak/>
        <w:t>- определение признаков, по которым можно судить об изменениях в экспериментальном объекте под влиянием соответствующих педагогических воздействий.</w:t>
      </w:r>
    </w:p>
    <w:p w:rsidR="00C8102C" w:rsidRPr="00801159" w:rsidRDefault="00C8102C" w:rsidP="00C8102C">
      <w:pPr>
        <w:rPr>
          <w:szCs w:val="28"/>
        </w:rPr>
      </w:pPr>
      <w:r w:rsidRPr="00801159">
        <w:rPr>
          <w:szCs w:val="28"/>
        </w:rPr>
        <w:t>Проведение эксперимента по проверке эффективности определенной системы мер включает:</w:t>
      </w:r>
    </w:p>
    <w:p w:rsidR="00C8102C" w:rsidRPr="00801159" w:rsidRDefault="00C8102C" w:rsidP="00C8102C">
      <w:pPr>
        <w:rPr>
          <w:szCs w:val="28"/>
        </w:rPr>
      </w:pPr>
      <w:r w:rsidRPr="00801159">
        <w:rPr>
          <w:szCs w:val="28"/>
        </w:rPr>
        <w:t>- изучение начального состояния системы, в которой проводится анализ начального уровня знаний и умений, воспитанности определенных качеств личности или коллектива и др.;</w:t>
      </w:r>
    </w:p>
    <w:p w:rsidR="00C8102C" w:rsidRPr="00801159" w:rsidRDefault="00C8102C" w:rsidP="00C8102C">
      <w:pPr>
        <w:rPr>
          <w:szCs w:val="28"/>
        </w:rPr>
      </w:pPr>
      <w:r w:rsidRPr="00801159">
        <w:rPr>
          <w:szCs w:val="28"/>
        </w:rPr>
        <w:t>- изучение начального состояния условий, в которых проводится эксперимент;</w:t>
      </w:r>
    </w:p>
    <w:p w:rsidR="00C8102C" w:rsidRPr="00801159" w:rsidRDefault="00C8102C" w:rsidP="00C8102C">
      <w:pPr>
        <w:rPr>
          <w:szCs w:val="28"/>
        </w:rPr>
      </w:pPr>
      <w:r w:rsidRPr="00801159">
        <w:rPr>
          <w:szCs w:val="28"/>
        </w:rPr>
        <w:t>- формулирование критериев эффективности предложенной системы мер;</w:t>
      </w:r>
    </w:p>
    <w:p w:rsidR="00C8102C" w:rsidRPr="00801159" w:rsidRDefault="00C8102C" w:rsidP="00C8102C">
      <w:pPr>
        <w:rPr>
          <w:szCs w:val="28"/>
        </w:rPr>
      </w:pPr>
      <w:r w:rsidRPr="00801159">
        <w:rPr>
          <w:szCs w:val="28"/>
        </w:rPr>
        <w:t>- инструктирование участников эксперимента о порядке и условиях эффективного его проведения (если эксперимент проводит не один педагог);</w:t>
      </w:r>
    </w:p>
    <w:p w:rsidR="00C8102C" w:rsidRPr="00801159" w:rsidRDefault="00C8102C" w:rsidP="00C8102C">
      <w:pPr>
        <w:rPr>
          <w:szCs w:val="28"/>
        </w:rPr>
      </w:pPr>
      <w:r w:rsidRPr="00801159">
        <w:rPr>
          <w:szCs w:val="28"/>
        </w:rPr>
        <w:t>- фиксирование данных о ходе эксперимента на основе промежуточных срезов, характеризующих изменения объектов под влиянием экспериментальной системы мер;</w:t>
      </w:r>
    </w:p>
    <w:p w:rsidR="00C8102C" w:rsidRPr="00801159" w:rsidRDefault="00C8102C" w:rsidP="00C8102C">
      <w:pPr>
        <w:rPr>
          <w:szCs w:val="28"/>
        </w:rPr>
      </w:pPr>
      <w:r w:rsidRPr="00801159">
        <w:rPr>
          <w:szCs w:val="28"/>
        </w:rPr>
        <w:t>- указание затруднений и возможных типичных недостатков в ходе проведения эксперимента;</w:t>
      </w:r>
    </w:p>
    <w:p w:rsidR="00C8102C" w:rsidRPr="00801159" w:rsidRDefault="00C8102C" w:rsidP="00C8102C">
      <w:pPr>
        <w:rPr>
          <w:szCs w:val="28"/>
        </w:rPr>
      </w:pPr>
      <w:r w:rsidRPr="00801159">
        <w:rPr>
          <w:szCs w:val="28"/>
        </w:rPr>
        <w:t>- оценка текущих затрат времени, средств и усилий. Подведение итогов эксперимента:</w:t>
      </w:r>
    </w:p>
    <w:p w:rsidR="00C8102C" w:rsidRPr="00801159" w:rsidRDefault="00C8102C" w:rsidP="00C8102C">
      <w:pPr>
        <w:rPr>
          <w:szCs w:val="28"/>
        </w:rPr>
      </w:pPr>
      <w:r w:rsidRPr="00801159">
        <w:rPr>
          <w:szCs w:val="28"/>
        </w:rPr>
        <w:t>- описание конечного состояния системы;</w:t>
      </w:r>
    </w:p>
    <w:p w:rsidR="00C8102C" w:rsidRPr="00801159" w:rsidRDefault="00C8102C" w:rsidP="00C8102C">
      <w:pPr>
        <w:rPr>
          <w:szCs w:val="28"/>
        </w:rPr>
      </w:pPr>
      <w:r w:rsidRPr="00801159">
        <w:rPr>
          <w:szCs w:val="28"/>
        </w:rPr>
        <w:t>- характеристика условий, при которых эксперимент дал благоприятные результаты;</w:t>
      </w:r>
    </w:p>
    <w:p w:rsidR="00C8102C" w:rsidRPr="00801159" w:rsidRDefault="00C8102C" w:rsidP="00C8102C">
      <w:pPr>
        <w:rPr>
          <w:szCs w:val="28"/>
        </w:rPr>
      </w:pPr>
      <w:r w:rsidRPr="00801159">
        <w:rPr>
          <w:szCs w:val="28"/>
        </w:rPr>
        <w:t>- описание особенностей субъектов экспериментального воздействия (учителей, воспитателей и др.);</w:t>
      </w:r>
    </w:p>
    <w:p w:rsidR="00C8102C" w:rsidRPr="00801159" w:rsidRDefault="00C8102C" w:rsidP="00C8102C">
      <w:pPr>
        <w:rPr>
          <w:szCs w:val="28"/>
        </w:rPr>
      </w:pPr>
      <w:r w:rsidRPr="00801159">
        <w:rPr>
          <w:szCs w:val="28"/>
        </w:rPr>
        <w:t>- данные о затратах времени, усилий и средств;</w:t>
      </w:r>
    </w:p>
    <w:p w:rsidR="00C8102C" w:rsidRPr="00801159" w:rsidRDefault="00C8102C" w:rsidP="00C8102C">
      <w:pPr>
        <w:rPr>
          <w:szCs w:val="28"/>
        </w:rPr>
      </w:pPr>
      <w:r w:rsidRPr="00801159">
        <w:rPr>
          <w:szCs w:val="28"/>
        </w:rPr>
        <w:t>- указание границ применения проверенной в ходе эксперимента системы мер.</w:t>
      </w:r>
    </w:p>
    <w:p w:rsidR="00C8102C" w:rsidRPr="00801159" w:rsidRDefault="00C8102C" w:rsidP="00C771DA"/>
    <w:p w:rsidR="00DF5916" w:rsidRPr="00801159" w:rsidRDefault="00DF5916" w:rsidP="00DF5916">
      <w:r w:rsidRPr="00801159">
        <w:lastRenderedPageBreak/>
        <w:t>Для проведения исследования был разработан пл</w:t>
      </w:r>
      <w:r w:rsidR="00BC16ED" w:rsidRPr="00801159">
        <w:t xml:space="preserve">ан, представленный на таблице </w:t>
      </w:r>
      <w:r w:rsidRPr="00801159">
        <w:t>1</w:t>
      </w:r>
    </w:p>
    <w:p w:rsidR="00DF5916" w:rsidRPr="00801159" w:rsidRDefault="00BC16ED" w:rsidP="00DF5916">
      <w:r w:rsidRPr="00801159">
        <w:t xml:space="preserve">Таблица </w:t>
      </w:r>
      <w:r w:rsidR="00DF5916" w:rsidRPr="00801159">
        <w:t>1 – План проведения исследования</w:t>
      </w:r>
    </w:p>
    <w:tbl>
      <w:tblPr>
        <w:tblStyle w:val="TableNormal"/>
        <w:tblW w:w="9590"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4806"/>
      </w:tblGrid>
      <w:tr w:rsidR="00947AEC" w:rsidRPr="00801159" w:rsidTr="0059213F">
        <w:tc>
          <w:tcPr>
            <w:tcW w:w="4784" w:type="dxa"/>
          </w:tcPr>
          <w:p w:rsidR="00947AEC" w:rsidRPr="00801159" w:rsidRDefault="00947AEC" w:rsidP="0059213F">
            <w:pPr>
              <w:pStyle w:val="TableParagraph"/>
              <w:spacing w:line="240" w:lineRule="auto"/>
              <w:ind w:right="76"/>
              <w:rPr>
                <w:sz w:val="24"/>
                <w:szCs w:val="24"/>
                <w:lang w:val="ru-RU"/>
              </w:rPr>
            </w:pPr>
            <w:r w:rsidRPr="00801159">
              <w:rPr>
                <w:sz w:val="24"/>
                <w:szCs w:val="24"/>
                <w:lang w:val="ru-RU"/>
              </w:rPr>
              <w:t>Разработка комплекса тренировок для</w:t>
            </w:r>
            <w:r w:rsidRPr="00801159">
              <w:rPr>
                <w:spacing w:val="-67"/>
                <w:sz w:val="24"/>
                <w:szCs w:val="24"/>
                <w:lang w:val="ru-RU"/>
              </w:rPr>
              <w:t xml:space="preserve"> </w:t>
            </w:r>
            <w:r w:rsidRPr="00801159">
              <w:rPr>
                <w:sz w:val="24"/>
                <w:szCs w:val="24"/>
                <w:lang w:val="ru-RU"/>
              </w:rPr>
              <w:t>физического</w:t>
            </w:r>
            <w:r w:rsidRPr="00801159">
              <w:rPr>
                <w:spacing w:val="25"/>
                <w:sz w:val="24"/>
                <w:szCs w:val="24"/>
                <w:lang w:val="ru-RU"/>
              </w:rPr>
              <w:t xml:space="preserve"> </w:t>
            </w:r>
            <w:r w:rsidRPr="00801159">
              <w:rPr>
                <w:sz w:val="24"/>
                <w:szCs w:val="24"/>
                <w:lang w:val="ru-RU"/>
              </w:rPr>
              <w:t>развития</w:t>
            </w:r>
            <w:r w:rsidRPr="00801159">
              <w:rPr>
                <w:spacing w:val="25"/>
                <w:sz w:val="24"/>
                <w:szCs w:val="24"/>
                <w:lang w:val="ru-RU"/>
              </w:rPr>
              <w:t xml:space="preserve"> </w:t>
            </w:r>
            <w:r w:rsidR="006E3B5A" w:rsidRPr="00801159">
              <w:rPr>
                <w:sz w:val="24"/>
                <w:szCs w:val="24"/>
                <w:lang w:val="ru-RU"/>
              </w:rPr>
              <w:t>баскетболисток 16-17 лет</w:t>
            </w:r>
          </w:p>
        </w:tc>
        <w:tc>
          <w:tcPr>
            <w:tcW w:w="4806" w:type="dxa"/>
          </w:tcPr>
          <w:p w:rsidR="00947AEC" w:rsidRPr="00801159" w:rsidRDefault="00947AEC" w:rsidP="0059213F">
            <w:pPr>
              <w:pStyle w:val="TableParagraph"/>
              <w:spacing w:line="240" w:lineRule="auto"/>
              <w:rPr>
                <w:sz w:val="24"/>
                <w:szCs w:val="24"/>
                <w:lang w:val="ru-RU"/>
              </w:rPr>
            </w:pPr>
            <w:r w:rsidRPr="00801159">
              <w:rPr>
                <w:sz w:val="24"/>
                <w:szCs w:val="24"/>
                <w:lang w:val="ru-RU"/>
              </w:rPr>
              <w:t>До</w:t>
            </w:r>
            <w:r w:rsidRPr="00801159">
              <w:rPr>
                <w:spacing w:val="-6"/>
                <w:sz w:val="24"/>
                <w:szCs w:val="24"/>
                <w:lang w:val="ru-RU"/>
              </w:rPr>
              <w:t xml:space="preserve"> </w:t>
            </w:r>
            <w:r w:rsidRPr="00801159">
              <w:rPr>
                <w:sz w:val="24"/>
                <w:szCs w:val="24"/>
                <w:lang w:val="ru-RU"/>
              </w:rPr>
              <w:t>прохождения</w:t>
            </w:r>
            <w:r w:rsidRPr="00801159">
              <w:rPr>
                <w:spacing w:val="-6"/>
                <w:sz w:val="24"/>
                <w:szCs w:val="24"/>
                <w:lang w:val="ru-RU"/>
              </w:rPr>
              <w:t xml:space="preserve"> </w:t>
            </w:r>
            <w:r w:rsidRPr="00801159">
              <w:rPr>
                <w:sz w:val="24"/>
                <w:szCs w:val="24"/>
                <w:lang w:val="ru-RU"/>
              </w:rPr>
              <w:t>практики.</w:t>
            </w:r>
          </w:p>
        </w:tc>
      </w:tr>
      <w:tr w:rsidR="00947AEC" w:rsidRPr="00801159" w:rsidTr="0059213F">
        <w:tc>
          <w:tcPr>
            <w:tcW w:w="4784" w:type="dxa"/>
          </w:tcPr>
          <w:p w:rsidR="00947AEC" w:rsidRPr="00801159" w:rsidRDefault="00947AEC" w:rsidP="0059213F">
            <w:pPr>
              <w:pStyle w:val="TableParagraph"/>
              <w:tabs>
                <w:tab w:val="left" w:pos="1784"/>
                <w:tab w:val="left" w:pos="3050"/>
                <w:tab w:val="left" w:pos="4112"/>
                <w:tab w:val="left" w:pos="4267"/>
              </w:tabs>
              <w:spacing w:line="240" w:lineRule="auto"/>
              <w:ind w:right="94"/>
              <w:rPr>
                <w:sz w:val="24"/>
                <w:szCs w:val="24"/>
                <w:lang w:val="ru-RU"/>
              </w:rPr>
            </w:pPr>
            <w:r w:rsidRPr="00801159">
              <w:rPr>
                <w:sz w:val="24"/>
                <w:szCs w:val="24"/>
                <w:lang w:val="ru-RU"/>
              </w:rPr>
              <w:t>Подготовка</w:t>
            </w:r>
            <w:r w:rsidRPr="00801159">
              <w:rPr>
                <w:sz w:val="24"/>
                <w:szCs w:val="24"/>
                <w:lang w:val="ru-RU"/>
              </w:rPr>
              <w:tab/>
              <w:t>первого</w:t>
            </w:r>
            <w:r w:rsidRPr="00801159">
              <w:rPr>
                <w:sz w:val="24"/>
                <w:szCs w:val="24"/>
                <w:lang w:val="ru-RU"/>
              </w:rPr>
              <w:tab/>
              <w:t>занятия</w:t>
            </w:r>
            <w:r w:rsidRPr="00801159">
              <w:rPr>
                <w:sz w:val="24"/>
                <w:szCs w:val="24"/>
                <w:lang w:val="ru-RU"/>
              </w:rPr>
              <w:tab/>
            </w:r>
            <w:r w:rsidRPr="00801159">
              <w:rPr>
                <w:sz w:val="24"/>
                <w:szCs w:val="24"/>
                <w:lang w:val="ru-RU"/>
              </w:rPr>
              <w:tab/>
            </w:r>
            <w:r w:rsidRPr="00801159">
              <w:rPr>
                <w:spacing w:val="-2"/>
                <w:sz w:val="24"/>
                <w:szCs w:val="24"/>
                <w:lang w:val="ru-RU"/>
              </w:rPr>
              <w:t>для</w:t>
            </w:r>
            <w:r w:rsidRPr="00801159">
              <w:rPr>
                <w:spacing w:val="-67"/>
                <w:sz w:val="24"/>
                <w:szCs w:val="24"/>
                <w:lang w:val="ru-RU"/>
              </w:rPr>
              <w:t xml:space="preserve"> </w:t>
            </w:r>
            <w:r w:rsidRPr="00801159">
              <w:rPr>
                <w:sz w:val="24"/>
                <w:szCs w:val="24"/>
                <w:lang w:val="ru-RU"/>
              </w:rPr>
              <w:t>введения</w:t>
            </w:r>
            <w:r w:rsidRPr="00801159">
              <w:rPr>
                <w:sz w:val="24"/>
                <w:szCs w:val="24"/>
                <w:lang w:val="ru-RU"/>
              </w:rPr>
              <w:tab/>
              <w:t>теоретической</w:t>
            </w:r>
            <w:r w:rsidRPr="00801159">
              <w:rPr>
                <w:sz w:val="24"/>
                <w:szCs w:val="24"/>
                <w:lang w:val="ru-RU"/>
              </w:rPr>
              <w:tab/>
            </w:r>
            <w:r w:rsidRPr="00801159">
              <w:rPr>
                <w:spacing w:val="-2"/>
                <w:sz w:val="24"/>
                <w:szCs w:val="24"/>
                <w:lang w:val="ru-RU"/>
              </w:rPr>
              <w:t>базы</w:t>
            </w:r>
          </w:p>
          <w:p w:rsidR="00947AEC" w:rsidRPr="00801159" w:rsidRDefault="00947AEC" w:rsidP="0059213F">
            <w:pPr>
              <w:pStyle w:val="TableParagraph"/>
              <w:spacing w:line="240" w:lineRule="auto"/>
              <w:rPr>
                <w:sz w:val="24"/>
                <w:szCs w:val="24"/>
                <w:lang w:val="ru-RU"/>
              </w:rPr>
            </w:pPr>
            <w:r w:rsidRPr="00801159">
              <w:rPr>
                <w:sz w:val="24"/>
                <w:szCs w:val="24"/>
                <w:lang w:val="ru-RU"/>
              </w:rPr>
              <w:t>штрафных</w:t>
            </w:r>
            <w:r w:rsidRPr="00801159">
              <w:rPr>
                <w:spacing w:val="-4"/>
                <w:sz w:val="24"/>
                <w:szCs w:val="24"/>
                <w:lang w:val="ru-RU"/>
              </w:rPr>
              <w:t xml:space="preserve"> </w:t>
            </w:r>
            <w:r w:rsidRPr="00801159">
              <w:rPr>
                <w:sz w:val="24"/>
                <w:szCs w:val="24"/>
                <w:lang w:val="ru-RU"/>
              </w:rPr>
              <w:t>бросков</w:t>
            </w:r>
            <w:r w:rsidRPr="00801159">
              <w:rPr>
                <w:spacing w:val="-2"/>
                <w:sz w:val="24"/>
                <w:szCs w:val="24"/>
                <w:lang w:val="ru-RU"/>
              </w:rPr>
              <w:t xml:space="preserve"> </w:t>
            </w:r>
            <w:r w:rsidRPr="00801159">
              <w:rPr>
                <w:sz w:val="24"/>
                <w:szCs w:val="24"/>
                <w:lang w:val="ru-RU"/>
              </w:rPr>
              <w:t>в</w:t>
            </w:r>
            <w:r w:rsidRPr="00801159">
              <w:rPr>
                <w:spacing w:val="-3"/>
                <w:sz w:val="24"/>
                <w:szCs w:val="24"/>
                <w:lang w:val="ru-RU"/>
              </w:rPr>
              <w:t xml:space="preserve"> </w:t>
            </w:r>
            <w:r w:rsidRPr="00801159">
              <w:rPr>
                <w:sz w:val="24"/>
                <w:szCs w:val="24"/>
                <w:lang w:val="ru-RU"/>
              </w:rPr>
              <w:t>баскетболе.</w:t>
            </w:r>
          </w:p>
        </w:tc>
        <w:tc>
          <w:tcPr>
            <w:tcW w:w="4806" w:type="dxa"/>
          </w:tcPr>
          <w:p w:rsidR="00947AEC" w:rsidRPr="00801159" w:rsidRDefault="00947AEC" w:rsidP="0059213F">
            <w:pPr>
              <w:pStyle w:val="TableParagraph"/>
              <w:spacing w:line="240" w:lineRule="auto"/>
              <w:rPr>
                <w:sz w:val="24"/>
                <w:szCs w:val="24"/>
                <w:lang w:val="ru-RU"/>
              </w:rPr>
            </w:pPr>
            <w:r w:rsidRPr="00801159">
              <w:rPr>
                <w:sz w:val="24"/>
                <w:szCs w:val="24"/>
                <w:lang w:val="ru-RU"/>
              </w:rPr>
              <w:t>Начало</w:t>
            </w:r>
            <w:r w:rsidRPr="00801159">
              <w:rPr>
                <w:spacing w:val="-7"/>
                <w:sz w:val="24"/>
                <w:szCs w:val="24"/>
                <w:lang w:val="ru-RU"/>
              </w:rPr>
              <w:t xml:space="preserve"> </w:t>
            </w:r>
            <w:r w:rsidRPr="00801159">
              <w:rPr>
                <w:sz w:val="24"/>
                <w:szCs w:val="24"/>
                <w:lang w:val="ru-RU"/>
              </w:rPr>
              <w:t>практики.</w:t>
            </w:r>
          </w:p>
        </w:tc>
      </w:tr>
      <w:tr w:rsidR="00947AEC" w:rsidRPr="00801159" w:rsidTr="0059213F">
        <w:tc>
          <w:tcPr>
            <w:tcW w:w="4784" w:type="dxa"/>
          </w:tcPr>
          <w:p w:rsidR="00947AEC" w:rsidRPr="00801159" w:rsidRDefault="00947AEC" w:rsidP="0059213F">
            <w:pPr>
              <w:pStyle w:val="TableParagraph"/>
              <w:spacing w:line="240" w:lineRule="auto"/>
              <w:ind w:right="95"/>
              <w:jc w:val="both"/>
              <w:rPr>
                <w:sz w:val="24"/>
                <w:szCs w:val="24"/>
                <w:lang w:val="ru-RU"/>
              </w:rPr>
            </w:pPr>
            <w:r w:rsidRPr="00801159">
              <w:rPr>
                <w:sz w:val="24"/>
                <w:szCs w:val="24"/>
                <w:lang w:val="ru-RU"/>
              </w:rPr>
              <w:t>Проведение последующих занятий в</w:t>
            </w:r>
            <w:r w:rsidRPr="00801159">
              <w:rPr>
                <w:spacing w:val="1"/>
                <w:sz w:val="24"/>
                <w:szCs w:val="24"/>
                <w:lang w:val="ru-RU"/>
              </w:rPr>
              <w:t xml:space="preserve"> </w:t>
            </w:r>
            <w:r w:rsidRPr="00801159">
              <w:rPr>
                <w:sz w:val="24"/>
                <w:szCs w:val="24"/>
                <w:lang w:val="ru-RU"/>
              </w:rPr>
              <w:t>режиме</w:t>
            </w:r>
            <w:r w:rsidRPr="00801159">
              <w:rPr>
                <w:spacing w:val="1"/>
                <w:sz w:val="24"/>
                <w:szCs w:val="24"/>
                <w:lang w:val="ru-RU"/>
              </w:rPr>
              <w:t xml:space="preserve"> </w:t>
            </w:r>
            <w:r w:rsidRPr="00801159">
              <w:rPr>
                <w:sz w:val="24"/>
                <w:szCs w:val="24"/>
                <w:lang w:val="ru-RU"/>
              </w:rPr>
              <w:t>практики</w:t>
            </w:r>
            <w:r w:rsidRPr="00801159">
              <w:rPr>
                <w:spacing w:val="1"/>
                <w:sz w:val="24"/>
                <w:szCs w:val="24"/>
                <w:lang w:val="ru-RU"/>
              </w:rPr>
              <w:t xml:space="preserve"> </w:t>
            </w:r>
            <w:r w:rsidRPr="00801159">
              <w:rPr>
                <w:sz w:val="24"/>
                <w:szCs w:val="24"/>
                <w:lang w:val="ru-RU"/>
              </w:rPr>
              <w:t>с</w:t>
            </w:r>
            <w:r w:rsidRPr="00801159">
              <w:rPr>
                <w:spacing w:val="1"/>
                <w:sz w:val="24"/>
                <w:szCs w:val="24"/>
                <w:lang w:val="ru-RU"/>
              </w:rPr>
              <w:t xml:space="preserve"> </w:t>
            </w:r>
            <w:r w:rsidRPr="00801159">
              <w:rPr>
                <w:sz w:val="24"/>
                <w:szCs w:val="24"/>
                <w:lang w:val="ru-RU"/>
              </w:rPr>
              <w:t>указанием</w:t>
            </w:r>
            <w:r w:rsidRPr="00801159">
              <w:rPr>
                <w:spacing w:val="1"/>
                <w:sz w:val="24"/>
                <w:szCs w:val="24"/>
                <w:lang w:val="ru-RU"/>
              </w:rPr>
              <w:t xml:space="preserve"> </w:t>
            </w:r>
            <w:r w:rsidRPr="00801159">
              <w:rPr>
                <w:sz w:val="24"/>
                <w:szCs w:val="24"/>
                <w:lang w:val="ru-RU"/>
              </w:rPr>
              <w:t>на</w:t>
            </w:r>
            <w:r w:rsidRPr="00801159">
              <w:rPr>
                <w:spacing w:val="1"/>
                <w:sz w:val="24"/>
                <w:szCs w:val="24"/>
                <w:lang w:val="ru-RU"/>
              </w:rPr>
              <w:t xml:space="preserve"> </w:t>
            </w:r>
            <w:r w:rsidRPr="00801159">
              <w:rPr>
                <w:sz w:val="24"/>
                <w:szCs w:val="24"/>
                <w:lang w:val="ru-RU"/>
              </w:rPr>
              <w:t>возможные</w:t>
            </w:r>
            <w:r w:rsidRPr="00801159">
              <w:rPr>
                <w:spacing w:val="44"/>
                <w:sz w:val="24"/>
                <w:szCs w:val="24"/>
                <w:lang w:val="ru-RU"/>
              </w:rPr>
              <w:t xml:space="preserve"> </w:t>
            </w:r>
            <w:r w:rsidRPr="00801159">
              <w:rPr>
                <w:sz w:val="24"/>
                <w:szCs w:val="24"/>
                <w:lang w:val="ru-RU"/>
              </w:rPr>
              <w:t>недочеты</w:t>
            </w:r>
            <w:r w:rsidRPr="00801159">
              <w:rPr>
                <w:spacing w:val="44"/>
                <w:sz w:val="24"/>
                <w:szCs w:val="24"/>
                <w:lang w:val="ru-RU"/>
              </w:rPr>
              <w:t xml:space="preserve"> </w:t>
            </w:r>
            <w:r w:rsidRPr="00801159">
              <w:rPr>
                <w:sz w:val="24"/>
                <w:szCs w:val="24"/>
                <w:lang w:val="ru-RU"/>
              </w:rPr>
              <w:t>в</w:t>
            </w:r>
            <w:r w:rsidRPr="00801159">
              <w:rPr>
                <w:spacing w:val="44"/>
                <w:sz w:val="24"/>
                <w:szCs w:val="24"/>
                <w:lang w:val="ru-RU"/>
              </w:rPr>
              <w:t xml:space="preserve"> </w:t>
            </w:r>
            <w:r w:rsidRPr="00801159">
              <w:rPr>
                <w:sz w:val="24"/>
                <w:szCs w:val="24"/>
                <w:lang w:val="ru-RU"/>
              </w:rPr>
              <w:t>ходе</w:t>
            </w:r>
          </w:p>
          <w:p w:rsidR="00947AEC" w:rsidRPr="00801159" w:rsidRDefault="00947AEC" w:rsidP="0059213F">
            <w:pPr>
              <w:pStyle w:val="TableParagraph"/>
              <w:spacing w:line="240" w:lineRule="auto"/>
              <w:rPr>
                <w:sz w:val="24"/>
                <w:szCs w:val="24"/>
                <w:lang w:val="ru-RU"/>
              </w:rPr>
            </w:pPr>
            <w:r w:rsidRPr="00801159">
              <w:rPr>
                <w:sz w:val="24"/>
                <w:szCs w:val="24"/>
                <w:lang w:val="ru-RU"/>
              </w:rPr>
              <w:t>тренировки.</w:t>
            </w:r>
          </w:p>
        </w:tc>
        <w:tc>
          <w:tcPr>
            <w:tcW w:w="4806" w:type="dxa"/>
          </w:tcPr>
          <w:p w:rsidR="00947AEC" w:rsidRPr="00801159" w:rsidRDefault="00947AEC" w:rsidP="0059213F">
            <w:pPr>
              <w:pStyle w:val="TableParagraph"/>
              <w:spacing w:line="240" w:lineRule="auto"/>
              <w:rPr>
                <w:sz w:val="24"/>
                <w:szCs w:val="24"/>
                <w:lang w:val="ru-RU"/>
              </w:rPr>
            </w:pPr>
            <w:r w:rsidRPr="00801159">
              <w:rPr>
                <w:sz w:val="24"/>
                <w:szCs w:val="24"/>
                <w:lang w:val="ru-RU"/>
              </w:rPr>
              <w:t>Основная</w:t>
            </w:r>
            <w:r w:rsidRPr="00801159">
              <w:rPr>
                <w:spacing w:val="-6"/>
                <w:sz w:val="24"/>
                <w:szCs w:val="24"/>
                <w:lang w:val="ru-RU"/>
              </w:rPr>
              <w:t xml:space="preserve"> </w:t>
            </w:r>
            <w:r w:rsidRPr="00801159">
              <w:rPr>
                <w:sz w:val="24"/>
                <w:szCs w:val="24"/>
                <w:lang w:val="ru-RU"/>
              </w:rPr>
              <w:t>часть</w:t>
            </w:r>
            <w:r w:rsidRPr="00801159">
              <w:rPr>
                <w:spacing w:val="-6"/>
                <w:sz w:val="24"/>
                <w:szCs w:val="24"/>
                <w:lang w:val="ru-RU"/>
              </w:rPr>
              <w:t xml:space="preserve"> </w:t>
            </w:r>
            <w:r w:rsidRPr="00801159">
              <w:rPr>
                <w:sz w:val="24"/>
                <w:szCs w:val="24"/>
                <w:lang w:val="ru-RU"/>
              </w:rPr>
              <w:t>практики.</w:t>
            </w:r>
          </w:p>
        </w:tc>
      </w:tr>
      <w:tr w:rsidR="00947AEC" w:rsidRPr="00801159" w:rsidTr="0059213F">
        <w:tc>
          <w:tcPr>
            <w:tcW w:w="4784" w:type="dxa"/>
          </w:tcPr>
          <w:p w:rsidR="00947AEC" w:rsidRPr="00801159" w:rsidRDefault="00947AEC" w:rsidP="0059213F">
            <w:pPr>
              <w:pStyle w:val="TableParagraph"/>
              <w:spacing w:line="240" w:lineRule="auto"/>
              <w:rPr>
                <w:sz w:val="24"/>
                <w:szCs w:val="24"/>
                <w:lang w:val="ru-RU"/>
              </w:rPr>
            </w:pPr>
            <w:r w:rsidRPr="00801159">
              <w:rPr>
                <w:sz w:val="24"/>
                <w:szCs w:val="24"/>
                <w:lang w:val="ru-RU"/>
              </w:rPr>
              <w:t>Подведение</w:t>
            </w:r>
            <w:r w:rsidRPr="00801159">
              <w:rPr>
                <w:spacing w:val="-6"/>
                <w:sz w:val="24"/>
                <w:szCs w:val="24"/>
                <w:lang w:val="ru-RU"/>
              </w:rPr>
              <w:t xml:space="preserve"> </w:t>
            </w:r>
            <w:r w:rsidRPr="00801159">
              <w:rPr>
                <w:sz w:val="24"/>
                <w:szCs w:val="24"/>
                <w:lang w:val="ru-RU"/>
              </w:rPr>
              <w:t>итогов</w:t>
            </w:r>
            <w:r w:rsidRPr="00801159">
              <w:rPr>
                <w:spacing w:val="-5"/>
                <w:sz w:val="24"/>
                <w:szCs w:val="24"/>
                <w:lang w:val="ru-RU"/>
              </w:rPr>
              <w:t xml:space="preserve"> </w:t>
            </w:r>
            <w:r w:rsidRPr="00801159">
              <w:rPr>
                <w:sz w:val="24"/>
                <w:szCs w:val="24"/>
                <w:lang w:val="ru-RU"/>
              </w:rPr>
              <w:t>практики.</w:t>
            </w:r>
          </w:p>
        </w:tc>
        <w:tc>
          <w:tcPr>
            <w:tcW w:w="4806" w:type="dxa"/>
          </w:tcPr>
          <w:p w:rsidR="00947AEC" w:rsidRPr="00801159" w:rsidRDefault="00947AEC" w:rsidP="0059213F">
            <w:pPr>
              <w:pStyle w:val="TableParagraph"/>
              <w:spacing w:line="240" w:lineRule="auto"/>
              <w:rPr>
                <w:sz w:val="24"/>
                <w:szCs w:val="24"/>
                <w:lang w:val="ru-RU"/>
              </w:rPr>
            </w:pPr>
            <w:r w:rsidRPr="00801159">
              <w:rPr>
                <w:sz w:val="24"/>
                <w:szCs w:val="24"/>
                <w:lang w:val="ru-RU"/>
              </w:rPr>
              <w:t>Анализ</w:t>
            </w:r>
            <w:r w:rsidRPr="00801159">
              <w:rPr>
                <w:spacing w:val="-7"/>
                <w:sz w:val="24"/>
                <w:szCs w:val="24"/>
                <w:lang w:val="ru-RU"/>
              </w:rPr>
              <w:t xml:space="preserve"> </w:t>
            </w:r>
            <w:r w:rsidRPr="00801159">
              <w:rPr>
                <w:sz w:val="24"/>
                <w:szCs w:val="24"/>
                <w:lang w:val="ru-RU"/>
              </w:rPr>
              <w:t>по</w:t>
            </w:r>
            <w:r w:rsidRPr="00801159">
              <w:rPr>
                <w:spacing w:val="-7"/>
                <w:sz w:val="24"/>
                <w:szCs w:val="24"/>
                <w:lang w:val="ru-RU"/>
              </w:rPr>
              <w:t xml:space="preserve"> </w:t>
            </w:r>
            <w:r w:rsidRPr="00801159">
              <w:rPr>
                <w:sz w:val="24"/>
                <w:szCs w:val="24"/>
                <w:lang w:val="ru-RU"/>
              </w:rPr>
              <w:t>завершении</w:t>
            </w:r>
            <w:r w:rsidRPr="00801159">
              <w:rPr>
                <w:spacing w:val="-6"/>
                <w:sz w:val="24"/>
                <w:szCs w:val="24"/>
                <w:lang w:val="ru-RU"/>
              </w:rPr>
              <w:t xml:space="preserve"> </w:t>
            </w:r>
            <w:r w:rsidRPr="00801159">
              <w:rPr>
                <w:sz w:val="24"/>
                <w:szCs w:val="24"/>
                <w:lang w:val="ru-RU"/>
              </w:rPr>
              <w:t>практики.</w:t>
            </w:r>
          </w:p>
        </w:tc>
      </w:tr>
    </w:tbl>
    <w:p w:rsidR="00947AEC" w:rsidRPr="00801159" w:rsidRDefault="00947AEC" w:rsidP="00DF5916"/>
    <w:p w:rsidR="00DF5916" w:rsidRPr="00801159" w:rsidRDefault="00DF5916" w:rsidP="00DF5916">
      <w:r w:rsidRPr="00801159">
        <w:t xml:space="preserve">До начала прохождения практики не было известно, сколько конкретно учебных часов будет предоставлено для проведения </w:t>
      </w:r>
      <w:r w:rsidR="00947AEC" w:rsidRPr="00801159">
        <w:t xml:space="preserve">запланированного </w:t>
      </w:r>
      <w:r w:rsidRPr="00801159">
        <w:t xml:space="preserve">курса занятий по физической культуре </w:t>
      </w:r>
      <w:r w:rsidR="006E3B5A" w:rsidRPr="00801159">
        <w:t xml:space="preserve">баскетболисток </w:t>
      </w:r>
      <w:r w:rsidR="00947AEC" w:rsidRPr="00801159">
        <w:t>16-17 лет</w:t>
      </w:r>
      <w:r w:rsidRPr="00801159">
        <w:t>. Поэтому курс по совершенствованию штрафного броска в баскетболе включал в себя комплекс упражнений, способствующих развитию координации и точности представленного элемента:</w:t>
      </w:r>
    </w:p>
    <w:p w:rsidR="00DF5916" w:rsidRPr="00801159" w:rsidRDefault="00DF5916" w:rsidP="00DF5916">
      <w:r w:rsidRPr="00801159">
        <w:t>-</w:t>
      </w:r>
      <w:r w:rsidR="00C8102C" w:rsidRPr="00801159">
        <w:t xml:space="preserve"> </w:t>
      </w:r>
      <w:r w:rsidRPr="00801159">
        <w:t xml:space="preserve">10 бросков на точность (броски совершаются </w:t>
      </w:r>
      <w:r w:rsidR="006E3B5A" w:rsidRPr="00801159">
        <w:t xml:space="preserve">баскетболистками </w:t>
      </w:r>
      <w:r w:rsidRPr="00801159">
        <w:t>поочередно, показателем точности является соотношение забитых мячей к общему количеству бросков);</w:t>
      </w:r>
    </w:p>
    <w:p w:rsidR="00DF5916" w:rsidRPr="00801159" w:rsidRDefault="00DF5916" w:rsidP="00947AEC">
      <w:r w:rsidRPr="00801159">
        <w:t>-</w:t>
      </w:r>
      <w:r w:rsidR="00C8102C" w:rsidRPr="00801159">
        <w:t xml:space="preserve"> </w:t>
      </w:r>
      <w:r w:rsidRPr="00801159">
        <w:t xml:space="preserve">броски из различных положений (броски из </w:t>
      </w:r>
      <w:proofErr w:type="gramStart"/>
      <w:r w:rsidRPr="00801159">
        <w:t>положения</w:t>
      </w:r>
      <w:proofErr w:type="gramEnd"/>
      <w:r w:rsidRPr="00801159">
        <w:t xml:space="preserve"> сидя, стоя боком к щиту, броски только одной рукой) – в ходе выполнения данного упражнения </w:t>
      </w:r>
      <w:r w:rsidR="006E3B5A" w:rsidRPr="00801159">
        <w:t xml:space="preserve">баскетболисткам </w:t>
      </w:r>
      <w:r w:rsidRPr="00801159">
        <w:t>необходим</w:t>
      </w:r>
      <w:r w:rsidR="00947AEC" w:rsidRPr="00801159">
        <w:t xml:space="preserve">о ориентироваться на положение, </w:t>
      </w:r>
      <w:r w:rsidRPr="00801159">
        <w:t xml:space="preserve">предлагаемое учителем, для совершение броска. Учитель, в свою очередь, ориентируется на технику выполнения броска (при правильной постановке ног, дается команда бросков из положения сидя и т.п.), давая команду сменить положение для того чтобы </w:t>
      </w:r>
      <w:r w:rsidR="006E3B5A" w:rsidRPr="00801159">
        <w:t xml:space="preserve">баскетболист </w:t>
      </w:r>
      <w:r w:rsidRPr="00801159">
        <w:t>мог самостоятельно ощутить слабости в технике выполнения штрафного броска;</w:t>
      </w:r>
    </w:p>
    <w:p w:rsidR="00DF5916" w:rsidRPr="00801159" w:rsidRDefault="00DF5916" w:rsidP="00DF5916">
      <w:r w:rsidRPr="00801159">
        <w:t>-</w:t>
      </w:r>
      <w:r w:rsidR="00C8102C" w:rsidRPr="00801159">
        <w:t xml:space="preserve"> </w:t>
      </w:r>
      <w:r w:rsidRPr="00801159">
        <w:t xml:space="preserve">штрафные броски на скорость за ограниченное время (данное упражнение развивает координацию, однако назначение этого упражнения </w:t>
      </w:r>
      <w:r w:rsidRPr="00801159">
        <w:lastRenderedPageBreak/>
        <w:t>состоит в том, чтобы ученики ощутили физически, насколько сильно рознится точность их бросков в обстоятельствах, требующих максимальной скорости действий).</w:t>
      </w:r>
    </w:p>
    <w:p w:rsidR="00DF5916" w:rsidRPr="00801159" w:rsidRDefault="00DF5916" w:rsidP="00DF5916">
      <w:r w:rsidRPr="00801159">
        <w:t>Составленный комплекс мероприятий планировалось проводить до, в качестве разминки, и/или после игры в баскетбол в течение занятия. Однако для максимальной эффективности обучения штрафному броску на первом занятии было принято решение провести теоретическое занятие с элементами практики для лучшего понимания такого элемента баскетбола, как штрафной бросок и, как следствие, лучшего освоение этого элемента.</w:t>
      </w:r>
    </w:p>
    <w:p w:rsidR="00DF5916" w:rsidRPr="00801159" w:rsidRDefault="00DF5916" w:rsidP="00DF5916">
      <w:r w:rsidRPr="00801159">
        <w:t>План первого занятия:</w:t>
      </w:r>
    </w:p>
    <w:p w:rsidR="00DF5916" w:rsidRPr="00801159" w:rsidRDefault="00DF5916" w:rsidP="00DF5916">
      <w:r w:rsidRPr="00801159">
        <w:t>-</w:t>
      </w:r>
      <w:r w:rsidR="00C8102C" w:rsidRPr="00801159">
        <w:t xml:space="preserve"> </w:t>
      </w:r>
      <w:r w:rsidRPr="00801159">
        <w:t>штрафной бросок, как элемент игры в баскетбол;</w:t>
      </w:r>
    </w:p>
    <w:p w:rsidR="00DF5916" w:rsidRPr="00801159" w:rsidRDefault="00DF5916" w:rsidP="00DF5916">
      <w:r w:rsidRPr="00801159">
        <w:t>-</w:t>
      </w:r>
      <w:r w:rsidR="00C8102C" w:rsidRPr="00801159">
        <w:t xml:space="preserve"> </w:t>
      </w:r>
      <w:r w:rsidRPr="00801159">
        <w:t>выполнение штрафного броска;</w:t>
      </w:r>
    </w:p>
    <w:p w:rsidR="00DF5916" w:rsidRPr="00801159" w:rsidRDefault="00DF5916" w:rsidP="00DF5916">
      <w:r w:rsidRPr="00801159">
        <w:t>-</w:t>
      </w:r>
      <w:r w:rsidR="00C8102C" w:rsidRPr="00801159">
        <w:t xml:space="preserve"> </w:t>
      </w:r>
      <w:r w:rsidRPr="00801159">
        <w:t>процессы, сопровождающие выполнение броска;</w:t>
      </w:r>
    </w:p>
    <w:p w:rsidR="00DF5916" w:rsidRPr="00801159" w:rsidRDefault="00DF5916" w:rsidP="00DF5916">
      <w:r w:rsidRPr="00801159">
        <w:t>-</w:t>
      </w:r>
      <w:r w:rsidR="00C8102C" w:rsidRPr="00801159">
        <w:t xml:space="preserve"> </w:t>
      </w:r>
      <w:r w:rsidRPr="00801159">
        <w:t>психологический аспект при выполнении штрафного броска;</w:t>
      </w:r>
    </w:p>
    <w:p w:rsidR="00947AEC" w:rsidRPr="00801159" w:rsidRDefault="00DF5916" w:rsidP="00DF5916">
      <w:r w:rsidRPr="00801159">
        <w:t>-</w:t>
      </w:r>
      <w:r w:rsidR="00C8102C" w:rsidRPr="00801159">
        <w:t xml:space="preserve"> </w:t>
      </w:r>
      <w:r w:rsidRPr="00801159">
        <w:t xml:space="preserve">потенциальная эффективность штрафного броска. </w:t>
      </w:r>
    </w:p>
    <w:p w:rsidR="00DF5916" w:rsidRPr="00801159" w:rsidRDefault="00DF5916" w:rsidP="00DF5916">
      <w:r w:rsidRPr="00801159">
        <w:t>Подробный план первого занятия представлен в приложении 1.</w:t>
      </w:r>
    </w:p>
    <w:p w:rsidR="00DF5916" w:rsidRPr="00801159" w:rsidRDefault="00DF5916" w:rsidP="00DF5916">
      <w:r w:rsidRPr="00801159">
        <w:t>В качестве критериев эффективности исследования были выбраны следующие:</w:t>
      </w:r>
    </w:p>
    <w:p w:rsidR="00DF5916" w:rsidRPr="00801159" w:rsidRDefault="00DF5916" w:rsidP="00DF5916">
      <w:r w:rsidRPr="00801159">
        <w:t>-</w:t>
      </w:r>
      <w:r w:rsidR="00C8102C" w:rsidRPr="00801159">
        <w:t xml:space="preserve"> </w:t>
      </w:r>
      <w:r w:rsidRPr="00801159">
        <w:t>точность бросков, как отношение попаданий к 10 совершенным броскам;</w:t>
      </w:r>
    </w:p>
    <w:p w:rsidR="00DF5916" w:rsidRPr="00801159" w:rsidRDefault="00DF5916" w:rsidP="00DF5916">
      <w:r w:rsidRPr="00801159">
        <w:t>-</w:t>
      </w:r>
      <w:r w:rsidR="00C8102C" w:rsidRPr="00801159">
        <w:t xml:space="preserve"> </w:t>
      </w:r>
      <w:r w:rsidRPr="00801159">
        <w:t>развитие техники броска (количество технических этапов до и после выполнения комплекса упражнений должно розниться с положительным прогрессом);</w:t>
      </w:r>
    </w:p>
    <w:p w:rsidR="00DF5916" w:rsidRPr="00801159" w:rsidRDefault="00DF5916" w:rsidP="00DF5916">
      <w:r w:rsidRPr="00801159">
        <w:t>-</w:t>
      </w:r>
      <w:r w:rsidR="00C8102C" w:rsidRPr="00801159">
        <w:t xml:space="preserve"> </w:t>
      </w:r>
      <w:r w:rsidRPr="00801159">
        <w:t>результаты опроса первого и последнего занятий будут свидетельствовать об изменениях уровня мотивации к выполнению штрафного броска в баскетболе.</w:t>
      </w:r>
    </w:p>
    <w:p w:rsidR="00DF5916" w:rsidRPr="00801159" w:rsidRDefault="00DF5916" w:rsidP="00DF5916">
      <w:r w:rsidRPr="00801159">
        <w:t>Расчет точности бросков представляет собой отношение успешно выполненных бросков к общему количеству совершенных одним обучающимся бросков.</w:t>
      </w:r>
    </w:p>
    <w:p w:rsidR="00DF5916" w:rsidRPr="00801159" w:rsidRDefault="00DF5916" w:rsidP="00DF5916">
      <w:r w:rsidRPr="00801159">
        <w:lastRenderedPageBreak/>
        <w:t>Для каждого из критериев параметра развития техники бросков используется 5-бальная система оценки. Баллы выставляются учителем, проводящим урок. Оценка по каждому из критериев основывается на наблюдении учителя. Процент использования всех технических элементов рассчитывается, как отношение суммы баллов по всем критериям к максимально возможному количеству баллов.</w:t>
      </w:r>
    </w:p>
    <w:p w:rsidR="00DF5916" w:rsidRPr="00801159" w:rsidRDefault="00DF5916" w:rsidP="00DF5916">
      <w:r w:rsidRPr="00801159">
        <w:t>Учет уровня мотивации учеников производится с помощью опроса. В критерии ставится оценка, однако оценку теперь определяют сами ученики. Максимальное значение для одного критерия – 5 баллов, минимальное – 1 балл. Общий уровень мотивации к игре рассчитывается, как среднее значение всех предыдущих критериев. Для внесения данных в таблицу 3.4 были разработаны вопросы следующего типа:</w:t>
      </w:r>
    </w:p>
    <w:p w:rsidR="00DF5916" w:rsidRPr="00801159" w:rsidRDefault="00DF5916" w:rsidP="00DF5916">
      <w:r w:rsidRPr="00801159">
        <w:t>1.</w:t>
      </w:r>
      <w:r w:rsidR="00C8102C" w:rsidRPr="00801159">
        <w:t xml:space="preserve"> </w:t>
      </w:r>
      <w:r w:rsidRPr="00801159">
        <w:t>Оцените своё настроение по шкале от 1 до 5?</w:t>
      </w:r>
    </w:p>
    <w:p w:rsidR="00DF5916" w:rsidRPr="00801159" w:rsidRDefault="00DF5916" w:rsidP="00DF5916">
      <w:r w:rsidRPr="00801159">
        <w:t>2.</w:t>
      </w:r>
      <w:r w:rsidR="00C8102C" w:rsidRPr="00801159">
        <w:t xml:space="preserve"> </w:t>
      </w:r>
      <w:r w:rsidRPr="00801159">
        <w:t>Насколько сильно вы хотите сейчас приступить к игре, оцените от 1 до 5?</w:t>
      </w:r>
    </w:p>
    <w:p w:rsidR="00DF5916" w:rsidRPr="00801159" w:rsidRDefault="00DF5916" w:rsidP="00DF5916">
      <w:r w:rsidRPr="00801159">
        <w:t>3.</w:t>
      </w:r>
      <w:r w:rsidR="00C8102C" w:rsidRPr="00801159">
        <w:t xml:space="preserve"> </w:t>
      </w:r>
      <w:r w:rsidRPr="00801159">
        <w:t>Насколько</w:t>
      </w:r>
      <w:r w:rsidR="00C8102C" w:rsidRPr="00801159">
        <w:t xml:space="preserve"> </w:t>
      </w:r>
      <w:r w:rsidRPr="00801159">
        <w:t>вероятно,</w:t>
      </w:r>
      <w:r w:rsidR="00C8102C" w:rsidRPr="00801159">
        <w:t xml:space="preserve"> </w:t>
      </w:r>
      <w:r w:rsidRPr="00801159">
        <w:t>что</w:t>
      </w:r>
      <w:r w:rsidR="00C8102C" w:rsidRPr="00801159">
        <w:t xml:space="preserve"> </w:t>
      </w:r>
      <w:r w:rsidRPr="00801159">
        <w:t>вы</w:t>
      </w:r>
      <w:r w:rsidR="00C8102C" w:rsidRPr="00801159">
        <w:t xml:space="preserve"> </w:t>
      </w:r>
      <w:r w:rsidRPr="00801159">
        <w:t>в</w:t>
      </w:r>
      <w:r w:rsidR="00C8102C" w:rsidRPr="00801159">
        <w:t xml:space="preserve"> </w:t>
      </w:r>
      <w:r w:rsidRPr="00801159">
        <w:t>дальнейшем</w:t>
      </w:r>
      <w:r w:rsidR="00C8102C" w:rsidRPr="00801159">
        <w:t xml:space="preserve"> </w:t>
      </w:r>
      <w:r w:rsidRPr="00801159">
        <w:t>продолжите совершенствовать бросок в баскетболе, оцените от 1 до 5?</w:t>
      </w:r>
    </w:p>
    <w:p w:rsidR="00DF5916" w:rsidRPr="00801159" w:rsidRDefault="00DF5916" w:rsidP="00DF5916">
      <w:r w:rsidRPr="00801159">
        <w:t xml:space="preserve">В </w:t>
      </w:r>
      <w:r w:rsidR="00947AEC" w:rsidRPr="00801159">
        <w:t>группе</w:t>
      </w:r>
      <w:r w:rsidRPr="00801159">
        <w:t>, где было запланировано исследование, было 25 обучающихся из кот</w:t>
      </w:r>
      <w:r w:rsidR="00797CFE" w:rsidRPr="00801159">
        <w:t>орых - 10 мальчиков и 15 девочек</w:t>
      </w:r>
      <w:r w:rsidRPr="00801159">
        <w:t xml:space="preserve">. Поэтому было принято решение провести исследование среди девочек </w:t>
      </w:r>
      <w:r w:rsidR="00947AEC" w:rsidRPr="00801159">
        <w:t>16-17 лет</w:t>
      </w:r>
      <w:r w:rsidRPr="00801159">
        <w:t xml:space="preserve">. Группа исследования изъявила желание остаться анонимной, поэтому для определения той или иной </w:t>
      </w:r>
      <w:r w:rsidR="00947AEC" w:rsidRPr="00801159">
        <w:t>спортсменки</w:t>
      </w:r>
      <w:r w:rsidRPr="00801159">
        <w:t xml:space="preserve"> будут использованы случайные порядковые номера.</w:t>
      </w:r>
    </w:p>
    <w:p w:rsidR="00DF5916" w:rsidRPr="00801159" w:rsidRDefault="00DF5916" w:rsidP="00C771DA"/>
    <w:p w:rsidR="00836ACD" w:rsidRPr="00801159" w:rsidRDefault="00C771DA" w:rsidP="0059213F">
      <w:pPr>
        <w:pStyle w:val="2"/>
      </w:pPr>
      <w:bookmarkStart w:id="9" w:name="_Toc134792004"/>
      <w:r w:rsidRPr="00801159">
        <w:t xml:space="preserve">2.2 </w:t>
      </w:r>
      <w:r w:rsidR="00997325" w:rsidRPr="00801159">
        <w:t>Методика повышения точности штрафного броска в баскетболе</w:t>
      </w:r>
      <w:bookmarkEnd w:id="9"/>
    </w:p>
    <w:p w:rsidR="00836ACD" w:rsidRPr="00801159" w:rsidRDefault="00836ACD" w:rsidP="008A3658">
      <w:pPr>
        <w:rPr>
          <w:szCs w:val="28"/>
        </w:rPr>
      </w:pPr>
    </w:p>
    <w:p w:rsidR="006B0E70" w:rsidRPr="00801159" w:rsidRDefault="006B0E70" w:rsidP="006B0E70">
      <w:pPr>
        <w:rPr>
          <w:szCs w:val="28"/>
        </w:rPr>
      </w:pPr>
      <w:r w:rsidRPr="00801159">
        <w:rPr>
          <w:szCs w:val="28"/>
        </w:rPr>
        <w:t xml:space="preserve">Штрафной бросок, с </w:t>
      </w:r>
      <w:proofErr w:type="spellStart"/>
      <w:r w:rsidRPr="00801159">
        <w:rPr>
          <w:szCs w:val="28"/>
        </w:rPr>
        <w:t>засчитыванием</w:t>
      </w:r>
      <w:proofErr w:type="spellEnd"/>
      <w:r w:rsidRPr="00801159">
        <w:rPr>
          <w:szCs w:val="28"/>
        </w:rPr>
        <w:t xml:space="preserve"> одного очка за каждый, введен в 1895 году и до сих пор является важным техническим приемом нападения. Опираясь на существующую классификацию бросков в корзину, можно считать, что штрафной бросок - это бросок со средней дистанции, который выполняется с места прямо перед щитом, одной или двумя руками сверху, от </w:t>
      </w:r>
      <w:r w:rsidRPr="00801159">
        <w:rPr>
          <w:szCs w:val="28"/>
        </w:rPr>
        <w:lastRenderedPageBreak/>
        <w:t>плеча или снизу, с вращением (или без вращения) и без отскока (или с отскоком) от щита. По определению официальных правил: штрафной бросок - это возможность, представляемая игроку, набрать одно очко броском в корзину без помех с позиции за линией штрафн</w:t>
      </w:r>
      <w:r w:rsidR="00997325" w:rsidRPr="00801159">
        <w:rPr>
          <w:szCs w:val="28"/>
        </w:rPr>
        <w:t>ого броска и внутри полукруга [</w:t>
      </w:r>
      <w:r w:rsidR="00997325" w:rsidRPr="00801159">
        <w:rPr>
          <w:szCs w:val="28"/>
        </w:rPr>
        <w:fldChar w:fldCharType="begin"/>
      </w:r>
      <w:r w:rsidR="00997325" w:rsidRPr="00801159">
        <w:rPr>
          <w:szCs w:val="28"/>
        </w:rPr>
        <w:instrText xml:space="preserve"> REF _Ref133677614 \r \h </w:instrText>
      </w:r>
      <w:r w:rsidR="00801159">
        <w:rPr>
          <w:szCs w:val="28"/>
        </w:rPr>
        <w:instrText xml:space="preserve"> \* MERGEFORMAT </w:instrText>
      </w:r>
      <w:r w:rsidR="00997325" w:rsidRPr="00801159">
        <w:rPr>
          <w:szCs w:val="28"/>
        </w:rPr>
      </w:r>
      <w:r w:rsidR="00997325" w:rsidRPr="00801159">
        <w:rPr>
          <w:szCs w:val="28"/>
        </w:rPr>
        <w:fldChar w:fldCharType="separate"/>
      </w:r>
      <w:r w:rsidR="003452F8" w:rsidRPr="00801159">
        <w:rPr>
          <w:szCs w:val="28"/>
        </w:rPr>
        <w:t>2</w:t>
      </w:r>
      <w:r w:rsidR="00997325" w:rsidRPr="00801159">
        <w:rPr>
          <w:szCs w:val="28"/>
        </w:rPr>
        <w:fldChar w:fldCharType="end"/>
      </w:r>
      <w:r w:rsidRPr="00801159">
        <w:rPr>
          <w:szCs w:val="28"/>
        </w:rPr>
        <w:t>, с. 10].</w:t>
      </w:r>
    </w:p>
    <w:p w:rsidR="006B0E70" w:rsidRPr="00801159" w:rsidRDefault="006B0E70" w:rsidP="006B0E70">
      <w:pPr>
        <w:rPr>
          <w:szCs w:val="28"/>
        </w:rPr>
      </w:pPr>
      <w:r w:rsidRPr="00801159">
        <w:rPr>
          <w:szCs w:val="28"/>
        </w:rPr>
        <w:t xml:space="preserve">В настоящее время положения статьи 55 официальных правил постоянно используются командами для получения «тактических» фолов на игроках соперника с целью остановки времени матча </w:t>
      </w:r>
      <w:r w:rsidR="00997325" w:rsidRPr="00801159">
        <w:rPr>
          <w:szCs w:val="28"/>
        </w:rPr>
        <w:t>в окончании игры при условии не</w:t>
      </w:r>
      <w:r w:rsidRPr="00801159">
        <w:rPr>
          <w:szCs w:val="28"/>
        </w:rPr>
        <w:t xml:space="preserve">значительного отставания своей команды в счете. Проигрывающая команда стремится зарабатывать персональные фолы на игроках, которые неточно выполняют штрафные броски. Все вышесказанное говорит о необходимости всем игрокам любой команды упорно работать над точностью штрафных бросков, стремясь к 100 % реализации. Точность штрафных бросков, выраженная в </w:t>
      </w:r>
      <w:proofErr w:type="gramStart"/>
      <w:r w:rsidRPr="00801159">
        <w:rPr>
          <w:szCs w:val="28"/>
        </w:rPr>
        <w:t>про-центах</w:t>
      </w:r>
      <w:proofErr w:type="gramEnd"/>
      <w:r w:rsidRPr="00801159">
        <w:rPr>
          <w:szCs w:val="28"/>
        </w:rPr>
        <w:t xml:space="preserve">, является одним из основных показателей деятельности игроков и команд в целом. Она постоянно фиксируется в учебно-тренировочных занятиях и соревнованиях различного уровня. Данная работа ведется тренерским составом, членами комплексной научной группы команд. </w:t>
      </w:r>
      <w:proofErr w:type="gramStart"/>
      <w:r w:rsidRPr="00801159">
        <w:rPr>
          <w:szCs w:val="28"/>
        </w:rPr>
        <w:t>Опубликованные итоги спортивного сезона 2014</w:t>
      </w:r>
      <w:r w:rsidR="00997325" w:rsidRPr="00801159">
        <w:rPr>
          <w:szCs w:val="28"/>
        </w:rPr>
        <w:t xml:space="preserve"> –</w:t>
      </w:r>
      <w:r w:rsidR="00C8102C" w:rsidRPr="00801159">
        <w:rPr>
          <w:szCs w:val="28"/>
        </w:rPr>
        <w:t xml:space="preserve"> </w:t>
      </w:r>
      <w:r w:rsidRPr="00801159">
        <w:rPr>
          <w:szCs w:val="28"/>
        </w:rPr>
        <w:t>2015 годов двадцати лучших мужских команд Суперлиги России показали среднюю результативность штрафных бросков равную 72,9 %. Лучший показатель у команды «Старый Соболь» (Нижний Тагил) равен 79 %, худший - у команды «</w:t>
      </w:r>
      <w:proofErr w:type="spellStart"/>
      <w:r w:rsidRPr="00801159">
        <w:rPr>
          <w:szCs w:val="28"/>
        </w:rPr>
        <w:t>СпортАкадемКлуб</w:t>
      </w:r>
      <w:proofErr w:type="spellEnd"/>
      <w:r w:rsidRPr="00801159">
        <w:rPr>
          <w:szCs w:val="28"/>
        </w:rPr>
        <w:t>» (Москва) равен 66,2 %. У чемпиона России команды ЦСКА точность штрафных бросков составила 71,6 % - это тринадцатый результат в России [</w:t>
      </w:r>
      <w:r w:rsidR="00997325" w:rsidRPr="00801159">
        <w:rPr>
          <w:szCs w:val="28"/>
        </w:rPr>
        <w:fldChar w:fldCharType="begin"/>
      </w:r>
      <w:r w:rsidR="00997325" w:rsidRPr="00801159">
        <w:rPr>
          <w:szCs w:val="28"/>
        </w:rPr>
        <w:instrText xml:space="preserve"> REF _Ref133677618 \r \h </w:instrText>
      </w:r>
      <w:r w:rsidR="00801159">
        <w:rPr>
          <w:szCs w:val="28"/>
        </w:rPr>
        <w:instrText xml:space="preserve"> \* MERGEFORMAT </w:instrText>
      </w:r>
      <w:r w:rsidR="00997325" w:rsidRPr="00801159">
        <w:rPr>
          <w:szCs w:val="28"/>
        </w:rPr>
      </w:r>
      <w:r w:rsidR="00997325" w:rsidRPr="00801159">
        <w:rPr>
          <w:szCs w:val="28"/>
        </w:rPr>
        <w:fldChar w:fldCharType="separate"/>
      </w:r>
      <w:r w:rsidR="003452F8" w:rsidRPr="00801159">
        <w:rPr>
          <w:szCs w:val="28"/>
        </w:rPr>
        <w:t>24</w:t>
      </w:r>
      <w:r w:rsidR="00997325" w:rsidRPr="00801159">
        <w:rPr>
          <w:szCs w:val="28"/>
        </w:rPr>
        <w:fldChar w:fldCharType="end"/>
      </w:r>
      <w:r w:rsidRPr="00801159">
        <w:rPr>
          <w:szCs w:val="28"/>
        </w:rPr>
        <w:t>, с. 130].</w:t>
      </w:r>
      <w:proofErr w:type="gramEnd"/>
    </w:p>
    <w:p w:rsidR="006B0E70" w:rsidRPr="00801159" w:rsidRDefault="006B0E70" w:rsidP="006B0E70">
      <w:pPr>
        <w:rPr>
          <w:szCs w:val="28"/>
        </w:rPr>
      </w:pPr>
      <w:r w:rsidRPr="00801159">
        <w:rPr>
          <w:szCs w:val="28"/>
        </w:rPr>
        <w:t>Некоторые авторы предлагают тренировать штрафные броски с закрытыми глазами с использованием метода срочной информации. Проведенные исследования подтвердили возможность успешного использования данного метода для обучения штрафному броску в баскетболе на начальной стадии совершенс</w:t>
      </w:r>
      <w:r w:rsidR="00997325" w:rsidRPr="00801159">
        <w:rPr>
          <w:szCs w:val="28"/>
        </w:rPr>
        <w:t>твования двигательного навыка [</w:t>
      </w:r>
      <w:r w:rsidR="00997325" w:rsidRPr="00801159">
        <w:rPr>
          <w:szCs w:val="28"/>
        </w:rPr>
        <w:fldChar w:fldCharType="begin"/>
      </w:r>
      <w:r w:rsidR="00997325" w:rsidRPr="00801159">
        <w:rPr>
          <w:szCs w:val="28"/>
        </w:rPr>
        <w:instrText xml:space="preserve"> REF _Ref133677621 \r \h </w:instrText>
      </w:r>
      <w:r w:rsidR="00801159">
        <w:rPr>
          <w:szCs w:val="28"/>
        </w:rPr>
        <w:instrText xml:space="preserve"> \* MERGEFORMAT </w:instrText>
      </w:r>
      <w:r w:rsidR="00997325" w:rsidRPr="00801159">
        <w:rPr>
          <w:szCs w:val="28"/>
        </w:rPr>
      </w:r>
      <w:r w:rsidR="00997325" w:rsidRPr="00801159">
        <w:rPr>
          <w:szCs w:val="28"/>
        </w:rPr>
        <w:fldChar w:fldCharType="separate"/>
      </w:r>
      <w:r w:rsidR="003452F8" w:rsidRPr="00801159">
        <w:rPr>
          <w:szCs w:val="28"/>
        </w:rPr>
        <w:t>21</w:t>
      </w:r>
      <w:r w:rsidR="00997325" w:rsidRPr="00801159">
        <w:rPr>
          <w:szCs w:val="28"/>
        </w:rPr>
        <w:fldChar w:fldCharType="end"/>
      </w:r>
      <w:r w:rsidRPr="00801159">
        <w:rPr>
          <w:szCs w:val="28"/>
        </w:rPr>
        <w:t>, с. 66].</w:t>
      </w:r>
    </w:p>
    <w:p w:rsidR="006B0E70" w:rsidRPr="00801159" w:rsidRDefault="006B0E70" w:rsidP="006B0E70">
      <w:pPr>
        <w:rPr>
          <w:szCs w:val="28"/>
        </w:rPr>
      </w:pPr>
      <w:r w:rsidRPr="00801159">
        <w:rPr>
          <w:szCs w:val="28"/>
        </w:rPr>
        <w:lastRenderedPageBreak/>
        <w:t>Для бросковой подготовки баскетболистов предложены две группы методов:</w:t>
      </w:r>
    </w:p>
    <w:p w:rsidR="006B0E70" w:rsidRPr="00801159" w:rsidRDefault="006B0E70" w:rsidP="006B0E70">
      <w:pPr>
        <w:rPr>
          <w:szCs w:val="28"/>
        </w:rPr>
      </w:pPr>
      <w:r w:rsidRPr="00801159">
        <w:rPr>
          <w:szCs w:val="28"/>
        </w:rPr>
        <w:t>1)</w:t>
      </w:r>
      <w:r w:rsidR="00C8102C" w:rsidRPr="00801159">
        <w:rPr>
          <w:szCs w:val="28"/>
        </w:rPr>
        <w:t xml:space="preserve"> </w:t>
      </w:r>
      <w:r w:rsidRPr="00801159">
        <w:rPr>
          <w:szCs w:val="28"/>
        </w:rPr>
        <w:t>методы усложнения внешней обстановки;</w:t>
      </w:r>
    </w:p>
    <w:p w:rsidR="006B0E70" w:rsidRPr="00801159" w:rsidRDefault="006B0E70" w:rsidP="006B0E70">
      <w:pPr>
        <w:rPr>
          <w:szCs w:val="28"/>
        </w:rPr>
      </w:pPr>
      <w:r w:rsidRPr="00801159">
        <w:rPr>
          <w:szCs w:val="28"/>
        </w:rPr>
        <w:t>2)</w:t>
      </w:r>
      <w:r w:rsidR="00C8102C" w:rsidRPr="00801159">
        <w:rPr>
          <w:szCs w:val="28"/>
        </w:rPr>
        <w:t xml:space="preserve"> </w:t>
      </w:r>
      <w:r w:rsidRPr="00801159">
        <w:rPr>
          <w:szCs w:val="28"/>
        </w:rPr>
        <w:t>методы упражнений при различных состояниях организма спортсмена.</w:t>
      </w:r>
    </w:p>
    <w:p w:rsidR="006B0E70" w:rsidRPr="00801159" w:rsidRDefault="006B0E70" w:rsidP="006B0E70">
      <w:pPr>
        <w:rPr>
          <w:szCs w:val="28"/>
        </w:rPr>
      </w:pPr>
      <w:r w:rsidRPr="00801159">
        <w:rPr>
          <w:szCs w:val="28"/>
        </w:rPr>
        <w:t>Метод усложнения внешней обстановки состоит из следующих методических приемов:</w:t>
      </w:r>
    </w:p>
    <w:p w:rsidR="006B0E70" w:rsidRPr="00801159" w:rsidRDefault="006B0E70" w:rsidP="006B0E70">
      <w:pPr>
        <w:rPr>
          <w:szCs w:val="28"/>
        </w:rPr>
      </w:pPr>
      <w:r w:rsidRPr="00801159">
        <w:rPr>
          <w:szCs w:val="28"/>
        </w:rPr>
        <w:t>1)</w:t>
      </w:r>
      <w:r w:rsidR="00C8102C" w:rsidRPr="00801159">
        <w:rPr>
          <w:szCs w:val="28"/>
        </w:rPr>
        <w:t xml:space="preserve"> </w:t>
      </w:r>
      <w:r w:rsidRPr="00801159">
        <w:rPr>
          <w:szCs w:val="28"/>
        </w:rPr>
        <w:t>сопротивления условного противника;</w:t>
      </w:r>
    </w:p>
    <w:p w:rsidR="006B0E70" w:rsidRPr="00801159" w:rsidRDefault="006B0E70" w:rsidP="006B0E70">
      <w:pPr>
        <w:rPr>
          <w:szCs w:val="28"/>
        </w:rPr>
      </w:pPr>
      <w:r w:rsidRPr="00801159">
        <w:rPr>
          <w:szCs w:val="28"/>
        </w:rPr>
        <w:t>2)</w:t>
      </w:r>
      <w:r w:rsidR="00C8102C" w:rsidRPr="00801159">
        <w:rPr>
          <w:szCs w:val="28"/>
        </w:rPr>
        <w:t xml:space="preserve"> </w:t>
      </w:r>
      <w:r w:rsidRPr="00801159">
        <w:rPr>
          <w:szCs w:val="28"/>
        </w:rPr>
        <w:t>трудных исходных положений и подготовительных действий;</w:t>
      </w:r>
    </w:p>
    <w:p w:rsidR="006B0E70" w:rsidRPr="00801159" w:rsidRDefault="006B0E70" w:rsidP="006B0E70">
      <w:pPr>
        <w:rPr>
          <w:szCs w:val="28"/>
        </w:rPr>
      </w:pPr>
      <w:r w:rsidRPr="00801159">
        <w:rPr>
          <w:szCs w:val="28"/>
        </w:rPr>
        <w:t>3)</w:t>
      </w:r>
      <w:r w:rsidR="00C8102C" w:rsidRPr="00801159">
        <w:rPr>
          <w:szCs w:val="28"/>
        </w:rPr>
        <w:t xml:space="preserve"> </w:t>
      </w:r>
      <w:r w:rsidRPr="00801159">
        <w:rPr>
          <w:szCs w:val="28"/>
        </w:rPr>
        <w:t>максимальной быстроты и точности в выполнении бросков;</w:t>
      </w:r>
    </w:p>
    <w:p w:rsidR="006B0E70" w:rsidRPr="00801159" w:rsidRDefault="006B0E70" w:rsidP="006B0E70">
      <w:pPr>
        <w:rPr>
          <w:szCs w:val="28"/>
        </w:rPr>
      </w:pPr>
      <w:r w:rsidRPr="00801159">
        <w:rPr>
          <w:szCs w:val="28"/>
        </w:rPr>
        <w:t>4)</w:t>
      </w:r>
      <w:r w:rsidR="00C8102C" w:rsidRPr="00801159">
        <w:rPr>
          <w:szCs w:val="28"/>
        </w:rPr>
        <w:t xml:space="preserve"> </w:t>
      </w:r>
      <w:r w:rsidRPr="00801159">
        <w:rPr>
          <w:szCs w:val="28"/>
        </w:rPr>
        <w:t>ограничения пространства;</w:t>
      </w:r>
    </w:p>
    <w:p w:rsidR="006B0E70" w:rsidRPr="00801159" w:rsidRDefault="006B0E70" w:rsidP="006B0E70">
      <w:pPr>
        <w:rPr>
          <w:szCs w:val="28"/>
        </w:rPr>
      </w:pPr>
      <w:r w:rsidRPr="00801159">
        <w:rPr>
          <w:szCs w:val="28"/>
        </w:rPr>
        <w:t>5)</w:t>
      </w:r>
      <w:r w:rsidR="00C8102C" w:rsidRPr="00801159">
        <w:rPr>
          <w:szCs w:val="28"/>
        </w:rPr>
        <w:t xml:space="preserve"> </w:t>
      </w:r>
      <w:r w:rsidRPr="00801159">
        <w:rPr>
          <w:szCs w:val="28"/>
        </w:rPr>
        <w:t>выполнение бросков в необычных условиях.</w:t>
      </w:r>
    </w:p>
    <w:p w:rsidR="006B0E70" w:rsidRPr="00801159" w:rsidRDefault="006B0E70" w:rsidP="006B0E70">
      <w:pPr>
        <w:rPr>
          <w:szCs w:val="28"/>
        </w:rPr>
      </w:pPr>
      <w:r w:rsidRPr="00801159">
        <w:rPr>
          <w:szCs w:val="28"/>
        </w:rPr>
        <w:t>Метод упражнений при различных состояниях организма состоит из следующих методических приемов:</w:t>
      </w:r>
    </w:p>
    <w:p w:rsidR="006B0E70" w:rsidRPr="00801159" w:rsidRDefault="006B0E70" w:rsidP="006B0E70">
      <w:pPr>
        <w:rPr>
          <w:szCs w:val="28"/>
        </w:rPr>
      </w:pPr>
      <w:r w:rsidRPr="00801159">
        <w:rPr>
          <w:szCs w:val="28"/>
        </w:rPr>
        <w:t>1)</w:t>
      </w:r>
      <w:r w:rsidR="00C8102C" w:rsidRPr="00801159">
        <w:rPr>
          <w:szCs w:val="28"/>
        </w:rPr>
        <w:t xml:space="preserve"> </w:t>
      </w:r>
      <w:r w:rsidRPr="00801159">
        <w:rPr>
          <w:szCs w:val="28"/>
        </w:rPr>
        <w:t>выполнение бросков в состоянии значительного утомления;</w:t>
      </w:r>
    </w:p>
    <w:p w:rsidR="006B0E70" w:rsidRPr="00801159" w:rsidRDefault="006B0E70" w:rsidP="006B0E70">
      <w:pPr>
        <w:rPr>
          <w:szCs w:val="28"/>
        </w:rPr>
      </w:pPr>
      <w:r w:rsidRPr="00801159">
        <w:rPr>
          <w:szCs w:val="28"/>
        </w:rPr>
        <w:t>2)</w:t>
      </w:r>
      <w:r w:rsidR="00C8102C" w:rsidRPr="00801159">
        <w:rPr>
          <w:szCs w:val="28"/>
        </w:rPr>
        <w:t xml:space="preserve"> </w:t>
      </w:r>
      <w:r w:rsidRPr="00801159">
        <w:rPr>
          <w:szCs w:val="28"/>
        </w:rPr>
        <w:t>выполнение бросков в состоянии значительного эмоционального напряжения;</w:t>
      </w:r>
    </w:p>
    <w:p w:rsidR="006B0E70" w:rsidRPr="00801159" w:rsidRDefault="006B0E70" w:rsidP="006B0E70">
      <w:pPr>
        <w:rPr>
          <w:szCs w:val="28"/>
        </w:rPr>
      </w:pPr>
      <w:r w:rsidRPr="00801159">
        <w:rPr>
          <w:szCs w:val="28"/>
        </w:rPr>
        <w:t>3)</w:t>
      </w:r>
      <w:r w:rsidR="00C8102C" w:rsidRPr="00801159">
        <w:rPr>
          <w:szCs w:val="28"/>
        </w:rPr>
        <w:t xml:space="preserve"> </w:t>
      </w:r>
      <w:r w:rsidRPr="00801159">
        <w:rPr>
          <w:szCs w:val="28"/>
        </w:rPr>
        <w:t>формирования рабочей установки;</w:t>
      </w:r>
    </w:p>
    <w:p w:rsidR="006B0E70" w:rsidRPr="00801159" w:rsidRDefault="006B0E70" w:rsidP="006B0E70">
      <w:pPr>
        <w:rPr>
          <w:szCs w:val="28"/>
        </w:rPr>
      </w:pPr>
      <w:r w:rsidRPr="00801159">
        <w:rPr>
          <w:szCs w:val="28"/>
        </w:rPr>
        <w:t>4)</w:t>
      </w:r>
      <w:r w:rsidR="00C8102C" w:rsidRPr="00801159">
        <w:rPr>
          <w:szCs w:val="28"/>
        </w:rPr>
        <w:t xml:space="preserve"> </w:t>
      </w:r>
      <w:r w:rsidRPr="00801159">
        <w:rPr>
          <w:szCs w:val="28"/>
        </w:rPr>
        <w:t>«сближения заданий».</w:t>
      </w:r>
    </w:p>
    <w:p w:rsidR="006B0E70" w:rsidRPr="00801159" w:rsidRDefault="006B0E70" w:rsidP="006B0E70">
      <w:pPr>
        <w:rPr>
          <w:szCs w:val="28"/>
        </w:rPr>
      </w:pPr>
      <w:r w:rsidRPr="00801159">
        <w:rPr>
          <w:szCs w:val="28"/>
        </w:rPr>
        <w:t>Из вышеперечисленных методических приемов для тренировки штрафных бросков, на наш взгляд, могут использоваться прием выполнения бросков в необычных условиях и все методические приемы второй группы. В методике совершенствования штрафных бросков автор условно выделил два этапа: постановку броска и совершенствование штрафных бросков в условиях, максимально приближенных к игровой обстановке.</w:t>
      </w:r>
    </w:p>
    <w:p w:rsidR="006B0E70" w:rsidRPr="00801159" w:rsidRDefault="006B0E70" w:rsidP="006B0E70">
      <w:pPr>
        <w:rPr>
          <w:szCs w:val="28"/>
        </w:rPr>
      </w:pPr>
      <w:r w:rsidRPr="00801159">
        <w:rPr>
          <w:szCs w:val="28"/>
        </w:rPr>
        <w:t xml:space="preserve">О важности выбора способа выполнения штрафного броска говорят ряд публикаций и исследований. Исследованиями показано, что во время проведения педагогических наблюдений наилучший процент попаданий у мужских и женских команд наблюдался при способе выполнения штрафных бросков двумя руками снизу. Авторы публикации категорически против </w:t>
      </w:r>
      <w:r w:rsidRPr="00801159">
        <w:rPr>
          <w:szCs w:val="28"/>
        </w:rPr>
        <w:lastRenderedPageBreak/>
        <w:t>этого способа, называя его не современным и подчеркивая, что в игре спортсмен так не бросает. В то же время считают, что совсем от этого способа выполнения штрафных бросков отказываться нельзя и его выбор необходимо производить индивиду</w:t>
      </w:r>
      <w:r w:rsidR="00997325" w:rsidRPr="00801159">
        <w:rPr>
          <w:szCs w:val="28"/>
        </w:rPr>
        <w:t>ально [</w:t>
      </w:r>
      <w:r w:rsidR="00997325" w:rsidRPr="00801159">
        <w:rPr>
          <w:szCs w:val="28"/>
        </w:rPr>
        <w:fldChar w:fldCharType="begin"/>
      </w:r>
      <w:r w:rsidR="00997325" w:rsidRPr="00801159">
        <w:rPr>
          <w:szCs w:val="28"/>
        </w:rPr>
        <w:instrText xml:space="preserve"> REF _Ref133677629 \r \h </w:instrText>
      </w:r>
      <w:r w:rsidR="00801159">
        <w:rPr>
          <w:szCs w:val="28"/>
        </w:rPr>
        <w:instrText xml:space="preserve"> \* MERGEFORMAT </w:instrText>
      </w:r>
      <w:r w:rsidR="00997325" w:rsidRPr="00801159">
        <w:rPr>
          <w:szCs w:val="28"/>
        </w:rPr>
      </w:r>
      <w:r w:rsidR="00997325" w:rsidRPr="00801159">
        <w:rPr>
          <w:szCs w:val="28"/>
        </w:rPr>
        <w:fldChar w:fldCharType="separate"/>
      </w:r>
      <w:r w:rsidR="003452F8" w:rsidRPr="00801159">
        <w:rPr>
          <w:szCs w:val="28"/>
        </w:rPr>
        <w:t>30</w:t>
      </w:r>
      <w:r w:rsidR="00997325" w:rsidRPr="00801159">
        <w:rPr>
          <w:szCs w:val="28"/>
        </w:rPr>
        <w:fldChar w:fldCharType="end"/>
      </w:r>
      <w:r w:rsidRPr="00801159">
        <w:rPr>
          <w:szCs w:val="28"/>
        </w:rPr>
        <w:t>, с. 30].</w:t>
      </w:r>
    </w:p>
    <w:p w:rsidR="006B0E70" w:rsidRPr="00801159" w:rsidRDefault="006B0E70" w:rsidP="006B0E70">
      <w:pPr>
        <w:rPr>
          <w:szCs w:val="28"/>
        </w:rPr>
      </w:pPr>
      <w:r w:rsidRPr="00801159">
        <w:rPr>
          <w:szCs w:val="28"/>
        </w:rPr>
        <w:t xml:space="preserve">Раскрывая перспективы преобразования системы подготовки спортсменов на основе использования технических средств и тренажеров, авторами предложены основные принципы и приемы создания искусственных условий, способствующих воспроизведению осваиваемых и совершенствуемых спортивных упражнений с достижением планируемых показателей. Реализация идеи «обучения без переучивания» с помощью специально сконструированных технических средств и тренажеров позволяет проводить подготовку спортсмена «сразу как мастера» с самого начала обучения. Опираясь на результаты своих исследований, авторы предложили понятие «тренажер». Тренажер - это комплекс устройств, обеспечивающих возможность для воспроизведения (при </w:t>
      </w:r>
      <w:proofErr w:type="spellStart"/>
      <w:r w:rsidRPr="00801159">
        <w:rPr>
          <w:szCs w:val="28"/>
        </w:rPr>
        <w:t>метрологически</w:t>
      </w:r>
      <w:proofErr w:type="spellEnd"/>
      <w:r w:rsidRPr="00801159">
        <w:rPr>
          <w:szCs w:val="28"/>
        </w:rPr>
        <w:t xml:space="preserve"> достоверном контроле) осваиваемого упражнения или же его основных элементов в искусственно созданных и регламентируемых условиях.</w:t>
      </w:r>
    </w:p>
    <w:p w:rsidR="006B0E70" w:rsidRPr="00801159" w:rsidRDefault="006B0E70" w:rsidP="006B0E70">
      <w:pPr>
        <w:rPr>
          <w:szCs w:val="28"/>
        </w:rPr>
      </w:pPr>
      <w:r w:rsidRPr="00801159">
        <w:rPr>
          <w:szCs w:val="28"/>
        </w:rPr>
        <w:t>Сами по себе технические средства не обучают и не тренируют. Для превращения их в эффективный способ обучения и тренировки необходима методология разработки и использования технических сре</w:t>
      </w:r>
      <w:proofErr w:type="gramStart"/>
      <w:r w:rsidRPr="00801159">
        <w:rPr>
          <w:szCs w:val="28"/>
        </w:rPr>
        <w:t>дств в сп</w:t>
      </w:r>
      <w:proofErr w:type="gramEnd"/>
      <w:r w:rsidRPr="00801159">
        <w:rPr>
          <w:szCs w:val="28"/>
        </w:rPr>
        <w:t>ортивной подготовке.</w:t>
      </w:r>
    </w:p>
    <w:p w:rsidR="006B0E70" w:rsidRPr="00801159" w:rsidRDefault="006B0E70" w:rsidP="006B0E70">
      <w:pPr>
        <w:rPr>
          <w:szCs w:val="28"/>
        </w:rPr>
      </w:pPr>
      <w:r w:rsidRPr="00801159">
        <w:rPr>
          <w:szCs w:val="28"/>
        </w:rPr>
        <w:t>Самые современные тренажеры при неправильном их применении могут быть не только неэффективными, но и оказывать отрицательное влияние на техническую подготовленность и развитие физических каче</w:t>
      </w:r>
      <w:proofErr w:type="gramStart"/>
      <w:r w:rsidRPr="00801159">
        <w:rPr>
          <w:szCs w:val="28"/>
        </w:rPr>
        <w:t>ств сп</w:t>
      </w:r>
      <w:proofErr w:type="gramEnd"/>
      <w:r w:rsidRPr="00801159">
        <w:rPr>
          <w:szCs w:val="28"/>
        </w:rPr>
        <w:t>ортсмена. Выбор существующих методов фронтальных, групповых и индивидуальных занятий зависит от возраста, пола, уровня подготовленности спортсменов, от задач тренировочного этапа, конкретного занятия, а также от особенностей конструкции применяемых тренажеров.</w:t>
      </w:r>
    </w:p>
    <w:p w:rsidR="006B0E70" w:rsidRPr="00801159" w:rsidRDefault="006B0E70" w:rsidP="006B0E70">
      <w:pPr>
        <w:rPr>
          <w:szCs w:val="28"/>
        </w:rPr>
      </w:pPr>
      <w:r w:rsidRPr="00801159">
        <w:rPr>
          <w:szCs w:val="28"/>
        </w:rPr>
        <w:t xml:space="preserve">Ключевыми для нашего исследования являются тренажерные методы для развития и совершенствования технических приемов, которые </w:t>
      </w:r>
      <w:r w:rsidRPr="00801159">
        <w:rPr>
          <w:szCs w:val="28"/>
        </w:rPr>
        <w:lastRenderedPageBreak/>
        <w:t>невозможно или затруднительно развить с помощью обычных средств и тренировочных воздействий.</w:t>
      </w:r>
    </w:p>
    <w:p w:rsidR="006B0E70" w:rsidRPr="00801159" w:rsidRDefault="006B0E70" w:rsidP="006B0E70">
      <w:pPr>
        <w:rPr>
          <w:szCs w:val="28"/>
        </w:rPr>
      </w:pPr>
      <w:r w:rsidRPr="00801159">
        <w:rPr>
          <w:szCs w:val="28"/>
        </w:rPr>
        <w:t>Приведем некоторые из них: 1) баскетбольное кольцо на подставке («рюмка») - для отработки дистанционных бросков без щита; 2) кольцо уменьшенного диаметра - для отработки точности бросков с повышенными требованиями; 3) устройство «кольцо над кольцом» - для повышения траектории броска.</w:t>
      </w:r>
    </w:p>
    <w:p w:rsidR="006B0E70" w:rsidRPr="00801159" w:rsidRDefault="006B0E70" w:rsidP="006B0E70">
      <w:pPr>
        <w:rPr>
          <w:szCs w:val="28"/>
        </w:rPr>
      </w:pPr>
      <w:r w:rsidRPr="00801159">
        <w:rPr>
          <w:szCs w:val="28"/>
        </w:rPr>
        <w:t xml:space="preserve">В работе предложен балансир, закрепляющий навык правильного исходного положения, и специальные очки, сужающие видимость вблизи и сбоку. Данные тренажеры могут также использоваться для тренировки дистанционных </w:t>
      </w:r>
      <w:r w:rsidR="00997325" w:rsidRPr="00801159">
        <w:rPr>
          <w:szCs w:val="28"/>
        </w:rPr>
        <w:t>бросков, а не только штрафных [</w:t>
      </w:r>
      <w:r w:rsidR="00997325" w:rsidRPr="00801159">
        <w:rPr>
          <w:szCs w:val="28"/>
        </w:rPr>
        <w:fldChar w:fldCharType="begin"/>
      </w:r>
      <w:r w:rsidR="00997325" w:rsidRPr="00801159">
        <w:rPr>
          <w:szCs w:val="28"/>
        </w:rPr>
        <w:instrText xml:space="preserve"> REF _Ref133677634 \r \h </w:instrText>
      </w:r>
      <w:r w:rsidR="00801159">
        <w:rPr>
          <w:szCs w:val="28"/>
        </w:rPr>
        <w:instrText xml:space="preserve"> \* MERGEFORMAT </w:instrText>
      </w:r>
      <w:r w:rsidR="00997325" w:rsidRPr="00801159">
        <w:rPr>
          <w:szCs w:val="28"/>
        </w:rPr>
      </w:r>
      <w:r w:rsidR="00997325" w:rsidRPr="00801159">
        <w:rPr>
          <w:szCs w:val="28"/>
        </w:rPr>
        <w:fldChar w:fldCharType="separate"/>
      </w:r>
      <w:r w:rsidR="003452F8" w:rsidRPr="00801159">
        <w:rPr>
          <w:szCs w:val="28"/>
        </w:rPr>
        <w:t>36</w:t>
      </w:r>
      <w:r w:rsidR="00997325" w:rsidRPr="00801159">
        <w:rPr>
          <w:szCs w:val="28"/>
        </w:rPr>
        <w:fldChar w:fldCharType="end"/>
      </w:r>
      <w:r w:rsidRPr="00801159">
        <w:rPr>
          <w:szCs w:val="28"/>
        </w:rPr>
        <w:t>, с. 204].</w:t>
      </w:r>
    </w:p>
    <w:p w:rsidR="006B0E70" w:rsidRPr="00801159" w:rsidRDefault="006B0E70" w:rsidP="006B0E70">
      <w:pPr>
        <w:rPr>
          <w:szCs w:val="28"/>
        </w:rPr>
      </w:pPr>
      <w:r w:rsidRPr="00801159">
        <w:rPr>
          <w:szCs w:val="28"/>
        </w:rPr>
        <w:t>В комплексной методике изучения компонентов точности штрафного броска в баскетболе выделены следующие важные факторы, влияющие на результативность штрафных бросков: 1) техника броска; 2) угол броска и точность его воспроизведения; 3) начальная скорость полета мяча и точность ее воспроизведения; 4) точность направления плоскости траектории броска;</w:t>
      </w:r>
    </w:p>
    <w:p w:rsidR="006B0E70" w:rsidRPr="00801159" w:rsidRDefault="006B0E70" w:rsidP="006B0E70">
      <w:pPr>
        <w:rPr>
          <w:szCs w:val="28"/>
        </w:rPr>
      </w:pPr>
      <w:r w:rsidRPr="00801159">
        <w:rPr>
          <w:szCs w:val="28"/>
        </w:rPr>
        <w:t>5)</w:t>
      </w:r>
      <w:r w:rsidR="00C8102C" w:rsidRPr="00801159">
        <w:rPr>
          <w:szCs w:val="28"/>
        </w:rPr>
        <w:t xml:space="preserve"> </w:t>
      </w:r>
      <w:r w:rsidRPr="00801159">
        <w:rPr>
          <w:szCs w:val="28"/>
        </w:rPr>
        <w:t>уровень силовой подготовленности. В данной работе экспериментально показано, что повышение результативности штрафных бросков возможно за счет улучшения силовой подготовленности спортсменов и воспитания тонкого мышечного чувства, позволяющего дифференцировать и точно воспроизводить величину начальной скорости броска. Выбранные компоненты повышения точности штрафного броска приведенной методики созвучны с результатами работ С. В. Голомазова, утверждающего, что для выполнения точного броска баскетболист должен уметь регулировать следующие параметры: фронтальное направление броска, угол вылета мяча, начальную скорость, а также определенным образом сочетать начальную скорость с углом вылета.</w:t>
      </w:r>
    </w:p>
    <w:p w:rsidR="006B0E70" w:rsidRPr="00801159" w:rsidRDefault="006B0E70" w:rsidP="006B0E70">
      <w:pPr>
        <w:rPr>
          <w:szCs w:val="28"/>
        </w:rPr>
      </w:pPr>
      <w:r w:rsidRPr="00801159">
        <w:rPr>
          <w:szCs w:val="28"/>
        </w:rPr>
        <w:t>В методике использования тренажерных устройств, направленной на обучение двигательным действиям, выделяют три основных этапа:</w:t>
      </w:r>
    </w:p>
    <w:p w:rsidR="006B0E70" w:rsidRPr="00801159" w:rsidRDefault="006B0E70" w:rsidP="006B0E70">
      <w:pPr>
        <w:rPr>
          <w:szCs w:val="28"/>
        </w:rPr>
      </w:pPr>
      <w:r w:rsidRPr="00801159">
        <w:rPr>
          <w:szCs w:val="28"/>
        </w:rPr>
        <w:t>1)</w:t>
      </w:r>
      <w:r w:rsidR="00C8102C" w:rsidRPr="00801159">
        <w:rPr>
          <w:szCs w:val="28"/>
        </w:rPr>
        <w:t xml:space="preserve"> </w:t>
      </w:r>
      <w:r w:rsidRPr="00801159">
        <w:rPr>
          <w:szCs w:val="28"/>
        </w:rPr>
        <w:t>начальное разучивание;</w:t>
      </w:r>
    </w:p>
    <w:p w:rsidR="006B0E70" w:rsidRPr="00801159" w:rsidRDefault="006B0E70" w:rsidP="006B0E70">
      <w:pPr>
        <w:rPr>
          <w:szCs w:val="28"/>
        </w:rPr>
      </w:pPr>
      <w:r w:rsidRPr="00801159">
        <w:rPr>
          <w:szCs w:val="28"/>
        </w:rPr>
        <w:lastRenderedPageBreak/>
        <w:t>2)</w:t>
      </w:r>
      <w:r w:rsidR="00C8102C" w:rsidRPr="00801159">
        <w:rPr>
          <w:szCs w:val="28"/>
        </w:rPr>
        <w:t xml:space="preserve"> </w:t>
      </w:r>
      <w:r w:rsidRPr="00801159">
        <w:rPr>
          <w:szCs w:val="28"/>
        </w:rPr>
        <w:t>углубленное, детализированное разучивание;</w:t>
      </w:r>
    </w:p>
    <w:p w:rsidR="006B0E70" w:rsidRPr="00801159" w:rsidRDefault="006B0E70" w:rsidP="006B0E70">
      <w:pPr>
        <w:rPr>
          <w:szCs w:val="28"/>
        </w:rPr>
      </w:pPr>
      <w:r w:rsidRPr="00801159">
        <w:rPr>
          <w:szCs w:val="28"/>
        </w:rPr>
        <w:t>3)</w:t>
      </w:r>
      <w:r w:rsidR="00C8102C" w:rsidRPr="00801159">
        <w:rPr>
          <w:szCs w:val="28"/>
        </w:rPr>
        <w:t xml:space="preserve"> </w:t>
      </w:r>
      <w:r w:rsidRPr="00801159">
        <w:rPr>
          <w:szCs w:val="28"/>
        </w:rPr>
        <w:t>закрепление и дальнейшее совершенствование двигательного действия, в результате чего формируется прочный навык.</w:t>
      </w:r>
    </w:p>
    <w:p w:rsidR="006B0E70" w:rsidRPr="00801159" w:rsidRDefault="006B0E70" w:rsidP="006B0E70">
      <w:pPr>
        <w:rPr>
          <w:szCs w:val="28"/>
        </w:rPr>
      </w:pPr>
      <w:r w:rsidRPr="00801159">
        <w:rPr>
          <w:szCs w:val="28"/>
        </w:rPr>
        <w:t>Наиболее эффективны тренажерные методы в начальный период разучивания, когда возможно предупредить грубые ошибки в спортивной технике, в том числе такие: 1) внесение в двигательный акт лишних движений; 2) отклонение движений по направлению и амплитуде; 3) несоразмерность мышечных усилий и излишняя напряженность многих мышечных групп; 4) нарушение общего ритма действия. Причины этих ошибок (недостаточная физическая подготовленность, недостаточное понимание двигательной задачи, слабый самоконтроль, ошибки в исполнении предыдущих частей действия, утомление и т.д.) могут успешно устраняться за счет требований к регламенту выполнения упражнений, который закладывается в конструкцию тренажеров.</w:t>
      </w:r>
    </w:p>
    <w:p w:rsidR="006B0E70" w:rsidRPr="00801159" w:rsidRDefault="006B0E70" w:rsidP="006B0E70">
      <w:pPr>
        <w:rPr>
          <w:szCs w:val="28"/>
        </w:rPr>
      </w:pPr>
      <w:r w:rsidRPr="00801159">
        <w:rPr>
          <w:szCs w:val="28"/>
        </w:rPr>
        <w:t>Из этого следует, что тренажеры и технические средства способствуют ускорению и улучшению качества обучения и тренировки квалифицированных баскетболистов.</w:t>
      </w:r>
    </w:p>
    <w:p w:rsidR="006B0E70" w:rsidRPr="00801159" w:rsidRDefault="006B0E70" w:rsidP="006B0E70">
      <w:pPr>
        <w:rPr>
          <w:szCs w:val="28"/>
        </w:rPr>
      </w:pPr>
      <w:r w:rsidRPr="00801159">
        <w:rPr>
          <w:szCs w:val="28"/>
        </w:rPr>
        <w:t>Теоретический анализ состояния пр</w:t>
      </w:r>
      <w:r w:rsidR="00997325" w:rsidRPr="00801159">
        <w:rPr>
          <w:szCs w:val="28"/>
        </w:rPr>
        <w:t>облемы подтвердил наше предполо</w:t>
      </w:r>
      <w:r w:rsidR="00DF5916" w:rsidRPr="00801159">
        <w:rPr>
          <w:szCs w:val="28"/>
        </w:rPr>
        <w:t>жение о тридцатилетн</w:t>
      </w:r>
      <w:r w:rsidRPr="00801159">
        <w:rPr>
          <w:szCs w:val="28"/>
        </w:rPr>
        <w:t xml:space="preserve">ем отсутствии прогресса в повышении </w:t>
      </w:r>
      <w:r w:rsidR="00997325" w:rsidRPr="00801159">
        <w:rPr>
          <w:szCs w:val="28"/>
        </w:rPr>
        <w:t>точности штраф</w:t>
      </w:r>
      <w:r w:rsidRPr="00801159">
        <w:rPr>
          <w:szCs w:val="28"/>
        </w:rPr>
        <w:t>ного броска у квалифицированных команд. Индивидуальные результаты штрафных бросков (до первого промаха), пока</w:t>
      </w:r>
      <w:r w:rsidR="00997325" w:rsidRPr="00801159">
        <w:rPr>
          <w:szCs w:val="28"/>
        </w:rPr>
        <w:t xml:space="preserve">занные в разное время: </w:t>
      </w:r>
      <w:proofErr w:type="gramStart"/>
      <w:r w:rsidR="00997325" w:rsidRPr="00801159">
        <w:rPr>
          <w:szCs w:val="28"/>
        </w:rPr>
        <w:t xml:space="preserve">В. </w:t>
      </w:r>
      <w:proofErr w:type="spellStart"/>
      <w:r w:rsidR="00997325" w:rsidRPr="00801159">
        <w:rPr>
          <w:szCs w:val="28"/>
        </w:rPr>
        <w:t>Шост</w:t>
      </w:r>
      <w:r w:rsidRPr="00801159">
        <w:rPr>
          <w:szCs w:val="28"/>
        </w:rPr>
        <w:t>ка</w:t>
      </w:r>
      <w:proofErr w:type="spellEnd"/>
      <w:r w:rsidRPr="00801159">
        <w:rPr>
          <w:szCs w:val="28"/>
        </w:rPr>
        <w:t xml:space="preserve"> (Молдавия) - 133 попадания (1998 г.), Б. Левит (США) - 871 попадание (2010 г.), Т. Мартин (США) - 5221 попадание (2014 г.), вселяют оптимизм, что существующий «барьер» будет преодолен за счет научно-практических исследований по поиску новых нетрадиционных подходов повышения точности штрафных бросков.</w:t>
      </w:r>
      <w:proofErr w:type="gramEnd"/>
    </w:p>
    <w:p w:rsidR="006B0E70" w:rsidRPr="00801159" w:rsidRDefault="006B0E70" w:rsidP="006B0E70">
      <w:pPr>
        <w:rPr>
          <w:szCs w:val="28"/>
        </w:rPr>
      </w:pPr>
      <w:r w:rsidRPr="00801159">
        <w:rPr>
          <w:szCs w:val="28"/>
        </w:rPr>
        <w:t>Отсутствие четкого представления у с</w:t>
      </w:r>
      <w:r w:rsidR="00997325" w:rsidRPr="00801159">
        <w:rPr>
          <w:szCs w:val="28"/>
        </w:rPr>
        <w:t>пециалистов баскетбола о количе</w:t>
      </w:r>
      <w:r w:rsidRPr="00801159">
        <w:rPr>
          <w:szCs w:val="28"/>
        </w:rPr>
        <w:t>ственных значениях параметров поражаем</w:t>
      </w:r>
      <w:r w:rsidR="00997325" w:rsidRPr="00801159">
        <w:rPr>
          <w:szCs w:val="28"/>
        </w:rPr>
        <w:t>ой цели и траектории полета бас</w:t>
      </w:r>
      <w:r w:rsidRPr="00801159">
        <w:rPr>
          <w:szCs w:val="28"/>
        </w:rPr>
        <w:t>кетбольного мяча, а также единого мнения</w:t>
      </w:r>
      <w:r w:rsidR="00997325" w:rsidRPr="00801159">
        <w:rPr>
          <w:szCs w:val="28"/>
        </w:rPr>
        <w:t xml:space="preserve"> о таком понятии, как точка при</w:t>
      </w:r>
      <w:r w:rsidRPr="00801159">
        <w:rPr>
          <w:szCs w:val="28"/>
        </w:rPr>
        <w:t xml:space="preserve">целивания при дистанционном и штрафном бросках, подтверждают </w:t>
      </w:r>
      <w:r w:rsidRPr="00801159">
        <w:rPr>
          <w:szCs w:val="28"/>
        </w:rPr>
        <w:lastRenderedPageBreak/>
        <w:t>акту</w:t>
      </w:r>
      <w:r w:rsidR="00997325" w:rsidRPr="00801159">
        <w:rPr>
          <w:szCs w:val="28"/>
        </w:rPr>
        <w:t>аль</w:t>
      </w:r>
      <w:r w:rsidRPr="00801159">
        <w:rPr>
          <w:szCs w:val="28"/>
        </w:rPr>
        <w:t>ность предпринятого исследования повышения результативности штрафных бросков. Данные о том, что в среднем поло</w:t>
      </w:r>
      <w:r w:rsidR="00997325" w:rsidRPr="00801159">
        <w:rPr>
          <w:szCs w:val="28"/>
        </w:rPr>
        <w:t>вину заброшенных мячей после ди</w:t>
      </w:r>
      <w:r w:rsidRPr="00801159">
        <w:rPr>
          <w:szCs w:val="28"/>
        </w:rPr>
        <w:t>станционных и штрафных бросков составл</w:t>
      </w:r>
      <w:r w:rsidR="00997325" w:rsidRPr="00801159">
        <w:rPr>
          <w:szCs w:val="28"/>
        </w:rPr>
        <w:t>яют поражения цели после взаимо</w:t>
      </w:r>
      <w:r w:rsidRPr="00801159">
        <w:rPr>
          <w:szCs w:val="28"/>
        </w:rPr>
        <w:t xml:space="preserve">действия мяча с ободом кольца, то есть после его отскока от передней или </w:t>
      </w:r>
      <w:proofErr w:type="gramStart"/>
      <w:r w:rsidRPr="00801159">
        <w:rPr>
          <w:szCs w:val="28"/>
        </w:rPr>
        <w:t>зад-ней</w:t>
      </w:r>
      <w:proofErr w:type="gramEnd"/>
      <w:r w:rsidRPr="00801159">
        <w:rPr>
          <w:szCs w:val="28"/>
        </w:rPr>
        <w:t xml:space="preserve"> дуг. В связи с этим интерес представляет установление закономерностей поражения цели после отскока баскетбольного мяча от любой из дуг кольца. Исследований на эту тему в доступной литературе не обнаружено.</w:t>
      </w:r>
    </w:p>
    <w:p w:rsidR="006B0E70" w:rsidRPr="00801159" w:rsidRDefault="006B0E70" w:rsidP="006B0E70">
      <w:pPr>
        <w:rPr>
          <w:szCs w:val="28"/>
        </w:rPr>
      </w:pPr>
      <w:r w:rsidRPr="00801159">
        <w:rPr>
          <w:szCs w:val="28"/>
        </w:rPr>
        <w:t>Многие из приведенных в обзоре тренажерных методов, применяемых при бросковой подготовке спортсменов, не имеют достаточной теоретической обоснованности и созданы на основе профессионального опыта разработчиков.</w:t>
      </w:r>
    </w:p>
    <w:p w:rsidR="006B0E70" w:rsidRPr="00801159" w:rsidRDefault="006B0E70" w:rsidP="006B0E70">
      <w:pPr>
        <w:rPr>
          <w:szCs w:val="28"/>
        </w:rPr>
      </w:pPr>
      <w:r w:rsidRPr="00801159">
        <w:rPr>
          <w:szCs w:val="28"/>
        </w:rPr>
        <w:t>Из вышесказанного следует, что существующие методы пов</w:t>
      </w:r>
      <w:r w:rsidR="00997325" w:rsidRPr="00801159">
        <w:rPr>
          <w:szCs w:val="28"/>
        </w:rPr>
        <w:t>ышения точ</w:t>
      </w:r>
      <w:r w:rsidRPr="00801159">
        <w:rPr>
          <w:szCs w:val="28"/>
        </w:rPr>
        <w:t>ности штрафных бросков базируются на психологических аспектах (что очень важно) и на совершенствовании броска как технического приема.</w:t>
      </w:r>
    </w:p>
    <w:p w:rsidR="006B0E70" w:rsidRPr="00801159" w:rsidRDefault="006B0E70" w:rsidP="006B0E70">
      <w:pPr>
        <w:rPr>
          <w:szCs w:val="28"/>
        </w:rPr>
      </w:pPr>
      <w:r w:rsidRPr="00801159">
        <w:rPr>
          <w:szCs w:val="28"/>
        </w:rPr>
        <w:t>Таким образом, для повышения точности штрафного броска необходимы теоретические исследования параметров полета</w:t>
      </w:r>
      <w:r w:rsidR="00997325" w:rsidRPr="00801159">
        <w:rPr>
          <w:szCs w:val="28"/>
        </w:rPr>
        <w:t xml:space="preserve"> баскетбольного мяча и пара</w:t>
      </w:r>
      <w:r w:rsidRPr="00801159">
        <w:rPr>
          <w:szCs w:val="28"/>
        </w:rPr>
        <w:t>метров поражаемой цели для определения оптимального штрафного броска с последующей разработкой нетрадиционных</w:t>
      </w:r>
      <w:r w:rsidR="00997325" w:rsidRPr="00801159">
        <w:rPr>
          <w:szCs w:val="28"/>
        </w:rPr>
        <w:t xml:space="preserve"> подходов, основанных на положе</w:t>
      </w:r>
      <w:r w:rsidRPr="00801159">
        <w:rPr>
          <w:szCs w:val="28"/>
        </w:rPr>
        <w:t xml:space="preserve">ниях теории </w:t>
      </w:r>
      <w:proofErr w:type="spellStart"/>
      <w:r w:rsidRPr="00801159">
        <w:rPr>
          <w:szCs w:val="28"/>
        </w:rPr>
        <w:t>тренажеростроения</w:t>
      </w:r>
      <w:proofErr w:type="spellEnd"/>
      <w:r w:rsidRPr="00801159">
        <w:rPr>
          <w:szCs w:val="28"/>
        </w:rPr>
        <w:t xml:space="preserve"> в спортивных играх.</w:t>
      </w:r>
    </w:p>
    <w:p w:rsidR="006B0E70" w:rsidRPr="00801159" w:rsidRDefault="006B0E70" w:rsidP="008A3658">
      <w:pPr>
        <w:rPr>
          <w:szCs w:val="28"/>
        </w:rPr>
      </w:pPr>
    </w:p>
    <w:p w:rsidR="00C771DA" w:rsidRPr="00801159" w:rsidRDefault="00C771DA" w:rsidP="0059213F">
      <w:pPr>
        <w:pStyle w:val="2"/>
      </w:pPr>
      <w:bookmarkStart w:id="10" w:name="_Toc134792005"/>
      <w:r w:rsidRPr="00801159">
        <w:rPr>
          <w:szCs w:val="28"/>
        </w:rPr>
        <w:t>2.</w:t>
      </w:r>
      <w:r w:rsidR="00B42E64" w:rsidRPr="00801159">
        <w:rPr>
          <w:szCs w:val="28"/>
        </w:rPr>
        <w:t>3</w:t>
      </w:r>
      <w:r w:rsidRPr="00801159">
        <w:rPr>
          <w:szCs w:val="28"/>
        </w:rPr>
        <w:t xml:space="preserve"> Анализ </w:t>
      </w:r>
      <w:proofErr w:type="gramStart"/>
      <w:r w:rsidRPr="00801159">
        <w:rPr>
          <w:szCs w:val="28"/>
        </w:rPr>
        <w:t xml:space="preserve">эффективности методики повышения </w:t>
      </w:r>
      <w:r w:rsidRPr="00801159">
        <w:t>уровня владения</w:t>
      </w:r>
      <w:proofErr w:type="gramEnd"/>
      <w:r w:rsidRPr="00801159">
        <w:t xml:space="preserve"> техникой выполнения штрафног</w:t>
      </w:r>
      <w:r w:rsidR="0059213F" w:rsidRPr="00801159">
        <w:t>о броска у баскетболисток 16</w:t>
      </w:r>
      <w:r w:rsidR="0059213F" w:rsidRPr="00801159">
        <w:noBreakHyphen/>
        <w:t>17 </w:t>
      </w:r>
      <w:r w:rsidRPr="00801159">
        <w:t>лет</w:t>
      </w:r>
      <w:bookmarkEnd w:id="10"/>
      <w:r w:rsidRPr="00801159">
        <w:t xml:space="preserve"> </w:t>
      </w:r>
    </w:p>
    <w:p w:rsidR="00C771DA" w:rsidRPr="00801159" w:rsidRDefault="00C771DA" w:rsidP="008A3658">
      <w:pPr>
        <w:rPr>
          <w:szCs w:val="28"/>
        </w:rPr>
      </w:pPr>
    </w:p>
    <w:p w:rsidR="00DF5916" w:rsidRPr="00801159" w:rsidRDefault="00DF5916" w:rsidP="00DF5916">
      <w:pPr>
        <w:rPr>
          <w:szCs w:val="28"/>
        </w:rPr>
      </w:pPr>
      <w:r w:rsidRPr="00801159">
        <w:rPr>
          <w:szCs w:val="28"/>
        </w:rPr>
        <w:t xml:space="preserve">Первое занятие было проведено по плану урока из приложения 1. Занятие было дополнено комментариями учителя. Дети работали активно, старались участвовать по возможности. Прослеживался высокий уровень вовлеченности. Вероятно, это связанно с формированием первого впечатления о новом учителе. Учитель, в свою очередь, вел себя уверенно, </w:t>
      </w:r>
      <w:r w:rsidRPr="00801159">
        <w:rPr>
          <w:szCs w:val="28"/>
        </w:rPr>
        <w:lastRenderedPageBreak/>
        <w:t>мог позволить детям дать комментарий или же поучаствовать по необходимости или же пресекал попытки уйти от темы урока или же просто пресекал поведенческие проступки, давая ученикам понять, что в дальнейшем от них требуется максимальная дисциплина, соблюдение субординации.</w:t>
      </w:r>
    </w:p>
    <w:p w:rsidR="00DF5916" w:rsidRPr="00801159" w:rsidRDefault="00DF5916" w:rsidP="00DF5916">
      <w:pPr>
        <w:rPr>
          <w:szCs w:val="28"/>
        </w:rPr>
      </w:pPr>
      <w:r w:rsidRPr="00801159">
        <w:rPr>
          <w:szCs w:val="28"/>
        </w:rPr>
        <w:t xml:space="preserve">В ходе занятия был проведен опрос о начальном уровне мотивации учениц еще до проведения комплекса мероприятий. Были получены следующие данные (Таблица </w:t>
      </w:r>
      <w:r w:rsidR="00BC16ED" w:rsidRPr="00801159">
        <w:rPr>
          <w:szCs w:val="28"/>
        </w:rPr>
        <w:t>2</w:t>
      </w:r>
      <w:r w:rsidRPr="00801159">
        <w:rPr>
          <w:szCs w:val="28"/>
        </w:rPr>
        <w:t>):</w:t>
      </w:r>
    </w:p>
    <w:p w:rsidR="00DF5916" w:rsidRPr="00801159" w:rsidRDefault="00DF5916" w:rsidP="00DF5916">
      <w:pPr>
        <w:rPr>
          <w:szCs w:val="28"/>
        </w:rPr>
      </w:pPr>
      <w:r w:rsidRPr="00801159">
        <w:rPr>
          <w:szCs w:val="28"/>
        </w:rPr>
        <w:t xml:space="preserve">Таблица </w:t>
      </w:r>
      <w:r w:rsidR="00BC16ED" w:rsidRPr="00801159">
        <w:rPr>
          <w:szCs w:val="28"/>
        </w:rPr>
        <w:t>2</w:t>
      </w:r>
      <w:r w:rsidRPr="00801159">
        <w:rPr>
          <w:szCs w:val="28"/>
        </w:rPr>
        <w:t xml:space="preserve"> – Начальный уровень мотивации исследуемых учениц</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700"/>
        <w:gridCol w:w="1984"/>
        <w:gridCol w:w="2978"/>
        <w:gridCol w:w="2394"/>
      </w:tblGrid>
      <w:tr w:rsidR="00C8102C" w:rsidRPr="00801159" w:rsidTr="0059213F">
        <w:tc>
          <w:tcPr>
            <w:tcW w:w="534" w:type="dxa"/>
          </w:tcPr>
          <w:p w:rsidR="00C8102C" w:rsidRPr="00801159" w:rsidRDefault="00C8102C" w:rsidP="0059213F">
            <w:pPr>
              <w:pStyle w:val="TableParagraph"/>
              <w:spacing w:line="240" w:lineRule="auto"/>
              <w:ind w:left="0" w:right="34"/>
              <w:jc w:val="center"/>
              <w:rPr>
                <w:sz w:val="24"/>
                <w:szCs w:val="24"/>
                <w:lang w:val="ru-RU"/>
              </w:rPr>
            </w:pPr>
            <w:r w:rsidRPr="00801159">
              <w:rPr>
                <w:sz w:val="24"/>
                <w:szCs w:val="24"/>
                <w:lang w:val="ru-RU"/>
              </w:rPr>
              <w:t>№</w:t>
            </w:r>
          </w:p>
        </w:tc>
        <w:tc>
          <w:tcPr>
            <w:tcW w:w="1700" w:type="dxa"/>
          </w:tcPr>
          <w:p w:rsidR="00C8102C" w:rsidRPr="00801159" w:rsidRDefault="00C8102C" w:rsidP="0059213F">
            <w:pPr>
              <w:pStyle w:val="TableParagraph"/>
              <w:spacing w:line="240" w:lineRule="auto"/>
              <w:rPr>
                <w:sz w:val="24"/>
                <w:szCs w:val="24"/>
                <w:lang w:val="ru-RU"/>
              </w:rPr>
            </w:pPr>
            <w:r w:rsidRPr="00801159">
              <w:rPr>
                <w:sz w:val="24"/>
                <w:szCs w:val="24"/>
                <w:lang w:val="ru-RU"/>
              </w:rPr>
              <w:t>Уровень</w:t>
            </w:r>
          </w:p>
          <w:p w:rsidR="00C8102C" w:rsidRPr="00801159" w:rsidRDefault="00C8102C" w:rsidP="0059213F">
            <w:pPr>
              <w:pStyle w:val="TableParagraph"/>
              <w:spacing w:before="162" w:line="240" w:lineRule="auto"/>
              <w:rPr>
                <w:sz w:val="24"/>
                <w:szCs w:val="24"/>
                <w:lang w:val="ru-RU"/>
              </w:rPr>
            </w:pPr>
            <w:r w:rsidRPr="00801159">
              <w:rPr>
                <w:sz w:val="24"/>
                <w:szCs w:val="24"/>
                <w:lang w:val="ru-RU"/>
              </w:rPr>
              <w:t>настроения</w:t>
            </w:r>
          </w:p>
        </w:tc>
        <w:tc>
          <w:tcPr>
            <w:tcW w:w="1984" w:type="dxa"/>
          </w:tcPr>
          <w:p w:rsidR="00C8102C" w:rsidRPr="00801159" w:rsidRDefault="00C8102C" w:rsidP="0059213F">
            <w:pPr>
              <w:pStyle w:val="TableParagraph"/>
              <w:spacing w:line="240" w:lineRule="auto"/>
              <w:rPr>
                <w:sz w:val="24"/>
                <w:szCs w:val="24"/>
                <w:lang w:val="ru-RU"/>
              </w:rPr>
            </w:pPr>
            <w:r w:rsidRPr="00801159">
              <w:rPr>
                <w:sz w:val="24"/>
                <w:szCs w:val="24"/>
                <w:lang w:val="ru-RU"/>
              </w:rPr>
              <w:t>Уровень</w:t>
            </w:r>
          </w:p>
          <w:p w:rsidR="00C8102C" w:rsidRPr="00801159" w:rsidRDefault="00C8102C" w:rsidP="0059213F">
            <w:pPr>
              <w:pStyle w:val="TableParagraph"/>
              <w:spacing w:before="162" w:line="240" w:lineRule="auto"/>
              <w:rPr>
                <w:sz w:val="24"/>
                <w:szCs w:val="24"/>
                <w:lang w:val="ru-RU"/>
              </w:rPr>
            </w:pPr>
            <w:r w:rsidRPr="00801159">
              <w:rPr>
                <w:sz w:val="24"/>
                <w:szCs w:val="24"/>
                <w:lang w:val="ru-RU"/>
              </w:rPr>
              <w:t>желания</w:t>
            </w:r>
            <w:r w:rsidRPr="00801159">
              <w:rPr>
                <w:spacing w:val="-4"/>
                <w:sz w:val="24"/>
                <w:szCs w:val="24"/>
                <w:lang w:val="ru-RU"/>
              </w:rPr>
              <w:t xml:space="preserve"> </w:t>
            </w:r>
            <w:r w:rsidRPr="00801159">
              <w:rPr>
                <w:sz w:val="24"/>
                <w:szCs w:val="24"/>
                <w:lang w:val="ru-RU"/>
              </w:rPr>
              <w:t>игры</w:t>
            </w:r>
          </w:p>
        </w:tc>
        <w:tc>
          <w:tcPr>
            <w:tcW w:w="2978" w:type="dxa"/>
          </w:tcPr>
          <w:p w:rsidR="00C8102C" w:rsidRPr="00801159" w:rsidRDefault="00C8102C" w:rsidP="0059213F">
            <w:pPr>
              <w:pStyle w:val="TableParagraph"/>
              <w:tabs>
                <w:tab w:val="left" w:pos="1472"/>
              </w:tabs>
              <w:spacing w:line="240" w:lineRule="auto"/>
              <w:rPr>
                <w:sz w:val="24"/>
                <w:szCs w:val="24"/>
                <w:lang w:val="ru-RU"/>
              </w:rPr>
            </w:pPr>
            <w:r w:rsidRPr="00801159">
              <w:rPr>
                <w:sz w:val="24"/>
                <w:szCs w:val="24"/>
                <w:lang w:val="ru-RU"/>
              </w:rPr>
              <w:t xml:space="preserve">Уровень </w:t>
            </w:r>
            <w:proofErr w:type="gramStart"/>
            <w:r w:rsidRPr="00801159">
              <w:rPr>
                <w:sz w:val="24"/>
                <w:szCs w:val="24"/>
                <w:lang w:val="ru-RU"/>
              </w:rPr>
              <w:t>спортивной</w:t>
            </w:r>
            <w:proofErr w:type="gramEnd"/>
          </w:p>
          <w:p w:rsidR="00C8102C" w:rsidRPr="00801159" w:rsidRDefault="00C8102C" w:rsidP="0059213F">
            <w:pPr>
              <w:pStyle w:val="TableParagraph"/>
              <w:spacing w:before="162" w:line="240" w:lineRule="auto"/>
              <w:rPr>
                <w:sz w:val="24"/>
                <w:szCs w:val="24"/>
                <w:lang w:val="ru-RU"/>
              </w:rPr>
            </w:pPr>
            <w:r w:rsidRPr="00801159">
              <w:rPr>
                <w:sz w:val="24"/>
                <w:szCs w:val="24"/>
                <w:lang w:val="ru-RU"/>
              </w:rPr>
              <w:t>заинтересованности</w:t>
            </w:r>
          </w:p>
        </w:tc>
        <w:tc>
          <w:tcPr>
            <w:tcW w:w="2394" w:type="dxa"/>
          </w:tcPr>
          <w:p w:rsidR="00C8102C" w:rsidRPr="00801159" w:rsidRDefault="00C8102C" w:rsidP="0059213F">
            <w:pPr>
              <w:pStyle w:val="TableParagraph"/>
              <w:tabs>
                <w:tab w:val="left" w:pos="1334"/>
              </w:tabs>
              <w:spacing w:line="240" w:lineRule="auto"/>
              <w:rPr>
                <w:sz w:val="24"/>
                <w:szCs w:val="24"/>
                <w:lang w:val="ru-RU"/>
              </w:rPr>
            </w:pPr>
            <w:r w:rsidRPr="00801159">
              <w:rPr>
                <w:sz w:val="24"/>
                <w:szCs w:val="24"/>
                <w:lang w:val="ru-RU"/>
              </w:rPr>
              <w:t>Общий уровень</w:t>
            </w:r>
          </w:p>
          <w:p w:rsidR="00C8102C" w:rsidRPr="00801159" w:rsidRDefault="00C8102C" w:rsidP="0059213F">
            <w:pPr>
              <w:pStyle w:val="TableParagraph"/>
              <w:spacing w:before="162" w:line="240" w:lineRule="auto"/>
              <w:rPr>
                <w:sz w:val="24"/>
                <w:szCs w:val="24"/>
                <w:lang w:val="ru-RU"/>
              </w:rPr>
            </w:pPr>
            <w:r w:rsidRPr="00801159">
              <w:rPr>
                <w:sz w:val="24"/>
                <w:szCs w:val="24"/>
                <w:lang w:val="ru-RU"/>
              </w:rPr>
              <w:t>мотивации</w:t>
            </w:r>
            <w:r w:rsidRPr="00801159">
              <w:rPr>
                <w:spacing w:val="-4"/>
                <w:sz w:val="24"/>
                <w:szCs w:val="24"/>
                <w:lang w:val="ru-RU"/>
              </w:rPr>
              <w:t xml:space="preserve"> </w:t>
            </w:r>
            <w:r w:rsidRPr="00801159">
              <w:rPr>
                <w:sz w:val="24"/>
                <w:szCs w:val="24"/>
                <w:lang w:val="ru-RU"/>
              </w:rPr>
              <w:t>к</w:t>
            </w:r>
            <w:r w:rsidRPr="00801159">
              <w:rPr>
                <w:spacing w:val="-3"/>
                <w:sz w:val="24"/>
                <w:szCs w:val="24"/>
                <w:lang w:val="ru-RU"/>
              </w:rPr>
              <w:t xml:space="preserve"> </w:t>
            </w:r>
            <w:r w:rsidRPr="00801159">
              <w:rPr>
                <w:sz w:val="24"/>
                <w:szCs w:val="24"/>
                <w:lang w:val="ru-RU"/>
              </w:rPr>
              <w:t>игре</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1</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2</w:t>
            </w:r>
          </w:p>
        </w:tc>
        <w:tc>
          <w:tcPr>
            <w:tcW w:w="2394" w:type="dxa"/>
          </w:tcPr>
          <w:p w:rsidR="00C8102C" w:rsidRPr="00801159" w:rsidRDefault="00C8102C" w:rsidP="0059213F">
            <w:pPr>
              <w:pStyle w:val="TableParagraph"/>
              <w:spacing w:line="240" w:lineRule="auto"/>
              <w:ind w:left="16"/>
              <w:jc w:val="center"/>
              <w:rPr>
                <w:sz w:val="24"/>
                <w:szCs w:val="24"/>
                <w:lang w:val="ru-RU"/>
              </w:rPr>
            </w:pPr>
            <w:r w:rsidRPr="00801159">
              <w:rPr>
                <w:sz w:val="24"/>
                <w:szCs w:val="24"/>
                <w:lang w:val="ru-RU"/>
              </w:rPr>
              <w:t>3</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2</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2</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16"/>
              <w:jc w:val="center"/>
              <w:rPr>
                <w:sz w:val="24"/>
                <w:szCs w:val="24"/>
                <w:lang w:val="ru-RU"/>
              </w:rPr>
            </w:pPr>
            <w:r w:rsidRPr="00801159">
              <w:rPr>
                <w:sz w:val="24"/>
                <w:szCs w:val="24"/>
                <w:lang w:val="ru-RU"/>
              </w:rPr>
              <w:t>3</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3</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5</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4</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4</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2</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3,33</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5</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5</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4</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6</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5</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7</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5</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4</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4</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4,33</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8</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3</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16"/>
              <w:jc w:val="center"/>
              <w:rPr>
                <w:sz w:val="24"/>
                <w:szCs w:val="24"/>
                <w:lang w:val="ru-RU"/>
              </w:rPr>
            </w:pPr>
            <w:r w:rsidRPr="00801159">
              <w:rPr>
                <w:sz w:val="24"/>
                <w:szCs w:val="24"/>
                <w:lang w:val="ru-RU"/>
              </w:rPr>
              <w:t>3</w:t>
            </w:r>
          </w:p>
        </w:tc>
      </w:tr>
      <w:tr w:rsidR="00C8102C" w:rsidRPr="00801159" w:rsidTr="0059213F">
        <w:tc>
          <w:tcPr>
            <w:tcW w:w="534" w:type="dxa"/>
          </w:tcPr>
          <w:p w:rsidR="00C8102C" w:rsidRPr="00801159" w:rsidRDefault="00C8102C" w:rsidP="0059213F">
            <w:pPr>
              <w:pStyle w:val="TableParagraph"/>
              <w:spacing w:line="240" w:lineRule="auto"/>
              <w:ind w:left="0" w:right="163"/>
              <w:jc w:val="center"/>
              <w:rPr>
                <w:sz w:val="24"/>
                <w:szCs w:val="24"/>
                <w:lang w:val="ru-RU"/>
              </w:rPr>
            </w:pPr>
            <w:r w:rsidRPr="00801159">
              <w:rPr>
                <w:sz w:val="24"/>
                <w:szCs w:val="24"/>
                <w:lang w:val="ru-RU"/>
              </w:rPr>
              <w:t>9</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3,33</w:t>
            </w:r>
          </w:p>
        </w:tc>
      </w:tr>
      <w:tr w:rsidR="00C8102C" w:rsidRPr="00801159" w:rsidTr="0059213F">
        <w:tc>
          <w:tcPr>
            <w:tcW w:w="534" w:type="dxa"/>
          </w:tcPr>
          <w:p w:rsidR="00C8102C" w:rsidRPr="00801159" w:rsidRDefault="00C8102C" w:rsidP="0059213F">
            <w:pPr>
              <w:pStyle w:val="TableParagraph"/>
              <w:spacing w:line="240" w:lineRule="auto"/>
              <w:ind w:left="90" w:right="113"/>
              <w:jc w:val="center"/>
              <w:rPr>
                <w:sz w:val="24"/>
                <w:szCs w:val="24"/>
                <w:lang w:val="ru-RU"/>
              </w:rPr>
            </w:pPr>
            <w:r w:rsidRPr="00801159">
              <w:rPr>
                <w:sz w:val="24"/>
                <w:szCs w:val="24"/>
                <w:lang w:val="ru-RU"/>
              </w:rPr>
              <w:t>10</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2</w:t>
            </w:r>
          </w:p>
        </w:tc>
        <w:tc>
          <w:tcPr>
            <w:tcW w:w="2394" w:type="dxa"/>
          </w:tcPr>
          <w:p w:rsidR="00C8102C" w:rsidRPr="00801159" w:rsidRDefault="00C8102C" w:rsidP="0059213F">
            <w:pPr>
              <w:pStyle w:val="TableParagraph"/>
              <w:spacing w:line="240" w:lineRule="auto"/>
              <w:ind w:left="16"/>
              <w:jc w:val="center"/>
              <w:rPr>
                <w:sz w:val="24"/>
                <w:szCs w:val="24"/>
                <w:lang w:val="ru-RU"/>
              </w:rPr>
            </w:pPr>
            <w:r w:rsidRPr="00801159">
              <w:rPr>
                <w:sz w:val="24"/>
                <w:szCs w:val="24"/>
                <w:lang w:val="ru-RU"/>
              </w:rPr>
              <w:t>3</w:t>
            </w:r>
          </w:p>
        </w:tc>
      </w:tr>
      <w:tr w:rsidR="00C8102C" w:rsidRPr="00801159" w:rsidTr="0059213F">
        <w:tc>
          <w:tcPr>
            <w:tcW w:w="534" w:type="dxa"/>
          </w:tcPr>
          <w:p w:rsidR="00C8102C" w:rsidRPr="00801159" w:rsidRDefault="00C8102C" w:rsidP="0059213F">
            <w:pPr>
              <w:pStyle w:val="TableParagraph"/>
              <w:spacing w:line="240" w:lineRule="auto"/>
              <w:ind w:left="90" w:right="113"/>
              <w:jc w:val="center"/>
              <w:rPr>
                <w:sz w:val="24"/>
                <w:szCs w:val="24"/>
                <w:lang w:val="ru-RU"/>
              </w:rPr>
            </w:pPr>
            <w:r w:rsidRPr="00801159">
              <w:rPr>
                <w:sz w:val="24"/>
                <w:szCs w:val="24"/>
                <w:lang w:val="ru-RU"/>
              </w:rPr>
              <w:t>11</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4</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59213F">
            <w:pPr>
              <w:pStyle w:val="TableParagraph"/>
              <w:spacing w:line="240" w:lineRule="auto"/>
              <w:ind w:left="90" w:right="113"/>
              <w:jc w:val="center"/>
              <w:rPr>
                <w:sz w:val="24"/>
                <w:szCs w:val="24"/>
                <w:lang w:val="ru-RU"/>
              </w:rPr>
            </w:pPr>
            <w:r w:rsidRPr="00801159">
              <w:rPr>
                <w:sz w:val="24"/>
                <w:szCs w:val="24"/>
                <w:lang w:val="ru-RU"/>
              </w:rPr>
              <w:t>12</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4</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59213F">
            <w:pPr>
              <w:pStyle w:val="TableParagraph"/>
              <w:spacing w:line="240" w:lineRule="auto"/>
              <w:ind w:left="90" w:right="113"/>
              <w:jc w:val="center"/>
              <w:rPr>
                <w:sz w:val="24"/>
                <w:szCs w:val="24"/>
                <w:lang w:val="ru-RU"/>
              </w:rPr>
            </w:pPr>
            <w:r w:rsidRPr="00801159">
              <w:rPr>
                <w:sz w:val="24"/>
                <w:szCs w:val="24"/>
                <w:lang w:val="ru-RU"/>
              </w:rPr>
              <w:t>13</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3,33</w:t>
            </w:r>
          </w:p>
        </w:tc>
      </w:tr>
      <w:tr w:rsidR="00C8102C" w:rsidRPr="00801159" w:rsidTr="0059213F">
        <w:tc>
          <w:tcPr>
            <w:tcW w:w="534" w:type="dxa"/>
          </w:tcPr>
          <w:p w:rsidR="00C8102C" w:rsidRPr="00801159" w:rsidRDefault="00C8102C" w:rsidP="0059213F">
            <w:pPr>
              <w:pStyle w:val="TableParagraph"/>
              <w:spacing w:line="240" w:lineRule="auto"/>
              <w:ind w:left="90" w:right="113"/>
              <w:jc w:val="center"/>
              <w:rPr>
                <w:sz w:val="24"/>
                <w:szCs w:val="24"/>
                <w:lang w:val="ru-RU"/>
              </w:rPr>
            </w:pPr>
            <w:r w:rsidRPr="00801159">
              <w:rPr>
                <w:sz w:val="24"/>
                <w:szCs w:val="24"/>
                <w:lang w:val="ru-RU"/>
              </w:rPr>
              <w:t>14</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923"/>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421"/>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3,33</w:t>
            </w:r>
          </w:p>
        </w:tc>
      </w:tr>
      <w:tr w:rsidR="00C8102C" w:rsidRPr="00801159" w:rsidTr="0059213F">
        <w:tc>
          <w:tcPr>
            <w:tcW w:w="534" w:type="dxa"/>
          </w:tcPr>
          <w:p w:rsidR="00C8102C" w:rsidRPr="00801159" w:rsidRDefault="00C8102C" w:rsidP="0059213F">
            <w:pPr>
              <w:pStyle w:val="TableParagraph"/>
              <w:spacing w:line="240" w:lineRule="auto"/>
              <w:rPr>
                <w:sz w:val="24"/>
                <w:szCs w:val="24"/>
                <w:lang w:val="ru-RU"/>
              </w:rPr>
            </w:pPr>
            <w:r w:rsidRPr="00801159">
              <w:rPr>
                <w:sz w:val="24"/>
                <w:szCs w:val="24"/>
                <w:lang w:val="ru-RU"/>
              </w:rPr>
              <w:t>15</w:t>
            </w:r>
          </w:p>
        </w:tc>
        <w:tc>
          <w:tcPr>
            <w:tcW w:w="1700"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4</w:t>
            </w:r>
          </w:p>
        </w:tc>
        <w:tc>
          <w:tcPr>
            <w:tcW w:w="1984" w:type="dxa"/>
          </w:tcPr>
          <w:p w:rsidR="00C8102C" w:rsidRPr="00801159" w:rsidRDefault="00C8102C" w:rsidP="0059213F">
            <w:pPr>
              <w:pStyle w:val="TableParagraph"/>
              <w:spacing w:line="240" w:lineRule="auto"/>
              <w:ind w:left="14"/>
              <w:jc w:val="center"/>
              <w:rPr>
                <w:sz w:val="24"/>
                <w:szCs w:val="24"/>
                <w:lang w:val="ru-RU"/>
              </w:rPr>
            </w:pPr>
            <w:r w:rsidRPr="00801159">
              <w:rPr>
                <w:sz w:val="24"/>
                <w:szCs w:val="24"/>
                <w:lang w:val="ru-RU"/>
              </w:rPr>
              <w:t>3</w:t>
            </w:r>
          </w:p>
        </w:tc>
        <w:tc>
          <w:tcPr>
            <w:tcW w:w="2978" w:type="dxa"/>
          </w:tcPr>
          <w:p w:rsidR="00C8102C" w:rsidRPr="00801159" w:rsidRDefault="00C8102C" w:rsidP="0059213F">
            <w:pPr>
              <w:pStyle w:val="TableParagraph"/>
              <w:spacing w:line="240" w:lineRule="auto"/>
              <w:ind w:left="16"/>
              <w:jc w:val="center"/>
              <w:rPr>
                <w:sz w:val="24"/>
                <w:szCs w:val="24"/>
                <w:lang w:val="ru-RU"/>
              </w:rPr>
            </w:pPr>
            <w:r w:rsidRPr="00801159">
              <w:rPr>
                <w:sz w:val="24"/>
                <w:szCs w:val="24"/>
                <w:lang w:val="ru-RU"/>
              </w:rPr>
              <w:t>3</w:t>
            </w:r>
          </w:p>
        </w:tc>
        <w:tc>
          <w:tcPr>
            <w:tcW w:w="2394" w:type="dxa"/>
          </w:tcPr>
          <w:p w:rsidR="00C8102C" w:rsidRPr="00801159" w:rsidRDefault="00C8102C" w:rsidP="0059213F">
            <w:pPr>
              <w:pStyle w:val="TableParagraph"/>
              <w:spacing w:line="240" w:lineRule="auto"/>
              <w:ind w:left="934" w:right="920"/>
              <w:jc w:val="center"/>
              <w:rPr>
                <w:sz w:val="24"/>
                <w:szCs w:val="24"/>
                <w:lang w:val="ru-RU"/>
              </w:rPr>
            </w:pPr>
            <w:r w:rsidRPr="00801159">
              <w:rPr>
                <w:sz w:val="24"/>
                <w:szCs w:val="24"/>
                <w:lang w:val="ru-RU"/>
              </w:rPr>
              <w:t>3,33</w:t>
            </w:r>
          </w:p>
        </w:tc>
      </w:tr>
    </w:tbl>
    <w:p w:rsidR="00DF5916" w:rsidRPr="00801159" w:rsidRDefault="00DF5916" w:rsidP="00DF5916">
      <w:pPr>
        <w:rPr>
          <w:szCs w:val="28"/>
        </w:rPr>
      </w:pPr>
    </w:p>
    <w:p w:rsidR="00DF5916" w:rsidRPr="00801159" w:rsidRDefault="00DF5916" w:rsidP="00DF5916">
      <w:pPr>
        <w:rPr>
          <w:szCs w:val="28"/>
        </w:rPr>
      </w:pPr>
      <w:r w:rsidRPr="00801159">
        <w:rPr>
          <w:szCs w:val="28"/>
        </w:rPr>
        <w:t xml:space="preserve">По итогам первого опроса исследуемой группы </w:t>
      </w:r>
      <w:r w:rsidR="00642B4E" w:rsidRPr="00801159">
        <w:t xml:space="preserve">баскетболисток 16-17 лет </w:t>
      </w:r>
      <w:r w:rsidRPr="00801159">
        <w:rPr>
          <w:szCs w:val="28"/>
        </w:rPr>
        <w:t>был сделан вывод: уровень мотивации в среднем находится на невысоком уровне; желание игры и перспектива будущего развития в баскетбольных бросках находятся на очень невысоком уровне, в том числе, у отдельно взятых учениц желания игры не наблюдалось. На первом занятии уровень настроения не был решающим фактором для показателей мотивации, так как настроение учениц никак не влияло на их желание или нежелание к игре.</w:t>
      </w:r>
    </w:p>
    <w:p w:rsidR="00DF5916" w:rsidRPr="00801159" w:rsidRDefault="00DF5916" w:rsidP="00DF5916">
      <w:pPr>
        <w:rPr>
          <w:szCs w:val="28"/>
        </w:rPr>
      </w:pPr>
      <w:r w:rsidRPr="00801159">
        <w:rPr>
          <w:szCs w:val="28"/>
        </w:rPr>
        <w:t xml:space="preserve">Исследование предполагало наблюдение за прогрессом девочек, поэтому сбор данных проводился по завершению определенного количества </w:t>
      </w:r>
      <w:r w:rsidRPr="00801159">
        <w:rPr>
          <w:szCs w:val="28"/>
        </w:rPr>
        <w:lastRenderedPageBreak/>
        <w:t xml:space="preserve">времени. На первом занятии </w:t>
      </w:r>
      <w:proofErr w:type="gramStart"/>
      <w:r w:rsidRPr="00801159">
        <w:rPr>
          <w:szCs w:val="28"/>
        </w:rPr>
        <w:t>в начале</w:t>
      </w:r>
      <w:proofErr w:type="gramEnd"/>
      <w:r w:rsidRPr="00801159">
        <w:rPr>
          <w:szCs w:val="28"/>
        </w:rPr>
        <w:t xml:space="preserve"> был проведен опрос и после была проведена лекция с интерактивными элементами практики. После было принято решение отслеживать прогресс по итогам завершения учебной недели. На последнем занятии каждой недели были заполнены таблицы для сбора данных. Таких срезов получилось 4 (не считая первого занятия с мотивационным опросом).</w:t>
      </w:r>
    </w:p>
    <w:p w:rsidR="00DF5916" w:rsidRPr="00801159" w:rsidRDefault="00DF5916" w:rsidP="00DF5916">
      <w:pPr>
        <w:rPr>
          <w:szCs w:val="28"/>
        </w:rPr>
      </w:pPr>
      <w:r w:rsidRPr="00801159">
        <w:rPr>
          <w:szCs w:val="28"/>
        </w:rPr>
        <w:t>Срез 1.</w:t>
      </w:r>
    </w:p>
    <w:p w:rsidR="00DF5916" w:rsidRPr="00801159" w:rsidRDefault="00DF5916" w:rsidP="00B26A11">
      <w:pPr>
        <w:rPr>
          <w:szCs w:val="28"/>
        </w:rPr>
      </w:pPr>
      <w:r w:rsidRPr="00801159">
        <w:rPr>
          <w:szCs w:val="28"/>
        </w:rPr>
        <w:t xml:space="preserve">На последнем занятии первой недели практики в </w:t>
      </w:r>
      <w:r w:rsidR="00B26A11" w:rsidRPr="00801159">
        <w:rPr>
          <w:szCs w:val="28"/>
        </w:rPr>
        <w:t xml:space="preserve">спортивной школе </w:t>
      </w:r>
      <w:r w:rsidRPr="00801159">
        <w:rPr>
          <w:szCs w:val="28"/>
        </w:rPr>
        <w:t xml:space="preserve">в качестве разминки, а также повторно в качестве завершения тренировки был использован комплекс упражнений, разработанный для совершенствования штрафного броска в баскетболе. После разминочного комплекса упражнений была проделана небольшая работа над ошибками, так как именно с комплекса упражнений, завершающего урок, были взяты данные о точности бросков учениц исследуемого класса (Таблица </w:t>
      </w:r>
      <w:r w:rsidR="00BC16ED" w:rsidRPr="00801159">
        <w:rPr>
          <w:szCs w:val="28"/>
        </w:rPr>
        <w:t>3</w:t>
      </w:r>
      <w:r w:rsidRPr="00801159">
        <w:rPr>
          <w:szCs w:val="28"/>
        </w:rPr>
        <w:t xml:space="preserve">), уровне техники бросков (Таблица </w:t>
      </w:r>
      <w:r w:rsidR="00BC16ED" w:rsidRPr="00801159">
        <w:rPr>
          <w:szCs w:val="28"/>
        </w:rPr>
        <w:t>4</w:t>
      </w:r>
      <w:r w:rsidRPr="00801159">
        <w:rPr>
          <w:szCs w:val="28"/>
        </w:rPr>
        <w:t xml:space="preserve">), уровне мотивации к игре (Таблица </w:t>
      </w:r>
      <w:r w:rsidR="00BC16ED" w:rsidRPr="00801159">
        <w:rPr>
          <w:szCs w:val="28"/>
        </w:rPr>
        <w:t>5</w:t>
      </w:r>
      <w:r w:rsidRPr="00801159">
        <w:rPr>
          <w:szCs w:val="28"/>
        </w:rPr>
        <w:t>).</w:t>
      </w:r>
    </w:p>
    <w:p w:rsidR="00DF5916" w:rsidRPr="00801159" w:rsidRDefault="00DF5916" w:rsidP="00DF5916">
      <w:pPr>
        <w:rPr>
          <w:szCs w:val="28"/>
        </w:rPr>
      </w:pPr>
      <w:r w:rsidRPr="00801159">
        <w:rPr>
          <w:szCs w:val="28"/>
        </w:rPr>
        <w:t xml:space="preserve">Таблица </w:t>
      </w:r>
      <w:r w:rsidR="00BC16ED" w:rsidRPr="00801159">
        <w:rPr>
          <w:szCs w:val="28"/>
        </w:rPr>
        <w:t>3</w:t>
      </w:r>
      <w:r w:rsidRPr="00801159">
        <w:rPr>
          <w:szCs w:val="28"/>
        </w:rPr>
        <w:t xml:space="preserve"> – Точность бросков</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2392"/>
        <w:gridCol w:w="2394"/>
        <w:gridCol w:w="2412"/>
      </w:tblGrid>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Количество</w:t>
            </w:r>
          </w:p>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попыток</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Количество</w:t>
            </w:r>
          </w:p>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попаданий</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Процент</w:t>
            </w:r>
          </w:p>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попаданий,%</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3</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30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2</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5</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50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3</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5</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50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5</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3</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30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6</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6</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60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7</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8</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9</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5</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50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11</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12</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7</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70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13</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7</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70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14</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6</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60</w:t>
            </w:r>
          </w:p>
        </w:tc>
      </w:tr>
      <w:tr w:rsidR="00C8102C" w:rsidRPr="00801159" w:rsidTr="0059213F">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15</w:t>
            </w:r>
          </w:p>
        </w:tc>
        <w:tc>
          <w:tcPr>
            <w:tcW w:w="239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10</w:t>
            </w:r>
          </w:p>
        </w:tc>
        <w:tc>
          <w:tcPr>
            <w:tcW w:w="2394"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w:t>
            </w:r>
          </w:p>
        </w:tc>
        <w:tc>
          <w:tcPr>
            <w:tcW w:w="2412" w:type="dxa"/>
          </w:tcPr>
          <w:p w:rsidR="00C8102C" w:rsidRPr="00801159" w:rsidRDefault="00C8102C" w:rsidP="00947AEC">
            <w:pPr>
              <w:pStyle w:val="TableParagraph"/>
              <w:spacing w:line="240" w:lineRule="auto"/>
              <w:ind w:left="0" w:right="34"/>
              <w:jc w:val="center"/>
              <w:rPr>
                <w:sz w:val="24"/>
                <w:szCs w:val="24"/>
                <w:lang w:val="ru-RU"/>
              </w:rPr>
            </w:pPr>
            <w:r w:rsidRPr="00801159">
              <w:rPr>
                <w:sz w:val="24"/>
                <w:szCs w:val="24"/>
                <w:lang w:val="ru-RU"/>
              </w:rPr>
              <w:t>40</w:t>
            </w:r>
          </w:p>
        </w:tc>
      </w:tr>
    </w:tbl>
    <w:p w:rsidR="00DF5916" w:rsidRPr="00801159" w:rsidRDefault="00DF5916" w:rsidP="00DF5916">
      <w:pPr>
        <w:rPr>
          <w:szCs w:val="28"/>
        </w:rPr>
      </w:pPr>
      <w:r w:rsidRPr="00801159">
        <w:rPr>
          <w:szCs w:val="28"/>
        </w:rPr>
        <w:t xml:space="preserve">Каждая ученица совершила 10 бросков со штрафной линии. Средняя точность группы составляет менее 50 процентов в конце первой недели прохождения практики в </w:t>
      </w:r>
      <w:r w:rsidR="00B26A11" w:rsidRPr="00801159">
        <w:rPr>
          <w:szCs w:val="28"/>
        </w:rPr>
        <w:t>спортивной</w:t>
      </w:r>
      <w:r w:rsidRPr="00801159">
        <w:rPr>
          <w:szCs w:val="28"/>
        </w:rPr>
        <w:t xml:space="preserve"> школе. Показатель является невысоким. </w:t>
      </w:r>
      <w:r w:rsidRPr="00801159">
        <w:rPr>
          <w:szCs w:val="28"/>
        </w:rPr>
        <w:lastRenderedPageBreak/>
        <w:t>В ходе выполнения бросков среди группы у большей части девочек была видна хорошая координация движений, что говорит о регулярных занятиях физическим развитием. Однако показатель точности группы исследуемых учениц необходимо увеличить в ходе дальнейшего прохождения практики.</w:t>
      </w:r>
    </w:p>
    <w:p w:rsidR="00DF5916" w:rsidRPr="00801159" w:rsidRDefault="00DF5916" w:rsidP="00DF5916">
      <w:pPr>
        <w:rPr>
          <w:szCs w:val="28"/>
        </w:rPr>
      </w:pPr>
      <w:r w:rsidRPr="00801159">
        <w:rPr>
          <w:szCs w:val="28"/>
        </w:rPr>
        <w:t xml:space="preserve">Таблица </w:t>
      </w:r>
      <w:r w:rsidR="00BC16ED" w:rsidRPr="00801159">
        <w:rPr>
          <w:szCs w:val="28"/>
        </w:rPr>
        <w:t>4</w:t>
      </w:r>
      <w:r w:rsidRPr="00801159">
        <w:rPr>
          <w:szCs w:val="28"/>
        </w:rPr>
        <w:t xml:space="preserve"> – Развитие техники бросков</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1754"/>
        <w:gridCol w:w="1754"/>
        <w:gridCol w:w="1660"/>
        <w:gridCol w:w="1596"/>
        <w:gridCol w:w="2306"/>
      </w:tblGrid>
      <w:tr w:rsidR="00C8102C" w:rsidRPr="00801159" w:rsidTr="0059213F">
        <w:tc>
          <w:tcPr>
            <w:tcW w:w="520" w:type="dxa"/>
          </w:tcPr>
          <w:p w:rsidR="00C8102C" w:rsidRPr="00801159" w:rsidRDefault="00C8102C" w:rsidP="00AD2BC1">
            <w:pPr>
              <w:pStyle w:val="TableParagraph"/>
              <w:spacing w:line="240" w:lineRule="auto"/>
              <w:ind w:left="0" w:right="20"/>
              <w:jc w:val="center"/>
              <w:rPr>
                <w:sz w:val="24"/>
                <w:szCs w:val="24"/>
                <w:lang w:val="ru-RU"/>
              </w:rPr>
            </w:pPr>
            <w:r w:rsidRPr="00801159">
              <w:rPr>
                <w:sz w:val="24"/>
                <w:szCs w:val="24"/>
                <w:lang w:val="ru-RU"/>
              </w:rPr>
              <w:t>№</w:t>
            </w:r>
          </w:p>
        </w:tc>
        <w:tc>
          <w:tcPr>
            <w:tcW w:w="1754" w:type="dxa"/>
          </w:tcPr>
          <w:p w:rsidR="00C8102C" w:rsidRPr="00801159" w:rsidRDefault="00C8102C" w:rsidP="00AD2BC1">
            <w:pPr>
              <w:pStyle w:val="TableParagraph"/>
              <w:spacing w:line="360" w:lineRule="auto"/>
              <w:ind w:right="141"/>
              <w:rPr>
                <w:sz w:val="24"/>
                <w:szCs w:val="24"/>
                <w:lang w:val="ru-RU"/>
              </w:rPr>
            </w:pPr>
            <w:r w:rsidRPr="00801159">
              <w:rPr>
                <w:sz w:val="24"/>
                <w:szCs w:val="24"/>
                <w:lang w:val="ru-RU"/>
              </w:rPr>
              <w:t>Постановка</w:t>
            </w:r>
            <w:r w:rsidRPr="00801159">
              <w:rPr>
                <w:spacing w:val="1"/>
                <w:sz w:val="24"/>
                <w:szCs w:val="24"/>
                <w:lang w:val="ru-RU"/>
              </w:rPr>
              <w:t xml:space="preserve"> </w:t>
            </w:r>
            <w:r w:rsidRPr="00801159">
              <w:rPr>
                <w:sz w:val="24"/>
                <w:szCs w:val="24"/>
                <w:lang w:val="ru-RU"/>
              </w:rPr>
              <w:t>и</w:t>
            </w:r>
            <w:r w:rsidRPr="00801159">
              <w:rPr>
                <w:spacing w:val="-9"/>
                <w:sz w:val="24"/>
                <w:szCs w:val="24"/>
                <w:lang w:val="ru-RU"/>
              </w:rPr>
              <w:t xml:space="preserve"> </w:t>
            </w:r>
            <w:r w:rsidRPr="00801159">
              <w:rPr>
                <w:sz w:val="24"/>
                <w:szCs w:val="24"/>
                <w:lang w:val="ru-RU"/>
              </w:rPr>
              <w:t>работа</w:t>
            </w:r>
            <w:r w:rsidRPr="00801159">
              <w:rPr>
                <w:spacing w:val="-6"/>
                <w:sz w:val="24"/>
                <w:szCs w:val="24"/>
                <w:lang w:val="ru-RU"/>
              </w:rPr>
              <w:t xml:space="preserve"> </w:t>
            </w:r>
            <w:r w:rsidRPr="00801159">
              <w:rPr>
                <w:sz w:val="24"/>
                <w:szCs w:val="24"/>
                <w:lang w:val="ru-RU"/>
              </w:rPr>
              <w:t>ног</w:t>
            </w:r>
          </w:p>
        </w:tc>
        <w:tc>
          <w:tcPr>
            <w:tcW w:w="1754" w:type="dxa"/>
          </w:tcPr>
          <w:p w:rsidR="00C8102C" w:rsidRPr="00801159" w:rsidRDefault="00C8102C" w:rsidP="00AD2BC1">
            <w:pPr>
              <w:pStyle w:val="TableParagraph"/>
              <w:spacing w:line="360" w:lineRule="auto"/>
              <w:ind w:right="129"/>
              <w:rPr>
                <w:sz w:val="24"/>
                <w:szCs w:val="24"/>
                <w:lang w:val="ru-RU"/>
              </w:rPr>
            </w:pPr>
            <w:r w:rsidRPr="00801159">
              <w:rPr>
                <w:sz w:val="24"/>
                <w:szCs w:val="24"/>
                <w:lang w:val="ru-RU"/>
              </w:rPr>
              <w:t>Постановка</w:t>
            </w:r>
            <w:r w:rsidRPr="00801159">
              <w:rPr>
                <w:spacing w:val="1"/>
                <w:sz w:val="24"/>
                <w:szCs w:val="24"/>
                <w:lang w:val="ru-RU"/>
              </w:rPr>
              <w:t xml:space="preserve"> </w:t>
            </w:r>
            <w:r w:rsidRPr="00801159">
              <w:rPr>
                <w:sz w:val="24"/>
                <w:szCs w:val="24"/>
                <w:lang w:val="ru-RU"/>
              </w:rPr>
              <w:t>и</w:t>
            </w:r>
            <w:r w:rsidRPr="00801159">
              <w:rPr>
                <w:spacing w:val="-9"/>
                <w:sz w:val="24"/>
                <w:szCs w:val="24"/>
                <w:lang w:val="ru-RU"/>
              </w:rPr>
              <w:t xml:space="preserve"> </w:t>
            </w:r>
            <w:r w:rsidRPr="00801159">
              <w:rPr>
                <w:sz w:val="24"/>
                <w:szCs w:val="24"/>
                <w:lang w:val="ru-RU"/>
              </w:rPr>
              <w:t>работа</w:t>
            </w:r>
            <w:r w:rsidRPr="00801159">
              <w:rPr>
                <w:spacing w:val="-6"/>
                <w:sz w:val="24"/>
                <w:szCs w:val="24"/>
                <w:lang w:val="ru-RU"/>
              </w:rPr>
              <w:t xml:space="preserve"> </w:t>
            </w:r>
            <w:r w:rsidRPr="00801159">
              <w:rPr>
                <w:sz w:val="24"/>
                <w:szCs w:val="24"/>
                <w:lang w:val="ru-RU"/>
              </w:rPr>
              <w:t>рук</w:t>
            </w:r>
          </w:p>
        </w:tc>
        <w:tc>
          <w:tcPr>
            <w:tcW w:w="1660" w:type="dxa"/>
          </w:tcPr>
          <w:p w:rsidR="00C8102C" w:rsidRPr="00801159" w:rsidRDefault="00C8102C" w:rsidP="00AD2BC1">
            <w:pPr>
              <w:pStyle w:val="TableParagraph"/>
              <w:spacing w:line="360" w:lineRule="auto"/>
              <w:ind w:right="94"/>
              <w:rPr>
                <w:sz w:val="24"/>
                <w:szCs w:val="24"/>
                <w:lang w:val="ru-RU"/>
              </w:rPr>
            </w:pPr>
            <w:r w:rsidRPr="00801159">
              <w:rPr>
                <w:sz w:val="24"/>
                <w:szCs w:val="24"/>
                <w:lang w:val="ru-RU"/>
              </w:rPr>
              <w:t>Траектория</w:t>
            </w:r>
            <w:r w:rsidRPr="00801159">
              <w:rPr>
                <w:spacing w:val="-67"/>
                <w:sz w:val="24"/>
                <w:szCs w:val="24"/>
                <w:lang w:val="ru-RU"/>
              </w:rPr>
              <w:t xml:space="preserve"> </w:t>
            </w:r>
            <w:r w:rsidRPr="00801159">
              <w:rPr>
                <w:sz w:val="24"/>
                <w:szCs w:val="24"/>
                <w:lang w:val="ru-RU"/>
              </w:rPr>
              <w:t>полета</w:t>
            </w:r>
            <w:r w:rsidRPr="00801159">
              <w:rPr>
                <w:spacing w:val="-16"/>
                <w:sz w:val="24"/>
                <w:szCs w:val="24"/>
                <w:lang w:val="ru-RU"/>
              </w:rPr>
              <w:t xml:space="preserve"> </w:t>
            </w:r>
            <w:r w:rsidRPr="00801159">
              <w:rPr>
                <w:sz w:val="24"/>
                <w:szCs w:val="24"/>
                <w:lang w:val="ru-RU"/>
              </w:rPr>
              <w:t>мяча</w:t>
            </w:r>
          </w:p>
        </w:tc>
        <w:tc>
          <w:tcPr>
            <w:tcW w:w="1596" w:type="dxa"/>
          </w:tcPr>
          <w:p w:rsidR="00C8102C" w:rsidRPr="00801159" w:rsidRDefault="00C8102C" w:rsidP="00AD2BC1">
            <w:pPr>
              <w:pStyle w:val="TableParagraph"/>
              <w:spacing w:line="240" w:lineRule="auto"/>
              <w:rPr>
                <w:sz w:val="24"/>
                <w:szCs w:val="24"/>
                <w:lang w:val="ru-RU"/>
              </w:rPr>
            </w:pPr>
            <w:r w:rsidRPr="00801159">
              <w:rPr>
                <w:sz w:val="24"/>
                <w:szCs w:val="24"/>
                <w:lang w:val="ru-RU"/>
              </w:rPr>
              <w:t>Зоны</w:t>
            </w:r>
          </w:p>
          <w:p w:rsidR="00C8102C" w:rsidRPr="00801159" w:rsidRDefault="00C8102C" w:rsidP="00AD2BC1">
            <w:pPr>
              <w:pStyle w:val="TableParagraph"/>
              <w:spacing w:line="480" w:lineRule="atLeast"/>
              <w:ind w:right="205"/>
              <w:rPr>
                <w:sz w:val="24"/>
                <w:szCs w:val="24"/>
                <w:lang w:val="ru-RU"/>
              </w:rPr>
            </w:pPr>
            <w:r w:rsidRPr="00801159">
              <w:rPr>
                <w:spacing w:val="-1"/>
                <w:sz w:val="24"/>
                <w:szCs w:val="24"/>
                <w:lang w:val="ru-RU"/>
              </w:rPr>
              <w:t>попадания</w:t>
            </w:r>
            <w:r w:rsidRPr="00801159">
              <w:rPr>
                <w:spacing w:val="-67"/>
                <w:sz w:val="24"/>
                <w:szCs w:val="24"/>
                <w:lang w:val="ru-RU"/>
              </w:rPr>
              <w:t xml:space="preserve"> </w:t>
            </w:r>
            <w:r w:rsidRPr="00801159">
              <w:rPr>
                <w:sz w:val="24"/>
                <w:szCs w:val="24"/>
                <w:lang w:val="ru-RU"/>
              </w:rPr>
              <w:t>мяча</w:t>
            </w:r>
          </w:p>
        </w:tc>
        <w:tc>
          <w:tcPr>
            <w:tcW w:w="2306" w:type="dxa"/>
          </w:tcPr>
          <w:p w:rsidR="00C8102C" w:rsidRPr="00801159" w:rsidRDefault="00C8102C" w:rsidP="00AD2BC1">
            <w:pPr>
              <w:pStyle w:val="TableParagraph"/>
              <w:spacing w:line="360" w:lineRule="auto"/>
              <w:ind w:left="109" w:right="111"/>
              <w:rPr>
                <w:sz w:val="24"/>
                <w:szCs w:val="24"/>
                <w:lang w:val="ru-RU"/>
              </w:rPr>
            </w:pPr>
            <w:r w:rsidRPr="00801159">
              <w:rPr>
                <w:sz w:val="24"/>
                <w:szCs w:val="24"/>
                <w:lang w:val="ru-RU"/>
              </w:rPr>
              <w:t>Процент</w:t>
            </w:r>
            <w:r w:rsidRPr="00801159">
              <w:rPr>
                <w:spacing w:val="1"/>
                <w:sz w:val="24"/>
                <w:szCs w:val="24"/>
                <w:lang w:val="ru-RU"/>
              </w:rPr>
              <w:t xml:space="preserve"> </w:t>
            </w:r>
            <w:r w:rsidRPr="00801159">
              <w:rPr>
                <w:spacing w:val="-1"/>
                <w:sz w:val="24"/>
                <w:szCs w:val="24"/>
                <w:lang w:val="ru-RU"/>
              </w:rPr>
              <w:t>использования,%</w:t>
            </w:r>
          </w:p>
        </w:tc>
      </w:tr>
      <w:tr w:rsidR="00C8102C" w:rsidRPr="00801159" w:rsidTr="0059213F">
        <w:tc>
          <w:tcPr>
            <w:tcW w:w="520" w:type="dxa"/>
          </w:tcPr>
          <w:p w:rsidR="00C8102C" w:rsidRPr="00801159" w:rsidRDefault="00C8102C" w:rsidP="00AD2BC1">
            <w:pPr>
              <w:pStyle w:val="TableParagraph"/>
              <w:ind w:left="0" w:right="149"/>
              <w:jc w:val="center"/>
              <w:rPr>
                <w:sz w:val="24"/>
                <w:szCs w:val="24"/>
                <w:lang w:val="ru-RU"/>
              </w:rPr>
            </w:pPr>
            <w:r w:rsidRPr="00801159">
              <w:rPr>
                <w:sz w:val="24"/>
                <w:szCs w:val="24"/>
                <w:lang w:val="ru-RU"/>
              </w:rPr>
              <w:t>1</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rPr>
                <w:sz w:val="24"/>
                <w:szCs w:val="24"/>
                <w:lang w:val="ru-RU"/>
              </w:rPr>
            </w:pPr>
            <w:r w:rsidRPr="00801159">
              <w:rPr>
                <w:sz w:val="24"/>
                <w:szCs w:val="24"/>
                <w:lang w:val="ru-RU"/>
              </w:rPr>
              <w:t>3</w:t>
            </w:r>
          </w:p>
        </w:tc>
        <w:tc>
          <w:tcPr>
            <w:tcW w:w="1660" w:type="dxa"/>
          </w:tcPr>
          <w:p w:rsidR="00C8102C" w:rsidRPr="00801159" w:rsidRDefault="00C8102C" w:rsidP="00AD2BC1">
            <w:pPr>
              <w:pStyle w:val="TableParagraph"/>
              <w:rPr>
                <w:sz w:val="24"/>
                <w:szCs w:val="24"/>
                <w:lang w:val="ru-RU"/>
              </w:rPr>
            </w:pPr>
            <w:r w:rsidRPr="00801159">
              <w:rPr>
                <w:sz w:val="24"/>
                <w:szCs w:val="24"/>
                <w:lang w:val="ru-RU"/>
              </w:rPr>
              <w:t>3</w:t>
            </w:r>
          </w:p>
        </w:tc>
        <w:tc>
          <w:tcPr>
            <w:tcW w:w="1596" w:type="dxa"/>
          </w:tcPr>
          <w:p w:rsidR="00C8102C" w:rsidRPr="00801159" w:rsidRDefault="00C8102C" w:rsidP="00AD2BC1">
            <w:pPr>
              <w:pStyle w:val="TableParagraph"/>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ind w:left="109"/>
              <w:rPr>
                <w:sz w:val="24"/>
                <w:szCs w:val="24"/>
                <w:lang w:val="ru-RU"/>
              </w:rPr>
            </w:pPr>
            <w:r w:rsidRPr="00801159">
              <w:rPr>
                <w:sz w:val="24"/>
                <w:szCs w:val="24"/>
                <w:lang w:val="ru-RU"/>
              </w:rPr>
              <w:t>70</w:t>
            </w:r>
          </w:p>
        </w:tc>
      </w:tr>
      <w:tr w:rsidR="00C8102C" w:rsidRPr="00801159" w:rsidTr="0059213F">
        <w:tc>
          <w:tcPr>
            <w:tcW w:w="520" w:type="dxa"/>
          </w:tcPr>
          <w:p w:rsidR="00C8102C" w:rsidRPr="00801159" w:rsidRDefault="00C8102C" w:rsidP="00AD2BC1">
            <w:pPr>
              <w:pStyle w:val="TableParagraph"/>
              <w:ind w:left="0" w:right="149"/>
              <w:jc w:val="center"/>
              <w:rPr>
                <w:sz w:val="24"/>
                <w:szCs w:val="24"/>
                <w:lang w:val="ru-RU"/>
              </w:rPr>
            </w:pPr>
            <w:r w:rsidRPr="00801159">
              <w:rPr>
                <w:sz w:val="24"/>
                <w:szCs w:val="24"/>
                <w:lang w:val="ru-RU"/>
              </w:rPr>
              <w:t>2</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rPr>
                <w:sz w:val="24"/>
                <w:szCs w:val="24"/>
                <w:lang w:val="ru-RU"/>
              </w:rPr>
            </w:pPr>
            <w:r w:rsidRPr="00801159">
              <w:rPr>
                <w:sz w:val="24"/>
                <w:szCs w:val="24"/>
                <w:lang w:val="ru-RU"/>
              </w:rPr>
              <w:t>3</w:t>
            </w:r>
          </w:p>
        </w:tc>
        <w:tc>
          <w:tcPr>
            <w:tcW w:w="1596" w:type="dxa"/>
          </w:tcPr>
          <w:p w:rsidR="00C8102C" w:rsidRPr="00801159" w:rsidRDefault="00C8102C" w:rsidP="00AD2BC1">
            <w:pPr>
              <w:pStyle w:val="TableParagraph"/>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ind w:left="109"/>
              <w:rPr>
                <w:sz w:val="24"/>
                <w:szCs w:val="24"/>
                <w:lang w:val="ru-RU"/>
              </w:rPr>
            </w:pPr>
            <w:r w:rsidRPr="00801159">
              <w:rPr>
                <w:sz w:val="24"/>
                <w:szCs w:val="24"/>
                <w:lang w:val="ru-RU"/>
              </w:rPr>
              <w:t>75</w:t>
            </w:r>
          </w:p>
        </w:tc>
      </w:tr>
      <w:tr w:rsidR="00C8102C" w:rsidRPr="00801159" w:rsidTr="0059213F">
        <w:tc>
          <w:tcPr>
            <w:tcW w:w="520" w:type="dxa"/>
          </w:tcPr>
          <w:p w:rsidR="00C8102C" w:rsidRPr="00801159" w:rsidRDefault="00C8102C" w:rsidP="00AD2BC1">
            <w:pPr>
              <w:pStyle w:val="TableParagraph"/>
              <w:ind w:left="0" w:right="149"/>
              <w:jc w:val="center"/>
              <w:rPr>
                <w:sz w:val="24"/>
                <w:szCs w:val="24"/>
                <w:lang w:val="ru-RU"/>
              </w:rPr>
            </w:pPr>
            <w:r w:rsidRPr="00801159">
              <w:rPr>
                <w:sz w:val="24"/>
                <w:szCs w:val="24"/>
                <w:lang w:val="ru-RU"/>
              </w:rPr>
              <w:t>3</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rPr>
                <w:sz w:val="24"/>
                <w:szCs w:val="24"/>
                <w:lang w:val="ru-RU"/>
              </w:rPr>
            </w:pPr>
            <w:r w:rsidRPr="00801159">
              <w:rPr>
                <w:sz w:val="24"/>
                <w:szCs w:val="24"/>
                <w:lang w:val="ru-RU"/>
              </w:rPr>
              <w:t>3</w:t>
            </w:r>
          </w:p>
        </w:tc>
        <w:tc>
          <w:tcPr>
            <w:tcW w:w="1596" w:type="dxa"/>
          </w:tcPr>
          <w:p w:rsidR="00C8102C" w:rsidRPr="00801159" w:rsidRDefault="00C8102C" w:rsidP="00AD2BC1">
            <w:pPr>
              <w:pStyle w:val="TableParagraph"/>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ind w:left="109"/>
              <w:rPr>
                <w:sz w:val="24"/>
                <w:szCs w:val="24"/>
                <w:lang w:val="ru-RU"/>
              </w:rPr>
            </w:pPr>
            <w:r w:rsidRPr="00801159">
              <w:rPr>
                <w:sz w:val="24"/>
                <w:szCs w:val="24"/>
                <w:lang w:val="ru-RU"/>
              </w:rPr>
              <w:t>75</w:t>
            </w:r>
          </w:p>
        </w:tc>
      </w:tr>
      <w:tr w:rsidR="00C8102C" w:rsidRPr="00801159" w:rsidTr="0059213F">
        <w:tc>
          <w:tcPr>
            <w:tcW w:w="520" w:type="dxa"/>
          </w:tcPr>
          <w:p w:rsidR="00C8102C" w:rsidRPr="00801159" w:rsidRDefault="00C8102C" w:rsidP="00AD2BC1">
            <w:pPr>
              <w:pStyle w:val="TableParagraph"/>
              <w:ind w:left="0" w:right="149"/>
              <w:jc w:val="center"/>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rPr>
                <w:sz w:val="24"/>
                <w:szCs w:val="24"/>
                <w:lang w:val="ru-RU"/>
              </w:rPr>
            </w:pPr>
            <w:r w:rsidRPr="00801159">
              <w:rPr>
                <w:sz w:val="24"/>
                <w:szCs w:val="24"/>
                <w:lang w:val="ru-RU"/>
              </w:rPr>
              <w:t>3</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rPr>
                <w:sz w:val="24"/>
                <w:szCs w:val="24"/>
                <w:lang w:val="ru-RU"/>
              </w:rPr>
            </w:pPr>
            <w:r w:rsidRPr="00801159">
              <w:rPr>
                <w:sz w:val="24"/>
                <w:szCs w:val="24"/>
                <w:lang w:val="ru-RU"/>
              </w:rPr>
              <w:t>4</w:t>
            </w:r>
          </w:p>
        </w:tc>
        <w:tc>
          <w:tcPr>
            <w:tcW w:w="1596" w:type="dxa"/>
          </w:tcPr>
          <w:p w:rsidR="00C8102C" w:rsidRPr="00801159" w:rsidRDefault="00C8102C" w:rsidP="00AD2BC1">
            <w:pPr>
              <w:pStyle w:val="TableParagraph"/>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ind w:left="109"/>
              <w:rPr>
                <w:sz w:val="24"/>
                <w:szCs w:val="24"/>
                <w:lang w:val="ru-RU"/>
              </w:rPr>
            </w:pPr>
            <w:r w:rsidRPr="00801159">
              <w:rPr>
                <w:sz w:val="24"/>
                <w:szCs w:val="24"/>
                <w:lang w:val="ru-RU"/>
              </w:rPr>
              <w:t>75</w:t>
            </w:r>
          </w:p>
        </w:tc>
      </w:tr>
      <w:tr w:rsidR="00C8102C" w:rsidRPr="00801159" w:rsidTr="0059213F">
        <w:tc>
          <w:tcPr>
            <w:tcW w:w="520" w:type="dxa"/>
          </w:tcPr>
          <w:p w:rsidR="00C8102C" w:rsidRPr="00801159" w:rsidRDefault="00C8102C" w:rsidP="00AD2BC1">
            <w:pPr>
              <w:pStyle w:val="TableParagraph"/>
              <w:ind w:left="0" w:right="149"/>
              <w:jc w:val="center"/>
              <w:rPr>
                <w:sz w:val="24"/>
                <w:szCs w:val="24"/>
                <w:lang w:val="ru-RU"/>
              </w:rPr>
            </w:pPr>
            <w:r w:rsidRPr="00801159">
              <w:rPr>
                <w:sz w:val="24"/>
                <w:szCs w:val="24"/>
                <w:lang w:val="ru-RU"/>
              </w:rPr>
              <w:t>5</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rPr>
                <w:sz w:val="24"/>
                <w:szCs w:val="24"/>
                <w:lang w:val="ru-RU"/>
              </w:rPr>
            </w:pPr>
            <w:r w:rsidRPr="00801159">
              <w:rPr>
                <w:sz w:val="24"/>
                <w:szCs w:val="24"/>
                <w:lang w:val="ru-RU"/>
              </w:rPr>
              <w:t>3</w:t>
            </w:r>
          </w:p>
        </w:tc>
        <w:tc>
          <w:tcPr>
            <w:tcW w:w="1660" w:type="dxa"/>
          </w:tcPr>
          <w:p w:rsidR="00C8102C" w:rsidRPr="00801159" w:rsidRDefault="00C8102C" w:rsidP="00AD2BC1">
            <w:pPr>
              <w:pStyle w:val="TableParagraph"/>
              <w:rPr>
                <w:sz w:val="24"/>
                <w:szCs w:val="24"/>
                <w:lang w:val="ru-RU"/>
              </w:rPr>
            </w:pPr>
            <w:r w:rsidRPr="00801159">
              <w:rPr>
                <w:sz w:val="24"/>
                <w:szCs w:val="24"/>
                <w:lang w:val="ru-RU"/>
              </w:rPr>
              <w:t>5</w:t>
            </w:r>
          </w:p>
        </w:tc>
        <w:tc>
          <w:tcPr>
            <w:tcW w:w="1596" w:type="dxa"/>
          </w:tcPr>
          <w:p w:rsidR="00C8102C" w:rsidRPr="00801159" w:rsidRDefault="00C8102C" w:rsidP="00AD2BC1">
            <w:pPr>
              <w:pStyle w:val="TableParagraph"/>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ind w:left="109"/>
              <w:rPr>
                <w:sz w:val="24"/>
                <w:szCs w:val="24"/>
                <w:lang w:val="ru-RU"/>
              </w:rPr>
            </w:pPr>
            <w:r w:rsidRPr="00801159">
              <w:rPr>
                <w:sz w:val="24"/>
                <w:szCs w:val="24"/>
                <w:lang w:val="ru-RU"/>
              </w:rPr>
              <w:t>80</w:t>
            </w:r>
          </w:p>
        </w:tc>
      </w:tr>
      <w:tr w:rsidR="00C8102C" w:rsidRPr="00801159" w:rsidTr="0059213F">
        <w:tc>
          <w:tcPr>
            <w:tcW w:w="520" w:type="dxa"/>
          </w:tcPr>
          <w:p w:rsidR="00C8102C" w:rsidRPr="00801159" w:rsidRDefault="00C8102C" w:rsidP="00AD2BC1">
            <w:pPr>
              <w:pStyle w:val="TableParagraph"/>
              <w:ind w:left="0" w:right="149"/>
              <w:jc w:val="center"/>
              <w:rPr>
                <w:sz w:val="24"/>
                <w:szCs w:val="24"/>
                <w:lang w:val="ru-RU"/>
              </w:rPr>
            </w:pPr>
            <w:r w:rsidRPr="00801159">
              <w:rPr>
                <w:sz w:val="24"/>
                <w:szCs w:val="24"/>
                <w:lang w:val="ru-RU"/>
              </w:rPr>
              <w:t>6</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rPr>
                <w:sz w:val="24"/>
                <w:szCs w:val="24"/>
                <w:lang w:val="ru-RU"/>
              </w:rPr>
            </w:pPr>
            <w:r w:rsidRPr="00801159">
              <w:rPr>
                <w:sz w:val="24"/>
                <w:szCs w:val="24"/>
                <w:lang w:val="ru-RU"/>
              </w:rPr>
              <w:t>4</w:t>
            </w:r>
          </w:p>
        </w:tc>
        <w:tc>
          <w:tcPr>
            <w:tcW w:w="1596" w:type="dxa"/>
          </w:tcPr>
          <w:p w:rsidR="00C8102C" w:rsidRPr="00801159" w:rsidRDefault="00C8102C" w:rsidP="00AD2BC1">
            <w:pPr>
              <w:pStyle w:val="TableParagraph"/>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ind w:left="109"/>
              <w:rPr>
                <w:sz w:val="24"/>
                <w:szCs w:val="24"/>
                <w:lang w:val="ru-RU"/>
              </w:rPr>
            </w:pPr>
            <w:r w:rsidRPr="00801159">
              <w:rPr>
                <w:sz w:val="24"/>
                <w:szCs w:val="24"/>
                <w:lang w:val="ru-RU"/>
              </w:rPr>
              <w:t>80</w:t>
            </w:r>
          </w:p>
        </w:tc>
      </w:tr>
      <w:tr w:rsidR="00C8102C" w:rsidRPr="00801159" w:rsidTr="0059213F">
        <w:tc>
          <w:tcPr>
            <w:tcW w:w="520" w:type="dxa"/>
          </w:tcPr>
          <w:p w:rsidR="00C8102C" w:rsidRPr="00801159" w:rsidRDefault="00C8102C" w:rsidP="00AD2BC1">
            <w:pPr>
              <w:pStyle w:val="TableParagraph"/>
              <w:ind w:left="0" w:right="149"/>
              <w:jc w:val="center"/>
              <w:rPr>
                <w:sz w:val="24"/>
                <w:szCs w:val="24"/>
                <w:lang w:val="ru-RU"/>
              </w:rPr>
            </w:pPr>
            <w:r w:rsidRPr="00801159">
              <w:rPr>
                <w:sz w:val="24"/>
                <w:szCs w:val="24"/>
                <w:lang w:val="ru-RU"/>
              </w:rPr>
              <w:t>7</w:t>
            </w:r>
          </w:p>
        </w:tc>
        <w:tc>
          <w:tcPr>
            <w:tcW w:w="1754" w:type="dxa"/>
          </w:tcPr>
          <w:p w:rsidR="00C8102C" w:rsidRPr="00801159" w:rsidRDefault="00C8102C" w:rsidP="00AD2BC1">
            <w:pPr>
              <w:pStyle w:val="TableParagraph"/>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rPr>
                <w:sz w:val="24"/>
                <w:szCs w:val="24"/>
                <w:lang w:val="ru-RU"/>
              </w:rPr>
            </w:pPr>
            <w:r w:rsidRPr="00801159">
              <w:rPr>
                <w:sz w:val="24"/>
                <w:szCs w:val="24"/>
                <w:lang w:val="ru-RU"/>
              </w:rPr>
              <w:t>3</w:t>
            </w:r>
          </w:p>
        </w:tc>
        <w:tc>
          <w:tcPr>
            <w:tcW w:w="1660" w:type="dxa"/>
          </w:tcPr>
          <w:p w:rsidR="00C8102C" w:rsidRPr="00801159" w:rsidRDefault="00C8102C" w:rsidP="00AD2BC1">
            <w:pPr>
              <w:pStyle w:val="TableParagraph"/>
              <w:rPr>
                <w:sz w:val="24"/>
                <w:szCs w:val="24"/>
                <w:lang w:val="ru-RU"/>
              </w:rPr>
            </w:pPr>
            <w:r w:rsidRPr="00801159">
              <w:rPr>
                <w:sz w:val="24"/>
                <w:szCs w:val="24"/>
                <w:lang w:val="ru-RU"/>
              </w:rPr>
              <w:t>4</w:t>
            </w:r>
          </w:p>
        </w:tc>
        <w:tc>
          <w:tcPr>
            <w:tcW w:w="1596" w:type="dxa"/>
          </w:tcPr>
          <w:p w:rsidR="00C8102C" w:rsidRPr="00801159" w:rsidRDefault="00C8102C" w:rsidP="00AD2BC1">
            <w:pPr>
              <w:pStyle w:val="TableParagraph"/>
              <w:rPr>
                <w:sz w:val="24"/>
                <w:szCs w:val="24"/>
                <w:lang w:val="ru-RU"/>
              </w:rPr>
            </w:pPr>
            <w:r w:rsidRPr="00801159">
              <w:rPr>
                <w:sz w:val="24"/>
                <w:szCs w:val="24"/>
                <w:lang w:val="ru-RU"/>
              </w:rPr>
              <w:t>3</w:t>
            </w:r>
          </w:p>
        </w:tc>
        <w:tc>
          <w:tcPr>
            <w:tcW w:w="2306" w:type="dxa"/>
          </w:tcPr>
          <w:p w:rsidR="00C8102C" w:rsidRPr="00801159" w:rsidRDefault="00C8102C" w:rsidP="00AD2BC1">
            <w:pPr>
              <w:pStyle w:val="TableParagraph"/>
              <w:ind w:left="109"/>
              <w:rPr>
                <w:sz w:val="24"/>
                <w:szCs w:val="24"/>
                <w:lang w:val="ru-RU"/>
              </w:rPr>
            </w:pPr>
            <w:r w:rsidRPr="00801159">
              <w:rPr>
                <w:sz w:val="24"/>
                <w:szCs w:val="24"/>
                <w:lang w:val="ru-RU"/>
              </w:rPr>
              <w:t>70</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szCs w:val="24"/>
                <w:lang w:val="ru-RU"/>
              </w:rPr>
            </w:pPr>
            <w:r w:rsidRPr="00801159">
              <w:rPr>
                <w:sz w:val="24"/>
                <w:szCs w:val="24"/>
                <w:lang w:val="ru-RU"/>
              </w:rPr>
              <w:t>8</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660"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596"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2306" w:type="dxa"/>
          </w:tcPr>
          <w:p w:rsidR="00C8102C" w:rsidRPr="00801159" w:rsidRDefault="00C8102C" w:rsidP="00AD2BC1">
            <w:pPr>
              <w:pStyle w:val="TableParagraph"/>
              <w:spacing w:line="302" w:lineRule="exact"/>
              <w:ind w:left="109"/>
              <w:rPr>
                <w:sz w:val="24"/>
                <w:szCs w:val="24"/>
                <w:lang w:val="ru-RU"/>
              </w:rPr>
            </w:pPr>
            <w:r w:rsidRPr="00801159">
              <w:rPr>
                <w:sz w:val="24"/>
                <w:szCs w:val="24"/>
                <w:lang w:val="ru-RU"/>
              </w:rPr>
              <w:t>70</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szCs w:val="24"/>
                <w:lang w:val="ru-RU"/>
              </w:rPr>
            </w:pPr>
            <w:r w:rsidRPr="00801159">
              <w:rPr>
                <w:sz w:val="24"/>
                <w:szCs w:val="24"/>
                <w:lang w:val="ru-RU"/>
              </w:rPr>
              <w:t>9</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596"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spacing w:line="302" w:lineRule="exact"/>
              <w:ind w:left="109"/>
              <w:rPr>
                <w:sz w:val="24"/>
                <w:szCs w:val="24"/>
                <w:lang w:val="ru-RU"/>
              </w:rPr>
            </w:pPr>
            <w:r w:rsidRPr="00801159">
              <w:rPr>
                <w:sz w:val="24"/>
                <w:szCs w:val="24"/>
                <w:lang w:val="ru-RU"/>
              </w:rPr>
              <w:t>70</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szCs w:val="24"/>
                <w:lang w:val="ru-RU"/>
              </w:rPr>
            </w:pPr>
            <w:r w:rsidRPr="00801159">
              <w:rPr>
                <w:sz w:val="24"/>
                <w:szCs w:val="24"/>
                <w:lang w:val="ru-RU"/>
              </w:rPr>
              <w:t>10</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596"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spacing w:line="302" w:lineRule="exact"/>
              <w:ind w:left="109"/>
              <w:rPr>
                <w:sz w:val="24"/>
                <w:szCs w:val="24"/>
                <w:lang w:val="ru-RU"/>
              </w:rPr>
            </w:pPr>
            <w:r w:rsidRPr="00801159">
              <w:rPr>
                <w:sz w:val="24"/>
                <w:szCs w:val="24"/>
                <w:lang w:val="ru-RU"/>
              </w:rPr>
              <w:t>80</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szCs w:val="24"/>
                <w:lang w:val="ru-RU"/>
              </w:rPr>
            </w:pPr>
            <w:r w:rsidRPr="00801159">
              <w:rPr>
                <w:sz w:val="24"/>
                <w:szCs w:val="24"/>
                <w:lang w:val="ru-RU"/>
              </w:rPr>
              <w:t>11</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596"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spacing w:line="302" w:lineRule="exact"/>
              <w:ind w:left="109"/>
              <w:rPr>
                <w:sz w:val="24"/>
                <w:szCs w:val="24"/>
                <w:lang w:val="ru-RU"/>
              </w:rPr>
            </w:pPr>
            <w:r w:rsidRPr="00801159">
              <w:rPr>
                <w:sz w:val="24"/>
                <w:szCs w:val="24"/>
                <w:lang w:val="ru-RU"/>
              </w:rPr>
              <w:t>70</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szCs w:val="24"/>
                <w:lang w:val="ru-RU"/>
              </w:rPr>
            </w:pPr>
            <w:r w:rsidRPr="00801159">
              <w:rPr>
                <w:sz w:val="24"/>
                <w:szCs w:val="24"/>
                <w:lang w:val="ru-RU"/>
              </w:rPr>
              <w:t>12</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660"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596"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spacing w:line="302" w:lineRule="exact"/>
              <w:ind w:left="109"/>
              <w:rPr>
                <w:sz w:val="24"/>
                <w:szCs w:val="24"/>
                <w:lang w:val="ru-RU"/>
              </w:rPr>
            </w:pPr>
            <w:r w:rsidRPr="00801159">
              <w:rPr>
                <w:sz w:val="24"/>
                <w:szCs w:val="24"/>
                <w:lang w:val="ru-RU"/>
              </w:rPr>
              <w:t>65</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szCs w:val="24"/>
                <w:lang w:val="ru-RU"/>
              </w:rPr>
            </w:pPr>
            <w:r w:rsidRPr="00801159">
              <w:rPr>
                <w:sz w:val="24"/>
                <w:szCs w:val="24"/>
                <w:lang w:val="ru-RU"/>
              </w:rPr>
              <w:t>13</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596"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spacing w:line="302" w:lineRule="exact"/>
              <w:ind w:left="109"/>
              <w:rPr>
                <w:sz w:val="24"/>
                <w:szCs w:val="24"/>
                <w:lang w:val="ru-RU"/>
              </w:rPr>
            </w:pPr>
            <w:r w:rsidRPr="00801159">
              <w:rPr>
                <w:sz w:val="24"/>
                <w:szCs w:val="24"/>
                <w:lang w:val="ru-RU"/>
              </w:rPr>
              <w:t>75</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szCs w:val="24"/>
                <w:lang w:val="ru-RU"/>
              </w:rPr>
            </w:pPr>
            <w:r w:rsidRPr="00801159">
              <w:rPr>
                <w:sz w:val="24"/>
                <w:szCs w:val="24"/>
                <w:lang w:val="ru-RU"/>
              </w:rPr>
              <w:t>14</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spacing w:line="302" w:lineRule="exact"/>
              <w:rPr>
                <w:sz w:val="24"/>
                <w:szCs w:val="24"/>
                <w:lang w:val="ru-RU"/>
              </w:rPr>
            </w:pPr>
            <w:r w:rsidRPr="00801159">
              <w:rPr>
                <w:sz w:val="24"/>
                <w:szCs w:val="24"/>
                <w:lang w:val="ru-RU"/>
              </w:rPr>
              <w:t>5</w:t>
            </w:r>
          </w:p>
        </w:tc>
        <w:tc>
          <w:tcPr>
            <w:tcW w:w="1596" w:type="dxa"/>
          </w:tcPr>
          <w:p w:rsidR="00C8102C" w:rsidRPr="00801159" w:rsidRDefault="00C8102C" w:rsidP="00AD2BC1">
            <w:pPr>
              <w:pStyle w:val="TableParagraph"/>
              <w:spacing w:line="302" w:lineRule="exact"/>
              <w:rPr>
                <w:sz w:val="24"/>
                <w:szCs w:val="24"/>
                <w:lang w:val="ru-RU"/>
              </w:rPr>
            </w:pPr>
            <w:r w:rsidRPr="00801159">
              <w:rPr>
                <w:sz w:val="24"/>
                <w:szCs w:val="24"/>
                <w:lang w:val="ru-RU"/>
              </w:rPr>
              <w:t>5</w:t>
            </w:r>
          </w:p>
        </w:tc>
        <w:tc>
          <w:tcPr>
            <w:tcW w:w="2306" w:type="dxa"/>
          </w:tcPr>
          <w:p w:rsidR="00C8102C" w:rsidRPr="00801159" w:rsidRDefault="00C8102C" w:rsidP="00AD2BC1">
            <w:pPr>
              <w:pStyle w:val="TableParagraph"/>
              <w:spacing w:line="302" w:lineRule="exact"/>
              <w:ind w:left="109"/>
              <w:rPr>
                <w:sz w:val="24"/>
                <w:szCs w:val="24"/>
                <w:lang w:val="ru-RU"/>
              </w:rPr>
            </w:pPr>
            <w:r w:rsidRPr="00801159">
              <w:rPr>
                <w:sz w:val="24"/>
                <w:szCs w:val="24"/>
                <w:lang w:val="ru-RU"/>
              </w:rPr>
              <w:t>90</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szCs w:val="24"/>
                <w:lang w:val="ru-RU"/>
              </w:rPr>
            </w:pPr>
            <w:r w:rsidRPr="00801159">
              <w:rPr>
                <w:sz w:val="24"/>
                <w:szCs w:val="24"/>
                <w:lang w:val="ru-RU"/>
              </w:rPr>
              <w:t>15</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75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660"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1596"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2306" w:type="dxa"/>
          </w:tcPr>
          <w:p w:rsidR="00C8102C" w:rsidRPr="00801159" w:rsidRDefault="00C8102C" w:rsidP="00AD2BC1">
            <w:pPr>
              <w:pStyle w:val="TableParagraph"/>
              <w:spacing w:line="302" w:lineRule="exact"/>
              <w:ind w:left="109"/>
              <w:rPr>
                <w:sz w:val="24"/>
                <w:szCs w:val="24"/>
                <w:lang w:val="ru-RU"/>
              </w:rPr>
            </w:pPr>
            <w:r w:rsidRPr="00801159">
              <w:rPr>
                <w:sz w:val="24"/>
                <w:szCs w:val="24"/>
                <w:lang w:val="ru-RU"/>
              </w:rPr>
              <w:t>80</w:t>
            </w:r>
          </w:p>
        </w:tc>
      </w:tr>
    </w:tbl>
    <w:p w:rsidR="00C8102C" w:rsidRPr="00801159" w:rsidRDefault="00C8102C" w:rsidP="00DF5916">
      <w:pPr>
        <w:rPr>
          <w:szCs w:val="28"/>
        </w:rPr>
      </w:pPr>
    </w:p>
    <w:p w:rsidR="00DF5916" w:rsidRPr="00801159" w:rsidRDefault="00DF5916" w:rsidP="00DF5916">
      <w:pPr>
        <w:rPr>
          <w:szCs w:val="28"/>
        </w:rPr>
      </w:pPr>
      <w:r w:rsidRPr="00801159">
        <w:rPr>
          <w:szCs w:val="28"/>
        </w:rPr>
        <w:t>Процент использования технических элементов во время бросков получился довольно высоким, что говорит об эффективности теоретической лекции первого занятия. Однако применение технически важных элементов при штрафном броске в баскетболе не дало сопоставимого уровня точности. Отсюда следует, что точность необходимо повышать в дальнейшем с помощью получения опыта бросков (повторение большого количества бросков).</w:t>
      </w:r>
    </w:p>
    <w:p w:rsidR="00DF5916" w:rsidRPr="00801159" w:rsidRDefault="00DF5916" w:rsidP="00DF5916">
      <w:pPr>
        <w:rPr>
          <w:szCs w:val="28"/>
        </w:rPr>
      </w:pPr>
      <w:r w:rsidRPr="00801159">
        <w:rPr>
          <w:szCs w:val="28"/>
        </w:rPr>
        <w:t xml:space="preserve">Таблица </w:t>
      </w:r>
      <w:r w:rsidR="00BC16ED" w:rsidRPr="00801159">
        <w:rPr>
          <w:szCs w:val="28"/>
        </w:rPr>
        <w:t>5</w:t>
      </w:r>
      <w:r w:rsidRPr="00801159">
        <w:rPr>
          <w:szCs w:val="28"/>
        </w:rPr>
        <w:t xml:space="preserve"> – Уровень мотивации учениц</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700"/>
        <w:gridCol w:w="1984"/>
        <w:gridCol w:w="2978"/>
        <w:gridCol w:w="2394"/>
      </w:tblGrid>
      <w:tr w:rsidR="00C8102C" w:rsidRPr="00801159" w:rsidTr="00642B4E">
        <w:tc>
          <w:tcPr>
            <w:tcW w:w="534" w:type="dxa"/>
          </w:tcPr>
          <w:p w:rsidR="00C8102C" w:rsidRPr="00801159" w:rsidRDefault="00C8102C" w:rsidP="00AD2BC1">
            <w:pPr>
              <w:pStyle w:val="TableParagraph"/>
              <w:spacing w:line="240" w:lineRule="auto"/>
              <w:ind w:left="0" w:right="34"/>
              <w:jc w:val="center"/>
              <w:rPr>
                <w:sz w:val="24"/>
                <w:lang w:val="ru-RU"/>
              </w:rPr>
            </w:pPr>
            <w:r w:rsidRPr="00801159">
              <w:rPr>
                <w:sz w:val="24"/>
                <w:lang w:val="ru-RU"/>
              </w:rPr>
              <w:t>№</w:t>
            </w:r>
          </w:p>
        </w:tc>
        <w:tc>
          <w:tcPr>
            <w:tcW w:w="1700" w:type="dxa"/>
          </w:tcPr>
          <w:p w:rsidR="00C8102C" w:rsidRPr="00801159" w:rsidRDefault="00C8102C" w:rsidP="00AD2BC1">
            <w:pPr>
              <w:pStyle w:val="TableParagraph"/>
              <w:spacing w:line="240" w:lineRule="auto"/>
              <w:rPr>
                <w:sz w:val="24"/>
                <w:lang w:val="ru-RU"/>
              </w:rPr>
            </w:pPr>
            <w:r w:rsidRPr="00801159">
              <w:rPr>
                <w:sz w:val="24"/>
                <w:lang w:val="ru-RU"/>
              </w:rPr>
              <w:t>Уровень</w:t>
            </w:r>
          </w:p>
          <w:p w:rsidR="00C8102C" w:rsidRPr="00801159" w:rsidRDefault="00C8102C" w:rsidP="00AD2BC1">
            <w:pPr>
              <w:pStyle w:val="TableParagraph"/>
              <w:spacing w:before="160"/>
              <w:rPr>
                <w:sz w:val="24"/>
                <w:lang w:val="ru-RU"/>
              </w:rPr>
            </w:pPr>
            <w:r w:rsidRPr="00801159">
              <w:rPr>
                <w:sz w:val="24"/>
                <w:lang w:val="ru-RU"/>
              </w:rPr>
              <w:t>настроения</w:t>
            </w:r>
          </w:p>
        </w:tc>
        <w:tc>
          <w:tcPr>
            <w:tcW w:w="1984" w:type="dxa"/>
          </w:tcPr>
          <w:p w:rsidR="00C8102C" w:rsidRPr="00801159" w:rsidRDefault="00C8102C" w:rsidP="00AD2BC1">
            <w:pPr>
              <w:pStyle w:val="TableParagraph"/>
              <w:spacing w:line="240" w:lineRule="auto"/>
              <w:rPr>
                <w:sz w:val="24"/>
                <w:lang w:val="ru-RU"/>
              </w:rPr>
            </w:pPr>
            <w:r w:rsidRPr="00801159">
              <w:rPr>
                <w:sz w:val="24"/>
                <w:lang w:val="ru-RU"/>
              </w:rPr>
              <w:t>Уровень</w:t>
            </w:r>
          </w:p>
          <w:p w:rsidR="00C8102C" w:rsidRPr="00801159" w:rsidRDefault="00C8102C" w:rsidP="00AD2BC1">
            <w:pPr>
              <w:pStyle w:val="TableParagraph"/>
              <w:spacing w:before="160"/>
              <w:rPr>
                <w:sz w:val="24"/>
                <w:lang w:val="ru-RU"/>
              </w:rPr>
            </w:pPr>
            <w:r w:rsidRPr="00801159">
              <w:rPr>
                <w:sz w:val="24"/>
                <w:lang w:val="ru-RU"/>
              </w:rPr>
              <w:t>желания</w:t>
            </w:r>
            <w:r w:rsidRPr="00801159">
              <w:rPr>
                <w:spacing w:val="-4"/>
                <w:sz w:val="24"/>
                <w:lang w:val="ru-RU"/>
              </w:rPr>
              <w:t xml:space="preserve"> </w:t>
            </w:r>
            <w:r w:rsidRPr="00801159">
              <w:rPr>
                <w:sz w:val="24"/>
                <w:lang w:val="ru-RU"/>
              </w:rPr>
              <w:t>игры</w:t>
            </w:r>
          </w:p>
        </w:tc>
        <w:tc>
          <w:tcPr>
            <w:tcW w:w="2978" w:type="dxa"/>
          </w:tcPr>
          <w:p w:rsidR="00C8102C" w:rsidRPr="00801159" w:rsidRDefault="00C8102C" w:rsidP="00AD2BC1">
            <w:pPr>
              <w:pStyle w:val="TableParagraph"/>
              <w:tabs>
                <w:tab w:val="left" w:pos="1472"/>
              </w:tabs>
              <w:spacing w:line="240" w:lineRule="auto"/>
              <w:rPr>
                <w:sz w:val="24"/>
                <w:lang w:val="ru-RU"/>
              </w:rPr>
            </w:pPr>
            <w:r w:rsidRPr="00801159">
              <w:rPr>
                <w:sz w:val="24"/>
                <w:lang w:val="ru-RU"/>
              </w:rPr>
              <w:t xml:space="preserve">Уровень </w:t>
            </w:r>
            <w:proofErr w:type="gramStart"/>
            <w:r w:rsidRPr="00801159">
              <w:rPr>
                <w:sz w:val="24"/>
                <w:lang w:val="ru-RU"/>
              </w:rPr>
              <w:t>спортивной</w:t>
            </w:r>
            <w:proofErr w:type="gramEnd"/>
          </w:p>
          <w:p w:rsidR="00C8102C" w:rsidRPr="00801159" w:rsidRDefault="00C8102C" w:rsidP="00AD2BC1">
            <w:pPr>
              <w:pStyle w:val="TableParagraph"/>
              <w:spacing w:before="160"/>
              <w:rPr>
                <w:sz w:val="24"/>
                <w:lang w:val="ru-RU"/>
              </w:rPr>
            </w:pPr>
            <w:r w:rsidRPr="00801159">
              <w:rPr>
                <w:sz w:val="24"/>
                <w:lang w:val="ru-RU"/>
              </w:rPr>
              <w:t>заинтересованности</w:t>
            </w:r>
          </w:p>
        </w:tc>
        <w:tc>
          <w:tcPr>
            <w:tcW w:w="2394" w:type="dxa"/>
          </w:tcPr>
          <w:p w:rsidR="00C8102C" w:rsidRPr="00801159" w:rsidRDefault="00C8102C" w:rsidP="00AD2BC1">
            <w:pPr>
              <w:pStyle w:val="TableParagraph"/>
              <w:tabs>
                <w:tab w:val="left" w:pos="1334"/>
              </w:tabs>
              <w:spacing w:line="240" w:lineRule="auto"/>
              <w:rPr>
                <w:sz w:val="24"/>
                <w:lang w:val="ru-RU"/>
              </w:rPr>
            </w:pPr>
            <w:r w:rsidRPr="00801159">
              <w:rPr>
                <w:sz w:val="24"/>
                <w:lang w:val="ru-RU"/>
              </w:rPr>
              <w:t>Общий уровень</w:t>
            </w:r>
          </w:p>
          <w:p w:rsidR="00C8102C" w:rsidRPr="00801159" w:rsidRDefault="00C8102C" w:rsidP="00AD2BC1">
            <w:pPr>
              <w:pStyle w:val="TableParagraph"/>
              <w:spacing w:before="160"/>
              <w:rPr>
                <w:sz w:val="24"/>
                <w:lang w:val="ru-RU"/>
              </w:rPr>
            </w:pPr>
            <w:r w:rsidRPr="00801159">
              <w:rPr>
                <w:sz w:val="24"/>
                <w:lang w:val="ru-RU"/>
              </w:rPr>
              <w:t>мотивации</w:t>
            </w:r>
            <w:r w:rsidRPr="00801159">
              <w:rPr>
                <w:spacing w:val="-4"/>
                <w:sz w:val="24"/>
                <w:lang w:val="ru-RU"/>
              </w:rPr>
              <w:t xml:space="preserve"> </w:t>
            </w:r>
            <w:r w:rsidRPr="00801159">
              <w:rPr>
                <w:sz w:val="24"/>
                <w:lang w:val="ru-RU"/>
              </w:rPr>
              <w:t>к</w:t>
            </w:r>
            <w:r w:rsidRPr="00801159">
              <w:rPr>
                <w:spacing w:val="-3"/>
                <w:sz w:val="24"/>
                <w:lang w:val="ru-RU"/>
              </w:rPr>
              <w:t xml:space="preserve"> </w:t>
            </w:r>
            <w:r w:rsidRPr="00801159">
              <w:rPr>
                <w:sz w:val="24"/>
                <w:lang w:val="ru-RU"/>
              </w:rPr>
              <w:t>игре</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t>1</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t>2</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lastRenderedPageBreak/>
              <w:t>3</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t>4</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4</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3,67</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t>5</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5</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4,33</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t>6</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4</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4,33</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t>7</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4</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4,33</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t>8</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4</w:t>
            </w:r>
          </w:p>
        </w:tc>
        <w:tc>
          <w:tcPr>
            <w:tcW w:w="1984" w:type="dxa"/>
          </w:tcPr>
          <w:p w:rsidR="00C8102C" w:rsidRPr="00801159" w:rsidRDefault="00C8102C" w:rsidP="00AD2BC1">
            <w:pPr>
              <w:pStyle w:val="TableParagraph"/>
              <w:ind w:left="923"/>
              <w:rPr>
                <w:sz w:val="24"/>
                <w:lang w:val="ru-RU"/>
              </w:rPr>
            </w:pPr>
            <w:r w:rsidRPr="00801159">
              <w:rPr>
                <w:sz w:val="24"/>
                <w:lang w:val="ru-RU"/>
              </w:rPr>
              <w:t>3</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3,33</w:t>
            </w:r>
          </w:p>
        </w:tc>
      </w:tr>
      <w:tr w:rsidR="00C8102C" w:rsidRPr="00801159" w:rsidTr="00642B4E">
        <w:tc>
          <w:tcPr>
            <w:tcW w:w="534" w:type="dxa"/>
          </w:tcPr>
          <w:p w:rsidR="00C8102C" w:rsidRPr="00801159" w:rsidRDefault="00C8102C" w:rsidP="00AD2BC1">
            <w:pPr>
              <w:pStyle w:val="TableParagraph"/>
              <w:ind w:left="0" w:right="163"/>
              <w:jc w:val="center"/>
              <w:rPr>
                <w:sz w:val="24"/>
                <w:lang w:val="ru-RU"/>
              </w:rPr>
            </w:pPr>
            <w:r w:rsidRPr="00801159">
              <w:rPr>
                <w:sz w:val="24"/>
                <w:lang w:val="ru-RU"/>
              </w:rPr>
              <w:t>9</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4</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3,67</w:t>
            </w:r>
          </w:p>
        </w:tc>
      </w:tr>
      <w:tr w:rsidR="00C8102C" w:rsidRPr="00801159" w:rsidTr="00642B4E">
        <w:tc>
          <w:tcPr>
            <w:tcW w:w="534" w:type="dxa"/>
          </w:tcPr>
          <w:p w:rsidR="00C8102C" w:rsidRPr="00801159" w:rsidRDefault="00C8102C" w:rsidP="00AD2BC1">
            <w:pPr>
              <w:pStyle w:val="TableParagraph"/>
              <w:ind w:left="90" w:right="113"/>
              <w:jc w:val="center"/>
              <w:rPr>
                <w:sz w:val="24"/>
                <w:lang w:val="ru-RU"/>
              </w:rPr>
            </w:pPr>
            <w:r w:rsidRPr="00801159">
              <w:rPr>
                <w:sz w:val="24"/>
                <w:lang w:val="ru-RU"/>
              </w:rPr>
              <w:t>10</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2</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3,67</w:t>
            </w:r>
          </w:p>
        </w:tc>
      </w:tr>
      <w:tr w:rsidR="00C8102C" w:rsidRPr="00801159" w:rsidTr="00642B4E">
        <w:tc>
          <w:tcPr>
            <w:tcW w:w="534" w:type="dxa"/>
          </w:tcPr>
          <w:p w:rsidR="00C8102C" w:rsidRPr="00801159" w:rsidRDefault="00C8102C" w:rsidP="00AD2BC1">
            <w:pPr>
              <w:pStyle w:val="TableParagraph"/>
              <w:ind w:left="90" w:right="113"/>
              <w:jc w:val="center"/>
              <w:rPr>
                <w:sz w:val="24"/>
                <w:lang w:val="ru-RU"/>
              </w:rPr>
            </w:pPr>
            <w:r w:rsidRPr="00801159">
              <w:rPr>
                <w:sz w:val="24"/>
                <w:lang w:val="ru-RU"/>
              </w:rPr>
              <w:t>11</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4</w:t>
            </w:r>
          </w:p>
        </w:tc>
        <w:tc>
          <w:tcPr>
            <w:tcW w:w="1984" w:type="dxa"/>
          </w:tcPr>
          <w:p w:rsidR="00C8102C" w:rsidRPr="00801159" w:rsidRDefault="00C8102C" w:rsidP="00AD2BC1">
            <w:pPr>
              <w:pStyle w:val="TableParagraph"/>
              <w:ind w:left="923"/>
              <w:rPr>
                <w:sz w:val="24"/>
                <w:lang w:val="ru-RU"/>
              </w:rPr>
            </w:pPr>
            <w:r w:rsidRPr="00801159">
              <w:rPr>
                <w:sz w:val="24"/>
                <w:lang w:val="ru-RU"/>
              </w:rPr>
              <w:t>3</w:t>
            </w:r>
          </w:p>
        </w:tc>
        <w:tc>
          <w:tcPr>
            <w:tcW w:w="2978" w:type="dxa"/>
          </w:tcPr>
          <w:p w:rsidR="00C8102C" w:rsidRPr="00801159" w:rsidRDefault="00C8102C" w:rsidP="00AD2BC1">
            <w:pPr>
              <w:pStyle w:val="TableParagraph"/>
              <w:ind w:left="1421"/>
              <w:rPr>
                <w:sz w:val="24"/>
                <w:lang w:val="ru-RU"/>
              </w:rPr>
            </w:pPr>
            <w:r w:rsidRPr="00801159">
              <w:rPr>
                <w:sz w:val="24"/>
                <w:lang w:val="ru-RU"/>
              </w:rPr>
              <w:t>4</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3,67</w:t>
            </w:r>
          </w:p>
        </w:tc>
      </w:tr>
      <w:tr w:rsidR="00C8102C" w:rsidRPr="00801159" w:rsidTr="00642B4E">
        <w:tc>
          <w:tcPr>
            <w:tcW w:w="534" w:type="dxa"/>
          </w:tcPr>
          <w:p w:rsidR="00C8102C" w:rsidRPr="00801159" w:rsidRDefault="00C8102C" w:rsidP="00AD2BC1">
            <w:pPr>
              <w:pStyle w:val="TableParagraph"/>
              <w:ind w:left="90" w:right="113"/>
              <w:jc w:val="center"/>
              <w:rPr>
                <w:sz w:val="24"/>
                <w:lang w:val="ru-RU"/>
              </w:rPr>
            </w:pPr>
            <w:r w:rsidRPr="00801159">
              <w:rPr>
                <w:sz w:val="24"/>
                <w:lang w:val="ru-RU"/>
              </w:rPr>
              <w:t>12</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642B4E">
        <w:tc>
          <w:tcPr>
            <w:tcW w:w="534" w:type="dxa"/>
          </w:tcPr>
          <w:p w:rsidR="00C8102C" w:rsidRPr="00801159" w:rsidRDefault="00C8102C" w:rsidP="00AD2BC1">
            <w:pPr>
              <w:pStyle w:val="TableParagraph"/>
              <w:ind w:left="90" w:right="113"/>
              <w:jc w:val="center"/>
              <w:rPr>
                <w:sz w:val="24"/>
                <w:lang w:val="ru-RU"/>
              </w:rPr>
            </w:pPr>
            <w:r w:rsidRPr="00801159">
              <w:rPr>
                <w:sz w:val="24"/>
                <w:lang w:val="ru-RU"/>
              </w:rPr>
              <w:t>13</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3</w:t>
            </w:r>
          </w:p>
        </w:tc>
        <w:tc>
          <w:tcPr>
            <w:tcW w:w="2978" w:type="dxa"/>
          </w:tcPr>
          <w:p w:rsidR="00C8102C" w:rsidRPr="00801159" w:rsidRDefault="00C8102C" w:rsidP="00AD2BC1">
            <w:pPr>
              <w:pStyle w:val="TableParagraph"/>
              <w:ind w:left="1421"/>
              <w:rPr>
                <w:sz w:val="24"/>
                <w:lang w:val="ru-RU"/>
              </w:rPr>
            </w:pPr>
            <w:r w:rsidRPr="00801159">
              <w:rPr>
                <w:sz w:val="24"/>
                <w:lang w:val="ru-RU"/>
              </w:rPr>
              <w:t>4</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642B4E">
        <w:tc>
          <w:tcPr>
            <w:tcW w:w="534" w:type="dxa"/>
          </w:tcPr>
          <w:p w:rsidR="00C8102C" w:rsidRPr="00801159" w:rsidRDefault="00C8102C" w:rsidP="00AD2BC1">
            <w:pPr>
              <w:pStyle w:val="TableParagraph"/>
              <w:ind w:left="90" w:right="113"/>
              <w:jc w:val="center"/>
              <w:rPr>
                <w:sz w:val="24"/>
                <w:lang w:val="ru-RU"/>
              </w:rPr>
            </w:pPr>
            <w:r w:rsidRPr="00801159">
              <w:rPr>
                <w:sz w:val="24"/>
                <w:lang w:val="ru-RU"/>
              </w:rPr>
              <w:t>14</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642B4E">
        <w:tc>
          <w:tcPr>
            <w:tcW w:w="534" w:type="dxa"/>
          </w:tcPr>
          <w:p w:rsidR="00C8102C" w:rsidRPr="00801159" w:rsidRDefault="00C8102C" w:rsidP="00AD2BC1">
            <w:pPr>
              <w:pStyle w:val="TableParagraph"/>
              <w:ind w:left="90" w:right="113"/>
              <w:jc w:val="center"/>
              <w:rPr>
                <w:sz w:val="24"/>
                <w:lang w:val="ru-RU"/>
              </w:rPr>
            </w:pPr>
            <w:r w:rsidRPr="00801159">
              <w:rPr>
                <w:sz w:val="24"/>
                <w:lang w:val="ru-RU"/>
              </w:rPr>
              <w:t>15</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4</w:t>
            </w:r>
          </w:p>
        </w:tc>
        <w:tc>
          <w:tcPr>
            <w:tcW w:w="1984" w:type="dxa"/>
          </w:tcPr>
          <w:p w:rsidR="00C8102C" w:rsidRPr="00801159" w:rsidRDefault="00C8102C" w:rsidP="00AD2BC1">
            <w:pPr>
              <w:pStyle w:val="TableParagraph"/>
              <w:ind w:left="923"/>
              <w:rPr>
                <w:sz w:val="24"/>
                <w:lang w:val="ru-RU"/>
              </w:rPr>
            </w:pPr>
            <w:r w:rsidRPr="00801159">
              <w:rPr>
                <w:sz w:val="24"/>
                <w:lang w:val="ru-RU"/>
              </w:rPr>
              <w:t>3</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3,33</w:t>
            </w:r>
          </w:p>
        </w:tc>
      </w:tr>
    </w:tbl>
    <w:p w:rsidR="00DF5916" w:rsidRPr="00801159" w:rsidRDefault="00DF5916" w:rsidP="00DF5916">
      <w:pPr>
        <w:rPr>
          <w:szCs w:val="28"/>
        </w:rPr>
      </w:pPr>
    </w:p>
    <w:p w:rsidR="00DF5916" w:rsidRPr="00801159" w:rsidRDefault="00DF5916" w:rsidP="00947AEC">
      <w:pPr>
        <w:rPr>
          <w:szCs w:val="28"/>
        </w:rPr>
      </w:pPr>
      <w:r w:rsidRPr="00801159">
        <w:rPr>
          <w:szCs w:val="28"/>
        </w:rPr>
        <w:t>Общий уровень мотивации к игре вырос в среднем по всей группе на 1 балл. Учитывая, что данные в конце нед</w:t>
      </w:r>
      <w:r w:rsidR="00947AEC" w:rsidRPr="00801159">
        <w:rPr>
          <w:szCs w:val="28"/>
        </w:rPr>
        <w:t xml:space="preserve">ели собирались в данную таблицу </w:t>
      </w:r>
      <w:r w:rsidRPr="00801159">
        <w:rPr>
          <w:szCs w:val="28"/>
        </w:rPr>
        <w:t>уже повторно (в начале недели на первом занятии для данной таблицы данные уже собирались), отслеживается прогресс.</w:t>
      </w:r>
    </w:p>
    <w:p w:rsidR="00DF5916" w:rsidRPr="00801159" w:rsidRDefault="00DF5916" w:rsidP="00DF5916">
      <w:pPr>
        <w:rPr>
          <w:szCs w:val="28"/>
        </w:rPr>
      </w:pPr>
      <w:r w:rsidRPr="00801159">
        <w:rPr>
          <w:szCs w:val="28"/>
        </w:rPr>
        <w:t xml:space="preserve">Уровень настроения группы незначительно, но повысился. </w:t>
      </w:r>
      <w:proofErr w:type="gramStart"/>
      <w:r w:rsidRPr="00801159">
        <w:rPr>
          <w:szCs w:val="28"/>
        </w:rPr>
        <w:t>При чем</w:t>
      </w:r>
      <w:proofErr w:type="gramEnd"/>
      <w:r w:rsidRPr="00801159">
        <w:rPr>
          <w:szCs w:val="28"/>
        </w:rPr>
        <w:t xml:space="preserve"> при первичном сборе данных уровень настроения исследуемой группы не был вызван предстоящим занятием и, как следствие, не влиял на остальные два фактора. Здесь же ученицы уже знали учителя, знали, что предстоит делать в течени</w:t>
      </w:r>
      <w:proofErr w:type="gramStart"/>
      <w:r w:rsidRPr="00801159">
        <w:rPr>
          <w:szCs w:val="28"/>
        </w:rPr>
        <w:t>и</w:t>
      </w:r>
      <w:proofErr w:type="gramEnd"/>
      <w:r w:rsidRPr="00801159">
        <w:rPr>
          <w:szCs w:val="28"/>
        </w:rPr>
        <w:t xml:space="preserve"> урока, поэтому уровень настроения был сформирован ожиданием и самостоятельной психологической настройкой каждой из девочки и, в последствии, всей группы испытуемых девочек.</w:t>
      </w:r>
    </w:p>
    <w:p w:rsidR="00DF5916" w:rsidRPr="00801159" w:rsidRDefault="00DF5916" w:rsidP="00DF5916">
      <w:pPr>
        <w:rPr>
          <w:szCs w:val="28"/>
        </w:rPr>
      </w:pPr>
      <w:r w:rsidRPr="00801159">
        <w:rPr>
          <w:szCs w:val="28"/>
        </w:rPr>
        <w:t>Уровень желания игры сильно повысился по сравнению с предыдущими данными, что говорит о желании самосовершенствования через игру. Уровень спортивной заинтересованности также был повышен. Под уровнем спортивной заинтересованности в работе рассматривается перспективная возможность заниматься баскетболом в дальнейшей жизни. Суть добавления данного критерия в работу не в том, чтобы заинтересовать всю группу испытуемых девочек</w:t>
      </w:r>
      <w:r w:rsidR="00947AEC" w:rsidRPr="00801159">
        <w:rPr>
          <w:szCs w:val="28"/>
        </w:rPr>
        <w:t>-баскетболисток 16-17 лет</w:t>
      </w:r>
      <w:r w:rsidRPr="00801159">
        <w:rPr>
          <w:szCs w:val="28"/>
        </w:rPr>
        <w:t xml:space="preserve">, а в том, чтобы благодаря поставленному вопросу у учениц возникла мысль о данной перспективе и единицы в итоге </w:t>
      </w:r>
      <w:proofErr w:type="gramStart"/>
      <w:r w:rsidRPr="00801159">
        <w:rPr>
          <w:szCs w:val="28"/>
        </w:rPr>
        <w:t>должны</w:t>
      </w:r>
      <w:proofErr w:type="gramEnd"/>
      <w:r w:rsidRPr="00801159">
        <w:rPr>
          <w:szCs w:val="28"/>
        </w:rPr>
        <w:t xml:space="preserve"> так или иначе попробовать себя в </w:t>
      </w:r>
      <w:r w:rsidRPr="00801159">
        <w:rPr>
          <w:szCs w:val="28"/>
        </w:rPr>
        <w:lastRenderedPageBreak/>
        <w:t>баскетболе за пределами школы. Уровень спортивной заинтересованности в целом был повышен. Повышение данного критерия оказалось не таким значительным, как у двух предыдущих, однако, как уже было отмечено, цель данного критерия в раскрытии потенциалов индивидуальных членов группы.</w:t>
      </w:r>
    </w:p>
    <w:p w:rsidR="00DF5916" w:rsidRPr="00801159" w:rsidRDefault="00DF5916" w:rsidP="00DF5916">
      <w:pPr>
        <w:rPr>
          <w:szCs w:val="28"/>
        </w:rPr>
      </w:pPr>
      <w:r w:rsidRPr="00801159">
        <w:rPr>
          <w:szCs w:val="28"/>
        </w:rPr>
        <w:t>Срез 2.</w:t>
      </w:r>
    </w:p>
    <w:p w:rsidR="00DF5916" w:rsidRPr="00801159" w:rsidRDefault="00DF5916" w:rsidP="00947AEC">
      <w:pPr>
        <w:rPr>
          <w:szCs w:val="28"/>
        </w:rPr>
      </w:pPr>
      <w:r w:rsidRPr="00801159">
        <w:rPr>
          <w:szCs w:val="28"/>
        </w:rPr>
        <w:t>По завершению второй учебной недели был проведен сбор данных в таблицы, разработанные для представленного исследования. После получения данных на данном этапе прохождения практики появляется возможность провести промежуточные итоги исследования и по необходимости внести корректировки в учебную программу, разработанную на период прохождения производственной практики. Помимо количественных данных, собираемых д</w:t>
      </w:r>
      <w:r w:rsidR="00947AEC" w:rsidRPr="00801159">
        <w:rPr>
          <w:szCs w:val="28"/>
        </w:rPr>
        <w:t xml:space="preserve">ля исследования, стоит отметить </w:t>
      </w:r>
      <w:r w:rsidRPr="00801159">
        <w:rPr>
          <w:szCs w:val="28"/>
        </w:rPr>
        <w:t xml:space="preserve">качественные показатели обучающихся. </w:t>
      </w:r>
      <w:r w:rsidR="00947AEC" w:rsidRPr="00801159">
        <w:rPr>
          <w:szCs w:val="28"/>
        </w:rPr>
        <w:t>Баскетболистки 16-17 лет</w:t>
      </w:r>
      <w:r w:rsidRPr="00801159">
        <w:rPr>
          <w:szCs w:val="28"/>
        </w:rPr>
        <w:t>, участвующие в представленном исследовании, показывают высокий уровень дисциплины и самоотдачи. Трудно однозначно отметить тот или иной фактор. На высокий уровень качественных показателей исследуемой группы влияют или же могут влиять многие факторы.</w:t>
      </w:r>
      <w:r w:rsidR="00947AEC" w:rsidRPr="00801159">
        <w:rPr>
          <w:szCs w:val="28"/>
        </w:rPr>
        <w:t xml:space="preserve"> </w:t>
      </w:r>
      <w:r w:rsidRPr="00801159">
        <w:rPr>
          <w:szCs w:val="28"/>
        </w:rPr>
        <w:t xml:space="preserve">Данные таблиц </w:t>
      </w:r>
      <w:r w:rsidR="00BC16ED" w:rsidRPr="00801159">
        <w:rPr>
          <w:szCs w:val="28"/>
        </w:rPr>
        <w:t>6</w:t>
      </w:r>
      <w:r w:rsidRPr="00801159">
        <w:rPr>
          <w:szCs w:val="28"/>
        </w:rPr>
        <w:t xml:space="preserve">, </w:t>
      </w:r>
      <w:r w:rsidR="00BC16ED" w:rsidRPr="00801159">
        <w:rPr>
          <w:szCs w:val="28"/>
        </w:rPr>
        <w:t>7</w:t>
      </w:r>
      <w:r w:rsidRPr="00801159">
        <w:rPr>
          <w:szCs w:val="28"/>
        </w:rPr>
        <w:t xml:space="preserve">, </w:t>
      </w:r>
      <w:r w:rsidR="00BC16ED" w:rsidRPr="00801159">
        <w:rPr>
          <w:szCs w:val="28"/>
        </w:rPr>
        <w:t>8</w:t>
      </w:r>
      <w:r w:rsidRPr="00801159">
        <w:rPr>
          <w:szCs w:val="28"/>
        </w:rPr>
        <w:t xml:space="preserve"> получились следующими:</w:t>
      </w:r>
    </w:p>
    <w:p w:rsidR="00DF5916" w:rsidRPr="00801159" w:rsidRDefault="00DF5916" w:rsidP="00DF5916">
      <w:pPr>
        <w:rPr>
          <w:szCs w:val="28"/>
        </w:rPr>
      </w:pPr>
      <w:r w:rsidRPr="00801159">
        <w:rPr>
          <w:szCs w:val="28"/>
        </w:rPr>
        <w:t xml:space="preserve">Таблица </w:t>
      </w:r>
      <w:r w:rsidR="00BC16ED" w:rsidRPr="00801159">
        <w:rPr>
          <w:szCs w:val="28"/>
        </w:rPr>
        <w:t>6</w:t>
      </w:r>
      <w:r w:rsidRPr="00801159">
        <w:rPr>
          <w:szCs w:val="28"/>
        </w:rPr>
        <w:t xml:space="preserve"> – Точность бросков</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2392"/>
        <w:gridCol w:w="2394"/>
        <w:gridCol w:w="2412"/>
      </w:tblGrid>
      <w:tr w:rsidR="00C8102C" w:rsidRPr="00801159" w:rsidTr="0059213F">
        <w:tc>
          <w:tcPr>
            <w:tcW w:w="2392" w:type="dxa"/>
          </w:tcPr>
          <w:p w:rsidR="00C8102C" w:rsidRPr="00801159" w:rsidRDefault="00C8102C" w:rsidP="00AD2BC1">
            <w:pPr>
              <w:pStyle w:val="TableParagraph"/>
              <w:spacing w:line="240" w:lineRule="auto"/>
              <w:rPr>
                <w:sz w:val="24"/>
                <w:lang w:val="ru-RU"/>
              </w:rPr>
            </w:pPr>
            <w:r w:rsidRPr="00801159">
              <w:rPr>
                <w:sz w:val="24"/>
                <w:lang w:val="ru-RU"/>
              </w:rPr>
              <w:t>№</w:t>
            </w:r>
          </w:p>
        </w:tc>
        <w:tc>
          <w:tcPr>
            <w:tcW w:w="2392" w:type="dxa"/>
          </w:tcPr>
          <w:p w:rsidR="00C8102C" w:rsidRPr="00801159" w:rsidRDefault="00C8102C" w:rsidP="00AD2BC1">
            <w:pPr>
              <w:pStyle w:val="TableParagraph"/>
              <w:spacing w:line="240" w:lineRule="auto"/>
              <w:rPr>
                <w:sz w:val="24"/>
                <w:lang w:val="ru-RU"/>
              </w:rPr>
            </w:pPr>
            <w:r w:rsidRPr="00801159">
              <w:rPr>
                <w:sz w:val="24"/>
                <w:lang w:val="ru-RU"/>
              </w:rPr>
              <w:t>Количество</w:t>
            </w:r>
          </w:p>
          <w:p w:rsidR="00C8102C" w:rsidRPr="00801159" w:rsidRDefault="00C8102C" w:rsidP="00AD2BC1">
            <w:pPr>
              <w:pStyle w:val="TableParagraph"/>
              <w:spacing w:before="162"/>
              <w:rPr>
                <w:sz w:val="24"/>
                <w:lang w:val="ru-RU"/>
              </w:rPr>
            </w:pPr>
            <w:r w:rsidRPr="00801159">
              <w:rPr>
                <w:sz w:val="24"/>
                <w:lang w:val="ru-RU"/>
              </w:rPr>
              <w:t>попыток</w:t>
            </w:r>
          </w:p>
        </w:tc>
        <w:tc>
          <w:tcPr>
            <w:tcW w:w="2394" w:type="dxa"/>
          </w:tcPr>
          <w:p w:rsidR="00C8102C" w:rsidRPr="00801159" w:rsidRDefault="00C8102C" w:rsidP="00AD2BC1">
            <w:pPr>
              <w:pStyle w:val="TableParagraph"/>
              <w:spacing w:line="240" w:lineRule="auto"/>
              <w:rPr>
                <w:sz w:val="24"/>
                <w:lang w:val="ru-RU"/>
              </w:rPr>
            </w:pPr>
            <w:r w:rsidRPr="00801159">
              <w:rPr>
                <w:sz w:val="24"/>
                <w:lang w:val="ru-RU"/>
              </w:rPr>
              <w:t>Количество</w:t>
            </w:r>
          </w:p>
          <w:p w:rsidR="00C8102C" w:rsidRPr="00801159" w:rsidRDefault="00C8102C" w:rsidP="00AD2BC1">
            <w:pPr>
              <w:pStyle w:val="TableParagraph"/>
              <w:spacing w:before="162"/>
              <w:rPr>
                <w:sz w:val="24"/>
                <w:lang w:val="ru-RU"/>
              </w:rPr>
            </w:pPr>
            <w:r w:rsidRPr="00801159">
              <w:rPr>
                <w:sz w:val="24"/>
                <w:lang w:val="ru-RU"/>
              </w:rPr>
              <w:t>попаданий</w:t>
            </w:r>
          </w:p>
        </w:tc>
        <w:tc>
          <w:tcPr>
            <w:tcW w:w="2412" w:type="dxa"/>
          </w:tcPr>
          <w:p w:rsidR="00C8102C" w:rsidRPr="00801159" w:rsidRDefault="00C8102C" w:rsidP="00AD2BC1">
            <w:pPr>
              <w:pStyle w:val="TableParagraph"/>
              <w:spacing w:line="240" w:lineRule="auto"/>
              <w:rPr>
                <w:sz w:val="24"/>
                <w:lang w:val="ru-RU"/>
              </w:rPr>
            </w:pPr>
            <w:r w:rsidRPr="00801159">
              <w:rPr>
                <w:sz w:val="24"/>
                <w:lang w:val="ru-RU"/>
              </w:rPr>
              <w:t>Процент</w:t>
            </w:r>
          </w:p>
          <w:p w:rsidR="00C8102C" w:rsidRPr="00801159" w:rsidRDefault="00C8102C" w:rsidP="00AD2BC1">
            <w:pPr>
              <w:pStyle w:val="TableParagraph"/>
              <w:spacing w:before="162"/>
              <w:rPr>
                <w:sz w:val="24"/>
                <w:lang w:val="ru-RU"/>
              </w:rPr>
            </w:pPr>
            <w:r w:rsidRPr="00801159">
              <w:rPr>
                <w:sz w:val="24"/>
                <w:lang w:val="ru-RU"/>
              </w:rPr>
              <w:t>попаданий,%</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1</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4</w:t>
            </w:r>
          </w:p>
        </w:tc>
        <w:tc>
          <w:tcPr>
            <w:tcW w:w="2412" w:type="dxa"/>
          </w:tcPr>
          <w:p w:rsidR="00C8102C" w:rsidRPr="00801159" w:rsidRDefault="00C8102C" w:rsidP="00AD2BC1">
            <w:pPr>
              <w:pStyle w:val="TableParagraph"/>
              <w:rPr>
                <w:sz w:val="24"/>
                <w:lang w:val="ru-RU"/>
              </w:rPr>
            </w:pPr>
            <w:r w:rsidRPr="00801159">
              <w:rPr>
                <w:sz w:val="24"/>
                <w:lang w:val="ru-RU"/>
              </w:rPr>
              <w:t>40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2</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4</w:t>
            </w:r>
          </w:p>
        </w:tc>
        <w:tc>
          <w:tcPr>
            <w:tcW w:w="2412" w:type="dxa"/>
          </w:tcPr>
          <w:p w:rsidR="00C8102C" w:rsidRPr="00801159" w:rsidRDefault="00C8102C" w:rsidP="00AD2BC1">
            <w:pPr>
              <w:pStyle w:val="TableParagraph"/>
              <w:rPr>
                <w:sz w:val="24"/>
                <w:lang w:val="ru-RU"/>
              </w:rPr>
            </w:pPr>
            <w:r w:rsidRPr="00801159">
              <w:rPr>
                <w:sz w:val="24"/>
                <w:lang w:val="ru-RU"/>
              </w:rPr>
              <w:t>40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3</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4</w:t>
            </w:r>
          </w:p>
        </w:tc>
        <w:tc>
          <w:tcPr>
            <w:tcW w:w="2412" w:type="dxa"/>
          </w:tcPr>
          <w:p w:rsidR="00C8102C" w:rsidRPr="00801159" w:rsidRDefault="00C8102C" w:rsidP="00AD2BC1">
            <w:pPr>
              <w:pStyle w:val="TableParagraph"/>
              <w:rPr>
                <w:sz w:val="24"/>
                <w:lang w:val="ru-RU"/>
              </w:rPr>
            </w:pPr>
            <w:r w:rsidRPr="00801159">
              <w:rPr>
                <w:sz w:val="24"/>
                <w:lang w:val="ru-RU"/>
              </w:rPr>
              <w:t>40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4</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5</w:t>
            </w:r>
          </w:p>
        </w:tc>
        <w:tc>
          <w:tcPr>
            <w:tcW w:w="2412" w:type="dxa"/>
          </w:tcPr>
          <w:p w:rsidR="00C8102C" w:rsidRPr="00801159" w:rsidRDefault="00C8102C" w:rsidP="00AD2BC1">
            <w:pPr>
              <w:pStyle w:val="TableParagraph"/>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5</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4</w:t>
            </w:r>
          </w:p>
        </w:tc>
        <w:tc>
          <w:tcPr>
            <w:tcW w:w="2412" w:type="dxa"/>
          </w:tcPr>
          <w:p w:rsidR="00C8102C" w:rsidRPr="00801159" w:rsidRDefault="00C8102C" w:rsidP="00AD2BC1">
            <w:pPr>
              <w:pStyle w:val="TableParagraph"/>
              <w:rPr>
                <w:sz w:val="24"/>
                <w:lang w:val="ru-RU"/>
              </w:rPr>
            </w:pPr>
            <w:r w:rsidRPr="00801159">
              <w:rPr>
                <w:sz w:val="24"/>
                <w:lang w:val="ru-RU"/>
              </w:rPr>
              <w:t>40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6</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6</w:t>
            </w:r>
          </w:p>
        </w:tc>
        <w:tc>
          <w:tcPr>
            <w:tcW w:w="2412" w:type="dxa"/>
          </w:tcPr>
          <w:p w:rsidR="00C8102C" w:rsidRPr="00801159" w:rsidRDefault="00C8102C" w:rsidP="00AD2BC1">
            <w:pPr>
              <w:pStyle w:val="TableParagraph"/>
              <w:rPr>
                <w:sz w:val="24"/>
                <w:lang w:val="ru-RU"/>
              </w:rPr>
            </w:pPr>
            <w:r w:rsidRPr="00801159">
              <w:rPr>
                <w:sz w:val="24"/>
                <w:lang w:val="ru-RU"/>
              </w:rPr>
              <w:t>60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7</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5</w:t>
            </w:r>
          </w:p>
        </w:tc>
        <w:tc>
          <w:tcPr>
            <w:tcW w:w="2412" w:type="dxa"/>
          </w:tcPr>
          <w:p w:rsidR="00C8102C" w:rsidRPr="00801159" w:rsidRDefault="00C8102C" w:rsidP="00AD2BC1">
            <w:pPr>
              <w:pStyle w:val="TableParagraph"/>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8</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7</w:t>
            </w:r>
          </w:p>
        </w:tc>
        <w:tc>
          <w:tcPr>
            <w:tcW w:w="2412" w:type="dxa"/>
          </w:tcPr>
          <w:p w:rsidR="00C8102C" w:rsidRPr="00801159" w:rsidRDefault="00C8102C" w:rsidP="00AD2BC1">
            <w:pPr>
              <w:pStyle w:val="TableParagraph"/>
              <w:rPr>
                <w:sz w:val="24"/>
                <w:lang w:val="ru-RU"/>
              </w:rPr>
            </w:pPr>
            <w:r w:rsidRPr="00801159">
              <w:rPr>
                <w:sz w:val="24"/>
                <w:lang w:val="ru-RU"/>
              </w:rPr>
              <w:t>70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9</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5</w:t>
            </w:r>
          </w:p>
        </w:tc>
        <w:tc>
          <w:tcPr>
            <w:tcW w:w="2412" w:type="dxa"/>
          </w:tcPr>
          <w:p w:rsidR="00C8102C" w:rsidRPr="00801159" w:rsidRDefault="00C8102C" w:rsidP="00AD2BC1">
            <w:pPr>
              <w:pStyle w:val="TableParagraph"/>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10</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5</w:t>
            </w:r>
          </w:p>
        </w:tc>
        <w:tc>
          <w:tcPr>
            <w:tcW w:w="2412" w:type="dxa"/>
          </w:tcPr>
          <w:p w:rsidR="00C8102C" w:rsidRPr="00801159" w:rsidRDefault="00C8102C" w:rsidP="00AD2BC1">
            <w:pPr>
              <w:pStyle w:val="TableParagraph"/>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11</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4</w:t>
            </w:r>
          </w:p>
        </w:tc>
        <w:tc>
          <w:tcPr>
            <w:tcW w:w="2412" w:type="dxa"/>
          </w:tcPr>
          <w:p w:rsidR="00C8102C" w:rsidRPr="00801159" w:rsidRDefault="00C8102C" w:rsidP="00AD2BC1">
            <w:pPr>
              <w:pStyle w:val="TableParagraph"/>
              <w:rPr>
                <w:sz w:val="24"/>
                <w:lang w:val="ru-RU"/>
              </w:rPr>
            </w:pPr>
            <w:r w:rsidRPr="00801159">
              <w:rPr>
                <w:sz w:val="24"/>
                <w:lang w:val="ru-RU"/>
              </w:rPr>
              <w:t>40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12</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7</w:t>
            </w:r>
          </w:p>
        </w:tc>
        <w:tc>
          <w:tcPr>
            <w:tcW w:w="2412" w:type="dxa"/>
          </w:tcPr>
          <w:p w:rsidR="00C8102C" w:rsidRPr="00801159" w:rsidRDefault="00C8102C" w:rsidP="00AD2BC1">
            <w:pPr>
              <w:pStyle w:val="TableParagraph"/>
              <w:rPr>
                <w:sz w:val="24"/>
                <w:lang w:val="ru-RU"/>
              </w:rPr>
            </w:pPr>
            <w:r w:rsidRPr="00801159">
              <w:rPr>
                <w:sz w:val="24"/>
                <w:lang w:val="ru-RU"/>
              </w:rPr>
              <w:t>70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13</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8</w:t>
            </w:r>
          </w:p>
        </w:tc>
        <w:tc>
          <w:tcPr>
            <w:tcW w:w="2412" w:type="dxa"/>
          </w:tcPr>
          <w:p w:rsidR="00C8102C" w:rsidRPr="00801159" w:rsidRDefault="00C8102C" w:rsidP="00AD2BC1">
            <w:pPr>
              <w:pStyle w:val="TableParagraph"/>
              <w:rPr>
                <w:sz w:val="24"/>
                <w:lang w:val="ru-RU"/>
              </w:rPr>
            </w:pPr>
            <w:r w:rsidRPr="00801159">
              <w:rPr>
                <w:sz w:val="24"/>
                <w:lang w:val="ru-RU"/>
              </w:rPr>
              <w:t>80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14</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6</w:t>
            </w:r>
          </w:p>
        </w:tc>
        <w:tc>
          <w:tcPr>
            <w:tcW w:w="2412" w:type="dxa"/>
          </w:tcPr>
          <w:p w:rsidR="00C8102C" w:rsidRPr="00801159" w:rsidRDefault="00C8102C" w:rsidP="00AD2BC1">
            <w:pPr>
              <w:pStyle w:val="TableParagraph"/>
              <w:rPr>
                <w:sz w:val="24"/>
                <w:lang w:val="ru-RU"/>
              </w:rPr>
            </w:pPr>
            <w:r w:rsidRPr="00801159">
              <w:rPr>
                <w:sz w:val="24"/>
                <w:lang w:val="ru-RU"/>
              </w:rPr>
              <w:t>60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lastRenderedPageBreak/>
              <w:t>15</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6</w:t>
            </w:r>
          </w:p>
        </w:tc>
        <w:tc>
          <w:tcPr>
            <w:tcW w:w="2412" w:type="dxa"/>
          </w:tcPr>
          <w:p w:rsidR="00C8102C" w:rsidRPr="00801159" w:rsidRDefault="00C8102C" w:rsidP="00AD2BC1">
            <w:pPr>
              <w:pStyle w:val="TableParagraph"/>
              <w:rPr>
                <w:sz w:val="24"/>
                <w:lang w:val="ru-RU"/>
              </w:rPr>
            </w:pPr>
            <w:r w:rsidRPr="00801159">
              <w:rPr>
                <w:sz w:val="24"/>
                <w:lang w:val="ru-RU"/>
              </w:rPr>
              <w:t>60</w:t>
            </w:r>
          </w:p>
        </w:tc>
      </w:tr>
    </w:tbl>
    <w:p w:rsidR="00DF5916" w:rsidRPr="00801159" w:rsidRDefault="00DF5916" w:rsidP="00DF5916">
      <w:pPr>
        <w:rPr>
          <w:szCs w:val="28"/>
        </w:rPr>
      </w:pPr>
    </w:p>
    <w:p w:rsidR="00DF5916" w:rsidRPr="00801159" w:rsidRDefault="00DF5916" w:rsidP="00DF5916">
      <w:pPr>
        <w:rPr>
          <w:szCs w:val="28"/>
        </w:rPr>
      </w:pPr>
      <w:r w:rsidRPr="00801159">
        <w:rPr>
          <w:szCs w:val="28"/>
        </w:rPr>
        <w:t xml:space="preserve">Как видно из таблицы </w:t>
      </w:r>
      <w:r w:rsidR="00BC16ED" w:rsidRPr="00801159">
        <w:rPr>
          <w:szCs w:val="28"/>
        </w:rPr>
        <w:t>6</w:t>
      </w:r>
      <w:r w:rsidRPr="00801159">
        <w:rPr>
          <w:szCs w:val="28"/>
        </w:rPr>
        <w:t xml:space="preserve">, процент попаданий вырос. Это говорит о правильном ведении практики бросков у </w:t>
      </w:r>
      <w:r w:rsidR="00947AEC" w:rsidRPr="00801159">
        <w:rPr>
          <w:szCs w:val="28"/>
        </w:rPr>
        <w:t>баскетболисток 16-17 лет</w:t>
      </w:r>
      <w:r w:rsidRPr="00801159">
        <w:rPr>
          <w:szCs w:val="28"/>
        </w:rPr>
        <w:t>. В дальнейшем планируется продолжать отработку штрафного броска среди девочек.</w:t>
      </w:r>
    </w:p>
    <w:p w:rsidR="00DF5916" w:rsidRPr="00801159" w:rsidRDefault="00DF5916" w:rsidP="00DF5916">
      <w:pPr>
        <w:rPr>
          <w:szCs w:val="28"/>
        </w:rPr>
      </w:pPr>
      <w:r w:rsidRPr="00801159">
        <w:rPr>
          <w:szCs w:val="28"/>
        </w:rPr>
        <w:t xml:space="preserve"> </w:t>
      </w:r>
    </w:p>
    <w:p w:rsidR="00DF5916" w:rsidRPr="00801159" w:rsidRDefault="00DF5916" w:rsidP="00DF5916">
      <w:pPr>
        <w:rPr>
          <w:szCs w:val="28"/>
        </w:rPr>
      </w:pPr>
      <w:r w:rsidRPr="00801159">
        <w:rPr>
          <w:szCs w:val="28"/>
        </w:rPr>
        <w:t xml:space="preserve">Таблица </w:t>
      </w:r>
      <w:r w:rsidR="00BC16ED" w:rsidRPr="00801159">
        <w:rPr>
          <w:szCs w:val="28"/>
        </w:rPr>
        <w:t>7</w:t>
      </w:r>
      <w:r w:rsidRPr="00801159">
        <w:rPr>
          <w:szCs w:val="28"/>
        </w:rPr>
        <w:t xml:space="preserve"> – Развитие техники бросков</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1754"/>
        <w:gridCol w:w="1754"/>
        <w:gridCol w:w="1660"/>
        <w:gridCol w:w="1596"/>
        <w:gridCol w:w="2306"/>
      </w:tblGrid>
      <w:tr w:rsidR="00C8102C" w:rsidRPr="00801159" w:rsidTr="0059213F">
        <w:tc>
          <w:tcPr>
            <w:tcW w:w="520" w:type="dxa"/>
          </w:tcPr>
          <w:p w:rsidR="00C8102C" w:rsidRPr="00801159" w:rsidRDefault="00C8102C" w:rsidP="00AD2BC1">
            <w:pPr>
              <w:pStyle w:val="TableParagraph"/>
              <w:spacing w:line="240" w:lineRule="auto"/>
              <w:ind w:left="0" w:right="20"/>
              <w:jc w:val="center"/>
              <w:rPr>
                <w:sz w:val="24"/>
                <w:lang w:val="ru-RU"/>
              </w:rPr>
            </w:pPr>
            <w:r w:rsidRPr="00801159">
              <w:rPr>
                <w:sz w:val="24"/>
                <w:lang w:val="ru-RU"/>
              </w:rPr>
              <w:t>№</w:t>
            </w:r>
          </w:p>
        </w:tc>
        <w:tc>
          <w:tcPr>
            <w:tcW w:w="1754" w:type="dxa"/>
          </w:tcPr>
          <w:p w:rsidR="00C8102C" w:rsidRPr="00801159" w:rsidRDefault="00C8102C" w:rsidP="00AD2BC1">
            <w:pPr>
              <w:pStyle w:val="TableParagraph"/>
              <w:spacing w:line="360" w:lineRule="auto"/>
              <w:ind w:right="141"/>
              <w:rPr>
                <w:sz w:val="24"/>
                <w:lang w:val="ru-RU"/>
              </w:rPr>
            </w:pPr>
            <w:r w:rsidRPr="00801159">
              <w:rPr>
                <w:sz w:val="24"/>
                <w:lang w:val="ru-RU"/>
              </w:rPr>
              <w:t>Постановка</w:t>
            </w:r>
            <w:r w:rsidRPr="00801159">
              <w:rPr>
                <w:spacing w:val="1"/>
                <w:sz w:val="24"/>
                <w:lang w:val="ru-RU"/>
              </w:rPr>
              <w:t xml:space="preserve"> </w:t>
            </w:r>
            <w:r w:rsidRPr="00801159">
              <w:rPr>
                <w:sz w:val="24"/>
                <w:lang w:val="ru-RU"/>
              </w:rPr>
              <w:t>и</w:t>
            </w:r>
            <w:r w:rsidRPr="00801159">
              <w:rPr>
                <w:spacing w:val="-9"/>
                <w:sz w:val="24"/>
                <w:lang w:val="ru-RU"/>
              </w:rPr>
              <w:t xml:space="preserve"> </w:t>
            </w:r>
            <w:r w:rsidRPr="00801159">
              <w:rPr>
                <w:sz w:val="24"/>
                <w:lang w:val="ru-RU"/>
              </w:rPr>
              <w:t>работа</w:t>
            </w:r>
            <w:r w:rsidRPr="00801159">
              <w:rPr>
                <w:spacing w:val="-6"/>
                <w:sz w:val="24"/>
                <w:lang w:val="ru-RU"/>
              </w:rPr>
              <w:t xml:space="preserve"> </w:t>
            </w:r>
            <w:r w:rsidRPr="00801159">
              <w:rPr>
                <w:sz w:val="24"/>
                <w:lang w:val="ru-RU"/>
              </w:rPr>
              <w:t>ног</w:t>
            </w:r>
          </w:p>
        </w:tc>
        <w:tc>
          <w:tcPr>
            <w:tcW w:w="1754" w:type="dxa"/>
          </w:tcPr>
          <w:p w:rsidR="00C8102C" w:rsidRPr="00801159" w:rsidRDefault="00C8102C" w:rsidP="00AD2BC1">
            <w:pPr>
              <w:pStyle w:val="TableParagraph"/>
              <w:spacing w:line="360" w:lineRule="auto"/>
              <w:ind w:right="129"/>
              <w:rPr>
                <w:sz w:val="24"/>
                <w:lang w:val="ru-RU"/>
              </w:rPr>
            </w:pPr>
            <w:r w:rsidRPr="00801159">
              <w:rPr>
                <w:sz w:val="24"/>
                <w:lang w:val="ru-RU"/>
              </w:rPr>
              <w:t>Постановка</w:t>
            </w:r>
            <w:r w:rsidRPr="00801159">
              <w:rPr>
                <w:spacing w:val="1"/>
                <w:sz w:val="24"/>
                <w:lang w:val="ru-RU"/>
              </w:rPr>
              <w:t xml:space="preserve"> </w:t>
            </w:r>
            <w:r w:rsidRPr="00801159">
              <w:rPr>
                <w:sz w:val="24"/>
                <w:lang w:val="ru-RU"/>
              </w:rPr>
              <w:t>и</w:t>
            </w:r>
            <w:r w:rsidRPr="00801159">
              <w:rPr>
                <w:spacing w:val="-9"/>
                <w:sz w:val="24"/>
                <w:lang w:val="ru-RU"/>
              </w:rPr>
              <w:t xml:space="preserve"> </w:t>
            </w:r>
            <w:r w:rsidRPr="00801159">
              <w:rPr>
                <w:sz w:val="24"/>
                <w:lang w:val="ru-RU"/>
              </w:rPr>
              <w:t>работа</w:t>
            </w:r>
            <w:r w:rsidRPr="00801159">
              <w:rPr>
                <w:spacing w:val="-6"/>
                <w:sz w:val="24"/>
                <w:lang w:val="ru-RU"/>
              </w:rPr>
              <w:t xml:space="preserve"> </w:t>
            </w:r>
            <w:r w:rsidRPr="00801159">
              <w:rPr>
                <w:sz w:val="24"/>
                <w:lang w:val="ru-RU"/>
              </w:rPr>
              <w:t>рук</w:t>
            </w:r>
          </w:p>
        </w:tc>
        <w:tc>
          <w:tcPr>
            <w:tcW w:w="1660" w:type="dxa"/>
          </w:tcPr>
          <w:p w:rsidR="00C8102C" w:rsidRPr="00801159" w:rsidRDefault="00C8102C" w:rsidP="00AD2BC1">
            <w:pPr>
              <w:pStyle w:val="TableParagraph"/>
              <w:spacing w:line="360" w:lineRule="auto"/>
              <w:ind w:right="94"/>
              <w:rPr>
                <w:sz w:val="24"/>
                <w:lang w:val="ru-RU"/>
              </w:rPr>
            </w:pPr>
            <w:r w:rsidRPr="00801159">
              <w:rPr>
                <w:sz w:val="24"/>
                <w:lang w:val="ru-RU"/>
              </w:rPr>
              <w:t>Траектория</w:t>
            </w:r>
            <w:r w:rsidRPr="00801159">
              <w:rPr>
                <w:spacing w:val="-67"/>
                <w:sz w:val="24"/>
                <w:lang w:val="ru-RU"/>
              </w:rPr>
              <w:t xml:space="preserve"> </w:t>
            </w:r>
            <w:r w:rsidRPr="00801159">
              <w:rPr>
                <w:sz w:val="24"/>
                <w:lang w:val="ru-RU"/>
              </w:rPr>
              <w:t>полета</w:t>
            </w:r>
            <w:r w:rsidRPr="00801159">
              <w:rPr>
                <w:spacing w:val="-16"/>
                <w:sz w:val="24"/>
                <w:lang w:val="ru-RU"/>
              </w:rPr>
              <w:t xml:space="preserve"> </w:t>
            </w:r>
            <w:r w:rsidRPr="00801159">
              <w:rPr>
                <w:sz w:val="24"/>
                <w:lang w:val="ru-RU"/>
              </w:rPr>
              <w:t>мяча</w:t>
            </w:r>
          </w:p>
        </w:tc>
        <w:tc>
          <w:tcPr>
            <w:tcW w:w="1596" w:type="dxa"/>
          </w:tcPr>
          <w:p w:rsidR="00C8102C" w:rsidRPr="00801159" w:rsidRDefault="00C8102C" w:rsidP="00AD2BC1">
            <w:pPr>
              <w:pStyle w:val="TableParagraph"/>
              <w:spacing w:line="360" w:lineRule="auto"/>
              <w:ind w:right="205"/>
              <w:rPr>
                <w:sz w:val="24"/>
                <w:lang w:val="ru-RU"/>
              </w:rPr>
            </w:pPr>
            <w:r w:rsidRPr="00801159">
              <w:rPr>
                <w:sz w:val="24"/>
                <w:lang w:val="ru-RU"/>
              </w:rPr>
              <w:t>Зоны</w:t>
            </w:r>
            <w:r w:rsidRPr="00801159">
              <w:rPr>
                <w:spacing w:val="1"/>
                <w:sz w:val="24"/>
                <w:lang w:val="ru-RU"/>
              </w:rPr>
              <w:t xml:space="preserve"> </w:t>
            </w:r>
            <w:r w:rsidRPr="00801159">
              <w:rPr>
                <w:spacing w:val="-1"/>
                <w:sz w:val="24"/>
                <w:lang w:val="ru-RU"/>
              </w:rPr>
              <w:t>попадания</w:t>
            </w:r>
          </w:p>
          <w:p w:rsidR="00C8102C" w:rsidRPr="00801159" w:rsidRDefault="00C8102C" w:rsidP="00AD2BC1">
            <w:pPr>
              <w:pStyle w:val="TableParagraph"/>
              <w:rPr>
                <w:sz w:val="24"/>
                <w:lang w:val="ru-RU"/>
              </w:rPr>
            </w:pPr>
            <w:r w:rsidRPr="00801159">
              <w:rPr>
                <w:sz w:val="24"/>
                <w:lang w:val="ru-RU"/>
              </w:rPr>
              <w:t>мяча</w:t>
            </w:r>
          </w:p>
        </w:tc>
        <w:tc>
          <w:tcPr>
            <w:tcW w:w="2306" w:type="dxa"/>
          </w:tcPr>
          <w:p w:rsidR="00C8102C" w:rsidRPr="00801159" w:rsidRDefault="00C8102C" w:rsidP="00AD2BC1">
            <w:pPr>
              <w:pStyle w:val="TableParagraph"/>
              <w:spacing w:line="360" w:lineRule="auto"/>
              <w:ind w:left="109" w:right="111"/>
              <w:rPr>
                <w:sz w:val="24"/>
                <w:lang w:val="ru-RU"/>
              </w:rPr>
            </w:pPr>
            <w:r w:rsidRPr="00801159">
              <w:rPr>
                <w:sz w:val="24"/>
                <w:lang w:val="ru-RU"/>
              </w:rPr>
              <w:t>Процент</w:t>
            </w:r>
            <w:r w:rsidRPr="00801159">
              <w:rPr>
                <w:spacing w:val="1"/>
                <w:sz w:val="24"/>
                <w:lang w:val="ru-RU"/>
              </w:rPr>
              <w:t xml:space="preserve"> </w:t>
            </w:r>
            <w:r w:rsidRPr="00801159">
              <w:rPr>
                <w:spacing w:val="-1"/>
                <w:sz w:val="24"/>
                <w:lang w:val="ru-RU"/>
              </w:rPr>
              <w:t>использования,%</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1</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2</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3</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3</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5</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6</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7</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3</w:t>
            </w:r>
          </w:p>
        </w:tc>
        <w:tc>
          <w:tcPr>
            <w:tcW w:w="2306" w:type="dxa"/>
          </w:tcPr>
          <w:p w:rsidR="00C8102C" w:rsidRPr="00801159" w:rsidRDefault="00C8102C" w:rsidP="00AD2BC1">
            <w:pPr>
              <w:pStyle w:val="TableParagraph"/>
              <w:ind w:left="109"/>
              <w:rPr>
                <w:sz w:val="24"/>
                <w:lang w:val="ru-RU"/>
              </w:rPr>
            </w:pPr>
            <w:r w:rsidRPr="00801159">
              <w:rPr>
                <w:sz w:val="24"/>
                <w:lang w:val="ru-RU"/>
              </w:rPr>
              <w:t>70</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8</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3</w:t>
            </w:r>
          </w:p>
        </w:tc>
        <w:tc>
          <w:tcPr>
            <w:tcW w:w="2306" w:type="dxa"/>
          </w:tcPr>
          <w:p w:rsidR="00C8102C" w:rsidRPr="00801159" w:rsidRDefault="00C8102C" w:rsidP="00AD2BC1">
            <w:pPr>
              <w:pStyle w:val="TableParagraph"/>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9</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3</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70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10</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11</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3</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70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12</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13</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5</w:t>
            </w:r>
          </w:p>
        </w:tc>
        <w:tc>
          <w:tcPr>
            <w:tcW w:w="2306" w:type="dxa"/>
          </w:tcPr>
          <w:p w:rsidR="00C8102C" w:rsidRPr="00801159" w:rsidRDefault="00C8102C" w:rsidP="00AD2BC1">
            <w:pPr>
              <w:pStyle w:val="TableParagraph"/>
              <w:ind w:left="109"/>
              <w:rPr>
                <w:sz w:val="24"/>
                <w:lang w:val="ru-RU"/>
              </w:rPr>
            </w:pPr>
            <w:r w:rsidRPr="00801159">
              <w:rPr>
                <w:sz w:val="24"/>
                <w:lang w:val="ru-RU"/>
              </w:rPr>
              <w:t>90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15</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bl>
    <w:p w:rsidR="00DF5916" w:rsidRPr="00801159" w:rsidRDefault="00DF5916" w:rsidP="00DF5916">
      <w:pPr>
        <w:rPr>
          <w:szCs w:val="28"/>
        </w:rPr>
      </w:pPr>
    </w:p>
    <w:p w:rsidR="00DF5916" w:rsidRPr="00801159" w:rsidRDefault="00DF5916" w:rsidP="00DF5916">
      <w:pPr>
        <w:rPr>
          <w:szCs w:val="28"/>
        </w:rPr>
      </w:pPr>
      <w:r w:rsidRPr="00801159">
        <w:rPr>
          <w:szCs w:val="28"/>
        </w:rPr>
        <w:t xml:space="preserve">Показатели данной таблицы не изменились. Это говорит о наличии привычки при совершении бросков. Планируется в ходе дальнейшей недели обучения сделать акцент на недочеты в технике выполнения штрафных бросков </w:t>
      </w:r>
      <w:r w:rsidR="00947AEC" w:rsidRPr="00801159">
        <w:rPr>
          <w:szCs w:val="28"/>
        </w:rPr>
        <w:t>баскетболисток 16-17 лет</w:t>
      </w:r>
      <w:r w:rsidRPr="00801159">
        <w:rPr>
          <w:szCs w:val="28"/>
        </w:rPr>
        <w:t>.</w:t>
      </w:r>
    </w:p>
    <w:p w:rsidR="00DF5916" w:rsidRPr="00801159" w:rsidRDefault="00DF5916" w:rsidP="00DF5916">
      <w:pPr>
        <w:rPr>
          <w:szCs w:val="28"/>
        </w:rPr>
      </w:pPr>
      <w:r w:rsidRPr="00801159">
        <w:rPr>
          <w:szCs w:val="28"/>
        </w:rPr>
        <w:t xml:space="preserve"> Таблица </w:t>
      </w:r>
      <w:r w:rsidR="00BC16ED" w:rsidRPr="00801159">
        <w:rPr>
          <w:szCs w:val="28"/>
        </w:rPr>
        <w:t>8</w:t>
      </w:r>
      <w:r w:rsidRPr="00801159">
        <w:rPr>
          <w:szCs w:val="28"/>
        </w:rPr>
        <w:t xml:space="preserve"> – Уровень мотивации учениц</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700"/>
        <w:gridCol w:w="1984"/>
        <w:gridCol w:w="2978"/>
        <w:gridCol w:w="2394"/>
      </w:tblGrid>
      <w:tr w:rsidR="00C8102C" w:rsidRPr="00801159" w:rsidTr="0059213F">
        <w:tc>
          <w:tcPr>
            <w:tcW w:w="534" w:type="dxa"/>
          </w:tcPr>
          <w:p w:rsidR="00C8102C" w:rsidRPr="00801159" w:rsidRDefault="00C8102C" w:rsidP="00AD2BC1">
            <w:pPr>
              <w:pStyle w:val="TableParagraph"/>
              <w:spacing w:line="240" w:lineRule="auto"/>
              <w:ind w:left="0" w:right="34"/>
              <w:jc w:val="center"/>
              <w:rPr>
                <w:sz w:val="24"/>
                <w:szCs w:val="24"/>
                <w:lang w:val="ru-RU"/>
              </w:rPr>
            </w:pPr>
            <w:r w:rsidRPr="00801159">
              <w:rPr>
                <w:sz w:val="24"/>
                <w:szCs w:val="24"/>
                <w:lang w:val="ru-RU"/>
              </w:rPr>
              <w:t>№</w:t>
            </w:r>
          </w:p>
        </w:tc>
        <w:tc>
          <w:tcPr>
            <w:tcW w:w="1700" w:type="dxa"/>
          </w:tcPr>
          <w:p w:rsidR="00C8102C" w:rsidRPr="00801159" w:rsidRDefault="00C8102C" w:rsidP="00AD2BC1">
            <w:pPr>
              <w:pStyle w:val="TableParagraph"/>
              <w:spacing w:line="240" w:lineRule="auto"/>
              <w:rPr>
                <w:sz w:val="24"/>
                <w:szCs w:val="24"/>
                <w:lang w:val="ru-RU"/>
              </w:rPr>
            </w:pPr>
            <w:r w:rsidRPr="00801159">
              <w:rPr>
                <w:sz w:val="24"/>
                <w:szCs w:val="24"/>
                <w:lang w:val="ru-RU"/>
              </w:rPr>
              <w:t>Уровень</w:t>
            </w:r>
          </w:p>
          <w:p w:rsidR="00C8102C" w:rsidRPr="00801159" w:rsidRDefault="00C8102C" w:rsidP="00AD2BC1">
            <w:pPr>
              <w:pStyle w:val="TableParagraph"/>
              <w:spacing w:before="160"/>
              <w:rPr>
                <w:sz w:val="24"/>
                <w:szCs w:val="24"/>
                <w:lang w:val="ru-RU"/>
              </w:rPr>
            </w:pPr>
            <w:r w:rsidRPr="00801159">
              <w:rPr>
                <w:sz w:val="24"/>
                <w:szCs w:val="24"/>
                <w:lang w:val="ru-RU"/>
              </w:rPr>
              <w:t>настроения</w:t>
            </w:r>
          </w:p>
        </w:tc>
        <w:tc>
          <w:tcPr>
            <w:tcW w:w="1984" w:type="dxa"/>
          </w:tcPr>
          <w:p w:rsidR="00C8102C" w:rsidRPr="00801159" w:rsidRDefault="00C8102C" w:rsidP="00AD2BC1">
            <w:pPr>
              <w:pStyle w:val="TableParagraph"/>
              <w:spacing w:line="240" w:lineRule="auto"/>
              <w:rPr>
                <w:sz w:val="24"/>
                <w:szCs w:val="24"/>
                <w:lang w:val="ru-RU"/>
              </w:rPr>
            </w:pPr>
            <w:r w:rsidRPr="00801159">
              <w:rPr>
                <w:sz w:val="24"/>
                <w:szCs w:val="24"/>
                <w:lang w:val="ru-RU"/>
              </w:rPr>
              <w:t>Уровень</w:t>
            </w:r>
          </w:p>
          <w:p w:rsidR="00C8102C" w:rsidRPr="00801159" w:rsidRDefault="00C8102C" w:rsidP="00AD2BC1">
            <w:pPr>
              <w:pStyle w:val="TableParagraph"/>
              <w:spacing w:before="160"/>
              <w:rPr>
                <w:sz w:val="24"/>
                <w:szCs w:val="24"/>
                <w:lang w:val="ru-RU"/>
              </w:rPr>
            </w:pPr>
            <w:r w:rsidRPr="00801159">
              <w:rPr>
                <w:sz w:val="24"/>
                <w:szCs w:val="24"/>
                <w:lang w:val="ru-RU"/>
              </w:rPr>
              <w:t>желания</w:t>
            </w:r>
            <w:r w:rsidRPr="00801159">
              <w:rPr>
                <w:spacing w:val="-4"/>
                <w:sz w:val="24"/>
                <w:szCs w:val="24"/>
                <w:lang w:val="ru-RU"/>
              </w:rPr>
              <w:t xml:space="preserve"> </w:t>
            </w:r>
            <w:r w:rsidRPr="00801159">
              <w:rPr>
                <w:sz w:val="24"/>
                <w:szCs w:val="24"/>
                <w:lang w:val="ru-RU"/>
              </w:rPr>
              <w:t>игры</w:t>
            </w:r>
          </w:p>
        </w:tc>
        <w:tc>
          <w:tcPr>
            <w:tcW w:w="2978" w:type="dxa"/>
          </w:tcPr>
          <w:p w:rsidR="00C8102C" w:rsidRPr="00801159" w:rsidRDefault="00C8102C" w:rsidP="00AD2BC1">
            <w:pPr>
              <w:pStyle w:val="TableParagraph"/>
              <w:tabs>
                <w:tab w:val="left" w:pos="1472"/>
              </w:tabs>
              <w:spacing w:line="240" w:lineRule="auto"/>
              <w:rPr>
                <w:sz w:val="24"/>
                <w:szCs w:val="24"/>
                <w:lang w:val="ru-RU"/>
              </w:rPr>
            </w:pPr>
            <w:r w:rsidRPr="00801159">
              <w:rPr>
                <w:sz w:val="24"/>
                <w:szCs w:val="24"/>
                <w:lang w:val="ru-RU"/>
              </w:rPr>
              <w:t xml:space="preserve">Уровень </w:t>
            </w:r>
            <w:proofErr w:type="gramStart"/>
            <w:r w:rsidRPr="00801159">
              <w:rPr>
                <w:sz w:val="24"/>
                <w:szCs w:val="24"/>
                <w:lang w:val="ru-RU"/>
              </w:rPr>
              <w:t>спортивной</w:t>
            </w:r>
            <w:proofErr w:type="gramEnd"/>
          </w:p>
          <w:p w:rsidR="00C8102C" w:rsidRPr="00801159" w:rsidRDefault="00C8102C" w:rsidP="00AD2BC1">
            <w:pPr>
              <w:pStyle w:val="TableParagraph"/>
              <w:spacing w:before="160"/>
              <w:rPr>
                <w:sz w:val="24"/>
                <w:szCs w:val="24"/>
                <w:lang w:val="ru-RU"/>
              </w:rPr>
            </w:pPr>
            <w:r w:rsidRPr="00801159">
              <w:rPr>
                <w:sz w:val="24"/>
                <w:szCs w:val="24"/>
                <w:lang w:val="ru-RU"/>
              </w:rPr>
              <w:t>заинтересованности</w:t>
            </w:r>
          </w:p>
        </w:tc>
        <w:tc>
          <w:tcPr>
            <w:tcW w:w="2394" w:type="dxa"/>
          </w:tcPr>
          <w:p w:rsidR="00C8102C" w:rsidRPr="00801159" w:rsidRDefault="00C8102C" w:rsidP="00AD2BC1">
            <w:pPr>
              <w:pStyle w:val="TableParagraph"/>
              <w:tabs>
                <w:tab w:val="left" w:pos="1334"/>
              </w:tabs>
              <w:spacing w:line="240" w:lineRule="auto"/>
              <w:rPr>
                <w:sz w:val="24"/>
                <w:szCs w:val="24"/>
                <w:lang w:val="ru-RU"/>
              </w:rPr>
            </w:pPr>
            <w:r w:rsidRPr="00801159">
              <w:rPr>
                <w:sz w:val="24"/>
                <w:szCs w:val="24"/>
                <w:lang w:val="ru-RU"/>
              </w:rPr>
              <w:t>Общий уровень</w:t>
            </w:r>
          </w:p>
          <w:p w:rsidR="00C8102C" w:rsidRPr="00801159" w:rsidRDefault="00C8102C" w:rsidP="00AD2BC1">
            <w:pPr>
              <w:pStyle w:val="TableParagraph"/>
              <w:spacing w:before="160"/>
              <w:rPr>
                <w:sz w:val="24"/>
                <w:szCs w:val="24"/>
                <w:lang w:val="ru-RU"/>
              </w:rPr>
            </w:pPr>
            <w:r w:rsidRPr="00801159">
              <w:rPr>
                <w:sz w:val="24"/>
                <w:szCs w:val="24"/>
                <w:lang w:val="ru-RU"/>
              </w:rPr>
              <w:t>мотивации</w:t>
            </w:r>
            <w:r w:rsidRPr="00801159">
              <w:rPr>
                <w:spacing w:val="-4"/>
                <w:sz w:val="24"/>
                <w:szCs w:val="24"/>
                <w:lang w:val="ru-RU"/>
              </w:rPr>
              <w:t xml:space="preserve"> </w:t>
            </w:r>
            <w:r w:rsidRPr="00801159">
              <w:rPr>
                <w:sz w:val="24"/>
                <w:szCs w:val="24"/>
                <w:lang w:val="ru-RU"/>
              </w:rPr>
              <w:t>к</w:t>
            </w:r>
            <w:r w:rsidRPr="00801159">
              <w:rPr>
                <w:spacing w:val="-3"/>
                <w:sz w:val="24"/>
                <w:szCs w:val="24"/>
                <w:lang w:val="ru-RU"/>
              </w:rPr>
              <w:t xml:space="preserve"> </w:t>
            </w:r>
            <w:r w:rsidRPr="00801159">
              <w:rPr>
                <w:sz w:val="24"/>
                <w:szCs w:val="24"/>
                <w:lang w:val="ru-RU"/>
              </w:rPr>
              <w:t>игре</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1</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2</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3</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lastRenderedPageBreak/>
              <w:t>4</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5</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5</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4,33</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6</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4</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4,33</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7</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4</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4,33</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8</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3</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3,33</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9</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10</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2</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11</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3</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4</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12</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13</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3</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4</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14</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15</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3</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3,33</w:t>
            </w:r>
          </w:p>
        </w:tc>
      </w:tr>
    </w:tbl>
    <w:p w:rsidR="00DF5916" w:rsidRPr="00801159" w:rsidRDefault="00DF5916" w:rsidP="00DF5916">
      <w:pPr>
        <w:rPr>
          <w:szCs w:val="28"/>
        </w:rPr>
      </w:pPr>
    </w:p>
    <w:p w:rsidR="00DF5916" w:rsidRPr="00801159" w:rsidRDefault="00DF5916" w:rsidP="00DF5916">
      <w:pPr>
        <w:rPr>
          <w:szCs w:val="28"/>
        </w:rPr>
      </w:pPr>
      <w:r w:rsidRPr="00801159">
        <w:rPr>
          <w:szCs w:val="28"/>
        </w:rPr>
        <w:t xml:space="preserve">Общий уровень мотивации к игре в исследуемой группе не изменился, поменялись показатели отдельно взятых учениц, однако уровень желания игры и уровень спортивной заинтересованности остались на прежнем уровне. На данный момент это говорит о </w:t>
      </w:r>
      <w:proofErr w:type="gramStart"/>
      <w:r w:rsidRPr="00801159">
        <w:rPr>
          <w:szCs w:val="28"/>
        </w:rPr>
        <w:t>сформированном</w:t>
      </w:r>
      <w:proofErr w:type="gramEnd"/>
      <w:r w:rsidRPr="00801159">
        <w:rPr>
          <w:szCs w:val="28"/>
        </w:rPr>
        <w:t xml:space="preserve"> психологическим настроем перед игрой. При сборе данных в дальнейшем этот тезис станет более объективным.</w:t>
      </w:r>
    </w:p>
    <w:p w:rsidR="00DF5916" w:rsidRPr="00801159" w:rsidRDefault="00DF5916" w:rsidP="00DF5916">
      <w:pPr>
        <w:rPr>
          <w:szCs w:val="28"/>
        </w:rPr>
      </w:pPr>
      <w:r w:rsidRPr="00801159">
        <w:rPr>
          <w:szCs w:val="28"/>
        </w:rPr>
        <w:t>Срез 3.</w:t>
      </w:r>
    </w:p>
    <w:p w:rsidR="00DF5916" w:rsidRPr="00801159" w:rsidRDefault="00DF5916" w:rsidP="00DF5916">
      <w:pPr>
        <w:rPr>
          <w:szCs w:val="28"/>
        </w:rPr>
      </w:pPr>
      <w:r w:rsidRPr="00801159">
        <w:rPr>
          <w:szCs w:val="28"/>
        </w:rPr>
        <w:t xml:space="preserve">После завершения третьей учебной недели в период прохождения практики были собраны данные, представленные в таблицах </w:t>
      </w:r>
      <w:r w:rsidR="00BC16ED" w:rsidRPr="00801159">
        <w:rPr>
          <w:szCs w:val="28"/>
        </w:rPr>
        <w:t>9</w:t>
      </w:r>
      <w:r w:rsidRPr="00801159">
        <w:rPr>
          <w:szCs w:val="28"/>
        </w:rPr>
        <w:t xml:space="preserve">, </w:t>
      </w:r>
      <w:r w:rsidR="00BC16ED" w:rsidRPr="00801159">
        <w:rPr>
          <w:szCs w:val="28"/>
        </w:rPr>
        <w:t>10</w:t>
      </w:r>
      <w:r w:rsidRPr="00801159">
        <w:rPr>
          <w:szCs w:val="28"/>
        </w:rPr>
        <w:t xml:space="preserve">, </w:t>
      </w:r>
      <w:r w:rsidR="00BC16ED" w:rsidRPr="00801159">
        <w:rPr>
          <w:szCs w:val="28"/>
        </w:rPr>
        <w:t>11</w:t>
      </w:r>
      <w:r w:rsidRPr="00801159">
        <w:rPr>
          <w:szCs w:val="28"/>
        </w:rPr>
        <w:t>.</w:t>
      </w:r>
    </w:p>
    <w:p w:rsidR="00DF5916" w:rsidRPr="00801159" w:rsidRDefault="00DF5916" w:rsidP="00DF5916">
      <w:pPr>
        <w:rPr>
          <w:szCs w:val="28"/>
        </w:rPr>
      </w:pPr>
      <w:r w:rsidRPr="00801159">
        <w:rPr>
          <w:szCs w:val="28"/>
        </w:rPr>
        <w:t xml:space="preserve">Таблица </w:t>
      </w:r>
      <w:r w:rsidR="00BC16ED" w:rsidRPr="00801159">
        <w:rPr>
          <w:szCs w:val="28"/>
        </w:rPr>
        <w:t>9</w:t>
      </w:r>
      <w:r w:rsidRPr="00801159">
        <w:rPr>
          <w:szCs w:val="28"/>
        </w:rPr>
        <w:t xml:space="preserve"> – Точность бросков</w:t>
      </w:r>
    </w:p>
    <w:tbl>
      <w:tblPr>
        <w:tblStyle w:val="TableNormal"/>
        <w:tblW w:w="95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2392"/>
        <w:gridCol w:w="2394"/>
        <w:gridCol w:w="2412"/>
      </w:tblGrid>
      <w:tr w:rsidR="00C8102C" w:rsidRPr="00801159" w:rsidTr="000B6523">
        <w:tc>
          <w:tcPr>
            <w:tcW w:w="2392" w:type="dxa"/>
          </w:tcPr>
          <w:p w:rsidR="00C8102C" w:rsidRPr="00801159" w:rsidRDefault="00C8102C" w:rsidP="00AD2BC1">
            <w:pPr>
              <w:pStyle w:val="TableParagraph"/>
              <w:spacing w:line="240" w:lineRule="auto"/>
              <w:rPr>
                <w:sz w:val="24"/>
                <w:szCs w:val="24"/>
                <w:lang w:val="ru-RU"/>
              </w:rPr>
            </w:pPr>
            <w:r w:rsidRPr="00801159">
              <w:rPr>
                <w:sz w:val="24"/>
                <w:szCs w:val="24"/>
                <w:lang w:val="ru-RU"/>
              </w:rPr>
              <w:t>№</w:t>
            </w:r>
          </w:p>
        </w:tc>
        <w:tc>
          <w:tcPr>
            <w:tcW w:w="2392" w:type="dxa"/>
          </w:tcPr>
          <w:p w:rsidR="00C8102C" w:rsidRPr="00801159" w:rsidRDefault="00C8102C" w:rsidP="00AD2BC1">
            <w:pPr>
              <w:pStyle w:val="TableParagraph"/>
              <w:spacing w:line="240" w:lineRule="auto"/>
              <w:rPr>
                <w:sz w:val="24"/>
                <w:szCs w:val="24"/>
                <w:lang w:val="ru-RU"/>
              </w:rPr>
            </w:pPr>
            <w:r w:rsidRPr="00801159">
              <w:rPr>
                <w:sz w:val="24"/>
                <w:szCs w:val="24"/>
                <w:lang w:val="ru-RU"/>
              </w:rPr>
              <w:t>Количество</w:t>
            </w:r>
          </w:p>
          <w:p w:rsidR="00C8102C" w:rsidRPr="00801159" w:rsidRDefault="00C8102C" w:rsidP="00AD2BC1">
            <w:pPr>
              <w:pStyle w:val="TableParagraph"/>
              <w:spacing w:before="162"/>
              <w:rPr>
                <w:sz w:val="24"/>
                <w:szCs w:val="24"/>
                <w:lang w:val="ru-RU"/>
              </w:rPr>
            </w:pPr>
            <w:r w:rsidRPr="00801159">
              <w:rPr>
                <w:sz w:val="24"/>
                <w:szCs w:val="24"/>
                <w:lang w:val="ru-RU"/>
              </w:rPr>
              <w:t>попыток</w:t>
            </w:r>
          </w:p>
        </w:tc>
        <w:tc>
          <w:tcPr>
            <w:tcW w:w="2394" w:type="dxa"/>
          </w:tcPr>
          <w:p w:rsidR="00C8102C" w:rsidRPr="00801159" w:rsidRDefault="00C8102C" w:rsidP="00AD2BC1">
            <w:pPr>
              <w:pStyle w:val="TableParagraph"/>
              <w:spacing w:line="240" w:lineRule="auto"/>
              <w:rPr>
                <w:sz w:val="24"/>
                <w:szCs w:val="24"/>
                <w:lang w:val="ru-RU"/>
              </w:rPr>
            </w:pPr>
            <w:r w:rsidRPr="00801159">
              <w:rPr>
                <w:sz w:val="24"/>
                <w:szCs w:val="24"/>
                <w:lang w:val="ru-RU"/>
              </w:rPr>
              <w:t>Количество</w:t>
            </w:r>
          </w:p>
          <w:p w:rsidR="00C8102C" w:rsidRPr="00801159" w:rsidRDefault="00C8102C" w:rsidP="00AD2BC1">
            <w:pPr>
              <w:pStyle w:val="TableParagraph"/>
              <w:spacing w:before="162"/>
              <w:rPr>
                <w:sz w:val="24"/>
                <w:szCs w:val="24"/>
                <w:lang w:val="ru-RU"/>
              </w:rPr>
            </w:pPr>
            <w:r w:rsidRPr="00801159">
              <w:rPr>
                <w:sz w:val="24"/>
                <w:szCs w:val="24"/>
                <w:lang w:val="ru-RU"/>
              </w:rPr>
              <w:t>попаданий</w:t>
            </w:r>
          </w:p>
        </w:tc>
        <w:tc>
          <w:tcPr>
            <w:tcW w:w="2412" w:type="dxa"/>
          </w:tcPr>
          <w:p w:rsidR="00C8102C" w:rsidRPr="00801159" w:rsidRDefault="00C8102C" w:rsidP="00AD2BC1">
            <w:pPr>
              <w:pStyle w:val="TableParagraph"/>
              <w:spacing w:line="240" w:lineRule="auto"/>
              <w:rPr>
                <w:sz w:val="24"/>
                <w:szCs w:val="24"/>
                <w:lang w:val="ru-RU"/>
              </w:rPr>
            </w:pPr>
            <w:r w:rsidRPr="00801159">
              <w:rPr>
                <w:sz w:val="24"/>
                <w:szCs w:val="24"/>
                <w:lang w:val="ru-RU"/>
              </w:rPr>
              <w:t>Процент</w:t>
            </w:r>
          </w:p>
          <w:p w:rsidR="00C8102C" w:rsidRPr="00801159" w:rsidRDefault="00C8102C" w:rsidP="00AD2BC1">
            <w:pPr>
              <w:pStyle w:val="TableParagraph"/>
              <w:spacing w:before="162"/>
              <w:rPr>
                <w:sz w:val="24"/>
                <w:szCs w:val="24"/>
                <w:lang w:val="ru-RU"/>
              </w:rPr>
            </w:pPr>
            <w:r w:rsidRPr="00801159">
              <w:rPr>
                <w:sz w:val="24"/>
                <w:szCs w:val="24"/>
                <w:lang w:val="ru-RU"/>
              </w:rPr>
              <w:t>попаданий,%</w:t>
            </w:r>
          </w:p>
        </w:tc>
      </w:tr>
      <w:tr w:rsidR="00C8102C" w:rsidRPr="00801159" w:rsidTr="000B6523">
        <w:tc>
          <w:tcPr>
            <w:tcW w:w="2392" w:type="dxa"/>
          </w:tcPr>
          <w:p w:rsidR="00C8102C" w:rsidRPr="00801159" w:rsidRDefault="00C8102C" w:rsidP="00AD2BC1">
            <w:pPr>
              <w:pStyle w:val="TableParagraph"/>
              <w:rPr>
                <w:sz w:val="24"/>
                <w:szCs w:val="24"/>
                <w:lang w:val="ru-RU"/>
              </w:rPr>
            </w:pPr>
            <w:r w:rsidRPr="00801159">
              <w:rPr>
                <w:sz w:val="24"/>
                <w:szCs w:val="24"/>
                <w:lang w:val="ru-RU"/>
              </w:rPr>
              <w:t>1</w:t>
            </w:r>
          </w:p>
        </w:tc>
        <w:tc>
          <w:tcPr>
            <w:tcW w:w="2392" w:type="dxa"/>
          </w:tcPr>
          <w:p w:rsidR="00C8102C" w:rsidRPr="00801159" w:rsidRDefault="00C8102C" w:rsidP="00AD2BC1">
            <w:pPr>
              <w:pStyle w:val="TableParagraph"/>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rPr>
                <w:sz w:val="24"/>
                <w:szCs w:val="24"/>
                <w:lang w:val="ru-RU"/>
              </w:rPr>
            </w:pPr>
            <w:r w:rsidRPr="00801159">
              <w:rPr>
                <w:sz w:val="24"/>
                <w:szCs w:val="24"/>
                <w:lang w:val="ru-RU"/>
              </w:rPr>
              <w:t>5</w:t>
            </w:r>
          </w:p>
        </w:tc>
        <w:tc>
          <w:tcPr>
            <w:tcW w:w="2412" w:type="dxa"/>
          </w:tcPr>
          <w:p w:rsidR="00C8102C" w:rsidRPr="00801159" w:rsidRDefault="00C8102C" w:rsidP="00AD2BC1">
            <w:pPr>
              <w:pStyle w:val="TableParagraph"/>
              <w:rPr>
                <w:sz w:val="24"/>
                <w:szCs w:val="24"/>
                <w:lang w:val="ru-RU"/>
              </w:rPr>
            </w:pPr>
            <w:r w:rsidRPr="00801159">
              <w:rPr>
                <w:sz w:val="24"/>
                <w:szCs w:val="24"/>
                <w:lang w:val="ru-RU"/>
              </w:rPr>
              <w:t>50</w:t>
            </w:r>
          </w:p>
        </w:tc>
      </w:tr>
      <w:tr w:rsidR="00C8102C" w:rsidRPr="00801159" w:rsidTr="000B6523">
        <w:tc>
          <w:tcPr>
            <w:tcW w:w="2392" w:type="dxa"/>
          </w:tcPr>
          <w:p w:rsidR="00C8102C" w:rsidRPr="00801159" w:rsidRDefault="00C8102C" w:rsidP="00AD2BC1">
            <w:pPr>
              <w:pStyle w:val="TableParagraph"/>
              <w:rPr>
                <w:sz w:val="24"/>
                <w:szCs w:val="24"/>
                <w:lang w:val="ru-RU"/>
              </w:rPr>
            </w:pPr>
            <w:r w:rsidRPr="00801159">
              <w:rPr>
                <w:sz w:val="24"/>
                <w:szCs w:val="24"/>
                <w:lang w:val="ru-RU"/>
              </w:rPr>
              <w:t>2</w:t>
            </w:r>
          </w:p>
        </w:tc>
        <w:tc>
          <w:tcPr>
            <w:tcW w:w="2392" w:type="dxa"/>
          </w:tcPr>
          <w:p w:rsidR="00C8102C" w:rsidRPr="00801159" w:rsidRDefault="00C8102C" w:rsidP="00AD2BC1">
            <w:pPr>
              <w:pStyle w:val="TableParagraph"/>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rPr>
                <w:sz w:val="24"/>
                <w:szCs w:val="24"/>
                <w:lang w:val="ru-RU"/>
              </w:rPr>
            </w:pPr>
            <w:r w:rsidRPr="00801159">
              <w:rPr>
                <w:sz w:val="24"/>
                <w:szCs w:val="24"/>
                <w:lang w:val="ru-RU"/>
              </w:rPr>
              <w:t>6</w:t>
            </w:r>
          </w:p>
        </w:tc>
        <w:tc>
          <w:tcPr>
            <w:tcW w:w="2412" w:type="dxa"/>
          </w:tcPr>
          <w:p w:rsidR="00C8102C" w:rsidRPr="00801159" w:rsidRDefault="00C8102C" w:rsidP="00AD2BC1">
            <w:pPr>
              <w:pStyle w:val="TableParagraph"/>
              <w:rPr>
                <w:sz w:val="24"/>
                <w:szCs w:val="24"/>
                <w:lang w:val="ru-RU"/>
              </w:rPr>
            </w:pPr>
            <w:r w:rsidRPr="00801159">
              <w:rPr>
                <w:sz w:val="24"/>
                <w:szCs w:val="24"/>
                <w:lang w:val="ru-RU"/>
              </w:rPr>
              <w:t>60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3</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40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4</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5</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50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5</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6</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60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6</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5</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50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7</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6</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60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8</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7</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70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9</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5</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50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5</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50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11</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6</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60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12</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7</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70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13</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8</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80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14</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7</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70</w:t>
            </w:r>
          </w:p>
        </w:tc>
      </w:tr>
      <w:tr w:rsidR="00C8102C" w:rsidRPr="00801159" w:rsidTr="000B6523">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lastRenderedPageBreak/>
              <w:t>15</w:t>
            </w:r>
          </w:p>
        </w:tc>
        <w:tc>
          <w:tcPr>
            <w:tcW w:w="2392" w:type="dxa"/>
          </w:tcPr>
          <w:p w:rsidR="00C8102C" w:rsidRPr="00801159" w:rsidRDefault="00C8102C" w:rsidP="00AD2BC1">
            <w:pPr>
              <w:pStyle w:val="TableParagraph"/>
              <w:spacing w:line="302" w:lineRule="exact"/>
              <w:rPr>
                <w:sz w:val="24"/>
                <w:szCs w:val="24"/>
                <w:lang w:val="ru-RU"/>
              </w:rPr>
            </w:pPr>
            <w:r w:rsidRPr="00801159">
              <w:rPr>
                <w:sz w:val="24"/>
                <w:szCs w:val="24"/>
                <w:lang w:val="ru-RU"/>
              </w:rPr>
              <w:t>10</w:t>
            </w:r>
          </w:p>
        </w:tc>
        <w:tc>
          <w:tcPr>
            <w:tcW w:w="2394" w:type="dxa"/>
          </w:tcPr>
          <w:p w:rsidR="00C8102C" w:rsidRPr="00801159" w:rsidRDefault="00C8102C" w:rsidP="00AD2BC1">
            <w:pPr>
              <w:pStyle w:val="TableParagraph"/>
              <w:spacing w:line="302" w:lineRule="exact"/>
              <w:rPr>
                <w:sz w:val="24"/>
                <w:szCs w:val="24"/>
                <w:lang w:val="ru-RU"/>
              </w:rPr>
            </w:pPr>
            <w:r w:rsidRPr="00801159">
              <w:rPr>
                <w:sz w:val="24"/>
                <w:szCs w:val="24"/>
                <w:lang w:val="ru-RU"/>
              </w:rPr>
              <w:t>6</w:t>
            </w:r>
          </w:p>
        </w:tc>
        <w:tc>
          <w:tcPr>
            <w:tcW w:w="2412" w:type="dxa"/>
          </w:tcPr>
          <w:p w:rsidR="00C8102C" w:rsidRPr="00801159" w:rsidRDefault="00C8102C" w:rsidP="00AD2BC1">
            <w:pPr>
              <w:pStyle w:val="TableParagraph"/>
              <w:spacing w:line="302" w:lineRule="exact"/>
              <w:rPr>
                <w:sz w:val="24"/>
                <w:szCs w:val="24"/>
                <w:lang w:val="ru-RU"/>
              </w:rPr>
            </w:pPr>
            <w:r w:rsidRPr="00801159">
              <w:rPr>
                <w:sz w:val="24"/>
                <w:szCs w:val="24"/>
                <w:lang w:val="ru-RU"/>
              </w:rPr>
              <w:t>60</w:t>
            </w:r>
          </w:p>
        </w:tc>
      </w:tr>
    </w:tbl>
    <w:p w:rsidR="00C8102C" w:rsidRPr="00801159" w:rsidRDefault="00C8102C" w:rsidP="00DF5916">
      <w:pPr>
        <w:rPr>
          <w:szCs w:val="28"/>
        </w:rPr>
      </w:pPr>
    </w:p>
    <w:p w:rsidR="00DF5916" w:rsidRPr="00801159" w:rsidRDefault="00DF5916" w:rsidP="00DF5916">
      <w:pPr>
        <w:rPr>
          <w:szCs w:val="28"/>
        </w:rPr>
      </w:pPr>
      <w:r w:rsidRPr="00801159">
        <w:rPr>
          <w:szCs w:val="28"/>
        </w:rPr>
        <w:t xml:space="preserve">Точность бросков девочек увеличилась, однако незначительно, если сравнивать данные 2 и 3 срезов. При анализе данных третьего среза был отмечен рост точности всего у трех девочек. Регресс не наблюдался. Уровень точности штрафных бросков по всей исследуемой группе составил более 60%, что является показателем выше среднего и намного выше в сравнении с первым срезом. Это говорит о достижении определенного порога точности по всей группе. Также стоит отметить рост качественных показателей, таких как самоотдача, усердие, дисциплина, адаптация. С самого начала исследования факторы либо </w:t>
      </w:r>
      <w:proofErr w:type="gramStart"/>
      <w:r w:rsidRPr="00801159">
        <w:rPr>
          <w:szCs w:val="28"/>
        </w:rPr>
        <w:t>улучшаются</w:t>
      </w:r>
      <w:proofErr w:type="gramEnd"/>
      <w:r w:rsidRPr="00801159">
        <w:rPr>
          <w:szCs w:val="28"/>
        </w:rPr>
        <w:t xml:space="preserve"> либо остаются на изначально высоком уровне. Как уже было отмечено ранее, это заслуга совокупности различных факторов, таких как: уровень доверия к новому учителю; интерес к учебной программе; спортивный интерес (азарт); групповая психологическая поддержка и настройка (группа девочек является дружным коллективом, подсказывают друг другу возможности для совершенствования и т.п.); желание к саморазвитию; оценка способностей начинающего учителя. Теперь имеет смысл делать акцент на развитии точности отдельно взятых девочек, имеющих потенциал для развития, а главное – высокий уровень мотивации для совершенствования выполнения штрафного броска.</w:t>
      </w:r>
    </w:p>
    <w:p w:rsidR="00DF5916" w:rsidRPr="00801159" w:rsidRDefault="00DF5916" w:rsidP="00DF5916">
      <w:pPr>
        <w:rPr>
          <w:szCs w:val="28"/>
        </w:rPr>
      </w:pPr>
      <w:r w:rsidRPr="00801159">
        <w:rPr>
          <w:szCs w:val="28"/>
        </w:rPr>
        <w:t xml:space="preserve">Таблица </w:t>
      </w:r>
      <w:r w:rsidR="00BC16ED" w:rsidRPr="00801159">
        <w:rPr>
          <w:szCs w:val="28"/>
        </w:rPr>
        <w:t>10</w:t>
      </w:r>
      <w:r w:rsidRPr="00801159">
        <w:rPr>
          <w:szCs w:val="28"/>
        </w:rPr>
        <w:t xml:space="preserve"> – Развитие техники бросков</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1754"/>
        <w:gridCol w:w="1754"/>
        <w:gridCol w:w="1660"/>
        <w:gridCol w:w="1596"/>
        <w:gridCol w:w="2306"/>
      </w:tblGrid>
      <w:tr w:rsidR="00C8102C" w:rsidRPr="00801159" w:rsidTr="0059213F">
        <w:tc>
          <w:tcPr>
            <w:tcW w:w="520" w:type="dxa"/>
          </w:tcPr>
          <w:p w:rsidR="00C8102C" w:rsidRPr="00801159" w:rsidRDefault="00C8102C" w:rsidP="00AD2BC1">
            <w:pPr>
              <w:pStyle w:val="TableParagraph"/>
              <w:spacing w:line="240" w:lineRule="auto"/>
              <w:rPr>
                <w:sz w:val="24"/>
                <w:lang w:val="ru-RU"/>
              </w:rPr>
            </w:pPr>
            <w:r w:rsidRPr="00801159">
              <w:rPr>
                <w:sz w:val="24"/>
                <w:lang w:val="ru-RU"/>
              </w:rPr>
              <w:t>№</w:t>
            </w:r>
          </w:p>
        </w:tc>
        <w:tc>
          <w:tcPr>
            <w:tcW w:w="1754" w:type="dxa"/>
          </w:tcPr>
          <w:p w:rsidR="00C8102C" w:rsidRPr="00801159" w:rsidRDefault="00C8102C" w:rsidP="00AD2BC1">
            <w:pPr>
              <w:pStyle w:val="TableParagraph"/>
              <w:spacing w:line="240" w:lineRule="auto"/>
              <w:rPr>
                <w:sz w:val="24"/>
                <w:lang w:val="ru-RU"/>
              </w:rPr>
            </w:pPr>
            <w:r w:rsidRPr="00801159">
              <w:rPr>
                <w:sz w:val="24"/>
                <w:lang w:val="ru-RU"/>
              </w:rPr>
              <w:t>Постановка</w:t>
            </w:r>
          </w:p>
          <w:p w:rsidR="00C8102C" w:rsidRPr="00801159" w:rsidRDefault="00C8102C" w:rsidP="00AD2BC1">
            <w:pPr>
              <w:pStyle w:val="TableParagraph"/>
              <w:spacing w:before="160"/>
              <w:rPr>
                <w:sz w:val="24"/>
                <w:lang w:val="ru-RU"/>
              </w:rPr>
            </w:pPr>
            <w:r w:rsidRPr="00801159">
              <w:rPr>
                <w:sz w:val="24"/>
                <w:lang w:val="ru-RU"/>
              </w:rPr>
              <w:t>и</w:t>
            </w:r>
            <w:r w:rsidRPr="00801159">
              <w:rPr>
                <w:spacing w:val="-3"/>
                <w:sz w:val="24"/>
                <w:lang w:val="ru-RU"/>
              </w:rPr>
              <w:t xml:space="preserve"> </w:t>
            </w:r>
            <w:r w:rsidRPr="00801159">
              <w:rPr>
                <w:sz w:val="24"/>
                <w:lang w:val="ru-RU"/>
              </w:rPr>
              <w:t>работа ног</w:t>
            </w:r>
          </w:p>
        </w:tc>
        <w:tc>
          <w:tcPr>
            <w:tcW w:w="1754" w:type="dxa"/>
          </w:tcPr>
          <w:p w:rsidR="00C8102C" w:rsidRPr="00801159" w:rsidRDefault="00C8102C" w:rsidP="00AD2BC1">
            <w:pPr>
              <w:pStyle w:val="TableParagraph"/>
              <w:spacing w:line="240" w:lineRule="auto"/>
              <w:rPr>
                <w:sz w:val="24"/>
                <w:lang w:val="ru-RU"/>
              </w:rPr>
            </w:pPr>
            <w:r w:rsidRPr="00801159">
              <w:rPr>
                <w:sz w:val="24"/>
                <w:lang w:val="ru-RU"/>
              </w:rPr>
              <w:t>Постановка</w:t>
            </w:r>
          </w:p>
          <w:p w:rsidR="00C8102C" w:rsidRPr="00801159" w:rsidRDefault="00C8102C" w:rsidP="00AD2BC1">
            <w:pPr>
              <w:pStyle w:val="TableParagraph"/>
              <w:spacing w:before="160"/>
              <w:rPr>
                <w:sz w:val="24"/>
                <w:lang w:val="ru-RU"/>
              </w:rPr>
            </w:pPr>
            <w:r w:rsidRPr="00801159">
              <w:rPr>
                <w:sz w:val="24"/>
                <w:lang w:val="ru-RU"/>
              </w:rPr>
              <w:t>и</w:t>
            </w:r>
            <w:r w:rsidRPr="00801159">
              <w:rPr>
                <w:spacing w:val="-2"/>
                <w:sz w:val="24"/>
                <w:lang w:val="ru-RU"/>
              </w:rPr>
              <w:t xml:space="preserve"> </w:t>
            </w:r>
            <w:r w:rsidRPr="00801159">
              <w:rPr>
                <w:sz w:val="24"/>
                <w:lang w:val="ru-RU"/>
              </w:rPr>
              <w:t>работа рук</w:t>
            </w:r>
          </w:p>
        </w:tc>
        <w:tc>
          <w:tcPr>
            <w:tcW w:w="1660" w:type="dxa"/>
          </w:tcPr>
          <w:p w:rsidR="00C8102C" w:rsidRPr="00801159" w:rsidRDefault="00C8102C" w:rsidP="00AD2BC1">
            <w:pPr>
              <w:pStyle w:val="TableParagraph"/>
              <w:spacing w:line="240" w:lineRule="auto"/>
              <w:rPr>
                <w:sz w:val="24"/>
                <w:lang w:val="ru-RU"/>
              </w:rPr>
            </w:pPr>
            <w:r w:rsidRPr="00801159">
              <w:rPr>
                <w:sz w:val="24"/>
                <w:lang w:val="ru-RU"/>
              </w:rPr>
              <w:t>Траектория</w:t>
            </w:r>
          </w:p>
          <w:p w:rsidR="00C8102C" w:rsidRPr="00801159" w:rsidRDefault="00C8102C" w:rsidP="00AD2BC1">
            <w:pPr>
              <w:pStyle w:val="TableParagraph"/>
              <w:spacing w:before="160"/>
              <w:rPr>
                <w:sz w:val="24"/>
                <w:lang w:val="ru-RU"/>
              </w:rPr>
            </w:pPr>
            <w:r w:rsidRPr="00801159">
              <w:rPr>
                <w:sz w:val="24"/>
                <w:lang w:val="ru-RU"/>
              </w:rPr>
              <w:t>полета</w:t>
            </w:r>
            <w:r w:rsidRPr="00801159">
              <w:rPr>
                <w:spacing w:val="-4"/>
                <w:sz w:val="24"/>
                <w:lang w:val="ru-RU"/>
              </w:rPr>
              <w:t xml:space="preserve"> </w:t>
            </w:r>
            <w:r w:rsidRPr="00801159">
              <w:rPr>
                <w:sz w:val="24"/>
                <w:lang w:val="ru-RU"/>
              </w:rPr>
              <w:t>мяча</w:t>
            </w:r>
          </w:p>
        </w:tc>
        <w:tc>
          <w:tcPr>
            <w:tcW w:w="1596" w:type="dxa"/>
          </w:tcPr>
          <w:p w:rsidR="00C8102C" w:rsidRPr="00801159" w:rsidRDefault="00C8102C" w:rsidP="00AD2BC1">
            <w:pPr>
              <w:pStyle w:val="TableParagraph"/>
              <w:spacing w:line="240" w:lineRule="auto"/>
              <w:rPr>
                <w:sz w:val="24"/>
                <w:lang w:val="ru-RU"/>
              </w:rPr>
            </w:pPr>
            <w:r w:rsidRPr="00801159">
              <w:rPr>
                <w:sz w:val="24"/>
                <w:lang w:val="ru-RU"/>
              </w:rPr>
              <w:t>Зоны</w:t>
            </w:r>
          </w:p>
          <w:p w:rsidR="00C8102C" w:rsidRPr="00801159" w:rsidRDefault="00C8102C" w:rsidP="00AD2BC1">
            <w:pPr>
              <w:pStyle w:val="TableParagraph"/>
              <w:spacing w:before="160"/>
              <w:rPr>
                <w:sz w:val="24"/>
                <w:lang w:val="ru-RU"/>
              </w:rPr>
            </w:pPr>
            <w:r w:rsidRPr="00801159">
              <w:rPr>
                <w:sz w:val="24"/>
                <w:lang w:val="ru-RU"/>
              </w:rPr>
              <w:t>попадания мяча</w:t>
            </w:r>
          </w:p>
        </w:tc>
        <w:tc>
          <w:tcPr>
            <w:tcW w:w="2306" w:type="dxa"/>
          </w:tcPr>
          <w:p w:rsidR="00C8102C" w:rsidRPr="00801159" w:rsidRDefault="00C8102C" w:rsidP="00AD2BC1">
            <w:pPr>
              <w:pStyle w:val="TableParagraph"/>
              <w:spacing w:line="240" w:lineRule="auto"/>
              <w:ind w:left="109"/>
              <w:rPr>
                <w:sz w:val="24"/>
                <w:lang w:val="ru-RU"/>
              </w:rPr>
            </w:pPr>
            <w:r w:rsidRPr="00801159">
              <w:rPr>
                <w:sz w:val="24"/>
                <w:lang w:val="ru-RU"/>
              </w:rPr>
              <w:t>Процент</w:t>
            </w:r>
          </w:p>
          <w:p w:rsidR="00C8102C" w:rsidRPr="00801159" w:rsidRDefault="00C8102C" w:rsidP="00AD2BC1">
            <w:pPr>
              <w:pStyle w:val="TableParagraph"/>
              <w:spacing w:before="160"/>
              <w:ind w:left="109"/>
              <w:rPr>
                <w:sz w:val="24"/>
                <w:lang w:val="ru-RU"/>
              </w:rPr>
            </w:pPr>
            <w:r w:rsidRPr="00801159">
              <w:rPr>
                <w:sz w:val="24"/>
                <w:lang w:val="ru-RU"/>
              </w:rPr>
              <w:t>использования,%</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1</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2</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3</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3</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5</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6</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7</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3</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8</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3</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spacing w:line="302" w:lineRule="exact"/>
              <w:ind w:left="0" w:right="149"/>
              <w:jc w:val="center"/>
              <w:rPr>
                <w:sz w:val="24"/>
                <w:lang w:val="ru-RU"/>
              </w:rPr>
            </w:pPr>
            <w:r w:rsidRPr="00801159">
              <w:rPr>
                <w:sz w:val="24"/>
                <w:lang w:val="ru-RU"/>
              </w:rPr>
              <w:t>9</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3</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lang w:val="ru-RU"/>
              </w:rPr>
            </w:pPr>
            <w:r w:rsidRPr="00801159">
              <w:rPr>
                <w:sz w:val="24"/>
                <w:lang w:val="ru-RU"/>
              </w:rPr>
              <w:t>10</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lang w:val="ru-RU"/>
              </w:rPr>
            </w:pPr>
            <w:r w:rsidRPr="00801159">
              <w:rPr>
                <w:sz w:val="24"/>
                <w:lang w:val="ru-RU"/>
              </w:rPr>
              <w:lastRenderedPageBreak/>
              <w:t>11</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lang w:val="ru-RU"/>
              </w:rPr>
            </w:pPr>
            <w:r w:rsidRPr="00801159">
              <w:rPr>
                <w:sz w:val="24"/>
                <w:lang w:val="ru-RU"/>
              </w:rPr>
              <w:t>12</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3</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75</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lang w:val="ru-RU"/>
              </w:rPr>
            </w:pPr>
            <w:r w:rsidRPr="00801159">
              <w:rPr>
                <w:sz w:val="24"/>
                <w:lang w:val="ru-RU"/>
              </w:rPr>
              <w:t>13</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lang w:val="ru-RU"/>
              </w:rPr>
            </w:pPr>
            <w:r w:rsidRPr="00801159">
              <w:rPr>
                <w:sz w:val="24"/>
                <w:lang w:val="ru-RU"/>
              </w:rPr>
              <w:t>14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90</w:t>
            </w:r>
          </w:p>
        </w:tc>
      </w:tr>
      <w:tr w:rsidR="00C8102C" w:rsidRPr="00801159" w:rsidTr="0059213F">
        <w:tc>
          <w:tcPr>
            <w:tcW w:w="520" w:type="dxa"/>
          </w:tcPr>
          <w:p w:rsidR="00C8102C" w:rsidRPr="00801159" w:rsidRDefault="00C8102C" w:rsidP="00AD2BC1">
            <w:pPr>
              <w:pStyle w:val="TableParagraph"/>
              <w:spacing w:line="302" w:lineRule="exact"/>
              <w:ind w:left="90" w:right="99"/>
              <w:jc w:val="center"/>
              <w:rPr>
                <w:sz w:val="24"/>
                <w:lang w:val="ru-RU"/>
              </w:rPr>
            </w:pPr>
            <w:r w:rsidRPr="00801159">
              <w:rPr>
                <w:sz w:val="24"/>
                <w:lang w:val="ru-RU"/>
              </w:rPr>
              <w:t>15</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754"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660"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1596"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06" w:type="dxa"/>
          </w:tcPr>
          <w:p w:rsidR="00C8102C" w:rsidRPr="00801159" w:rsidRDefault="00C8102C" w:rsidP="00AD2BC1">
            <w:pPr>
              <w:pStyle w:val="TableParagraph"/>
              <w:spacing w:line="302" w:lineRule="exact"/>
              <w:ind w:left="109"/>
              <w:rPr>
                <w:sz w:val="24"/>
                <w:lang w:val="ru-RU"/>
              </w:rPr>
            </w:pPr>
            <w:r w:rsidRPr="00801159">
              <w:rPr>
                <w:sz w:val="24"/>
                <w:lang w:val="ru-RU"/>
              </w:rPr>
              <w:t>80</w:t>
            </w:r>
          </w:p>
        </w:tc>
      </w:tr>
    </w:tbl>
    <w:p w:rsidR="00DF5916" w:rsidRPr="00801159" w:rsidRDefault="00DF5916" w:rsidP="00DF5916">
      <w:pPr>
        <w:rPr>
          <w:szCs w:val="28"/>
        </w:rPr>
      </w:pPr>
    </w:p>
    <w:p w:rsidR="00DF5916" w:rsidRPr="00801159" w:rsidRDefault="00DF5916" w:rsidP="00DF5916">
      <w:pPr>
        <w:rPr>
          <w:szCs w:val="28"/>
        </w:rPr>
      </w:pPr>
      <w:r w:rsidRPr="00801159">
        <w:rPr>
          <w:szCs w:val="28"/>
        </w:rPr>
        <w:t xml:space="preserve">Как видно из таблицы </w:t>
      </w:r>
      <w:r w:rsidR="00BC16ED" w:rsidRPr="00801159">
        <w:rPr>
          <w:szCs w:val="28"/>
        </w:rPr>
        <w:t>10</w:t>
      </w:r>
      <w:r w:rsidRPr="00801159">
        <w:rPr>
          <w:szCs w:val="28"/>
        </w:rPr>
        <w:t xml:space="preserve">, техника броска по всей группе снова начала расти. Рост произошел из-за регулярного учета и работы над ошибками во время выполнения. Каждая девочка, выполняющая серию бросков, получала индивидуальные рекомендации от учителя перед каждым из бросков. </w:t>
      </w:r>
      <w:proofErr w:type="gramStart"/>
      <w:r w:rsidRPr="00801159">
        <w:rPr>
          <w:szCs w:val="28"/>
        </w:rPr>
        <w:t>Как было сказано ранее, у многих возникали проблемы с точностью, так как появилась привычка и технику не удавалось усовершенствовать, но, после большого количества повторений и акцентов на индивидуальных недочетах, уровень техники по всей группе вырос, что является потенциальным фактором роста точности и, как следствие, результативности девочек при выполнении бросков в игре.</w:t>
      </w:r>
      <w:proofErr w:type="gramEnd"/>
      <w:r w:rsidRPr="00801159">
        <w:rPr>
          <w:szCs w:val="28"/>
        </w:rPr>
        <w:t xml:space="preserve"> Влияние психологического фактора по сравнению с остальными сместилось на данном этапе исследования. Приоритетным для совершенствования штрафного броска среди </w:t>
      </w:r>
      <w:r w:rsidR="00642B4E" w:rsidRPr="00801159">
        <w:t xml:space="preserve">баскетболисток 16-17 лет </w:t>
      </w:r>
      <w:r w:rsidRPr="00801159">
        <w:rPr>
          <w:szCs w:val="28"/>
        </w:rPr>
        <w:t>является фактор физический. Целесообразным будет добавить в программу занятий следующей недели практики элементы общей физической подготовки для роста физических показателей исследуемых.</w:t>
      </w:r>
    </w:p>
    <w:p w:rsidR="00DF5916" w:rsidRPr="00801159" w:rsidRDefault="00DF5916" w:rsidP="00DF5916">
      <w:pPr>
        <w:rPr>
          <w:szCs w:val="28"/>
        </w:rPr>
      </w:pPr>
      <w:r w:rsidRPr="00801159">
        <w:rPr>
          <w:szCs w:val="28"/>
        </w:rPr>
        <w:t xml:space="preserve"> Таблица </w:t>
      </w:r>
      <w:r w:rsidR="00BC16ED" w:rsidRPr="00801159">
        <w:rPr>
          <w:szCs w:val="28"/>
        </w:rPr>
        <w:t>11</w:t>
      </w:r>
      <w:r w:rsidRPr="00801159">
        <w:rPr>
          <w:szCs w:val="28"/>
        </w:rPr>
        <w:t xml:space="preserve"> – Уровень мотивации учениц</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700"/>
        <w:gridCol w:w="1984"/>
        <w:gridCol w:w="2978"/>
        <w:gridCol w:w="2394"/>
      </w:tblGrid>
      <w:tr w:rsidR="00C8102C" w:rsidRPr="00801159" w:rsidTr="0059213F">
        <w:tc>
          <w:tcPr>
            <w:tcW w:w="534" w:type="dxa"/>
          </w:tcPr>
          <w:p w:rsidR="00C8102C" w:rsidRPr="00801159" w:rsidRDefault="00C8102C" w:rsidP="00AD2BC1">
            <w:pPr>
              <w:pStyle w:val="TableParagraph"/>
              <w:spacing w:line="240" w:lineRule="auto"/>
              <w:ind w:left="0" w:right="34"/>
              <w:jc w:val="center"/>
              <w:rPr>
                <w:sz w:val="24"/>
                <w:lang w:val="ru-RU"/>
              </w:rPr>
            </w:pPr>
            <w:r w:rsidRPr="00801159">
              <w:rPr>
                <w:sz w:val="24"/>
                <w:lang w:val="ru-RU"/>
              </w:rPr>
              <w:t>№</w:t>
            </w:r>
          </w:p>
        </w:tc>
        <w:tc>
          <w:tcPr>
            <w:tcW w:w="1700" w:type="dxa"/>
          </w:tcPr>
          <w:p w:rsidR="00C8102C" w:rsidRPr="00801159" w:rsidRDefault="00C8102C" w:rsidP="00AD2BC1">
            <w:pPr>
              <w:pStyle w:val="TableParagraph"/>
              <w:spacing w:line="240" w:lineRule="auto"/>
              <w:rPr>
                <w:sz w:val="24"/>
                <w:lang w:val="ru-RU"/>
              </w:rPr>
            </w:pPr>
            <w:r w:rsidRPr="00801159">
              <w:rPr>
                <w:sz w:val="24"/>
                <w:lang w:val="ru-RU"/>
              </w:rPr>
              <w:t>Уровень</w:t>
            </w:r>
          </w:p>
          <w:p w:rsidR="00C8102C" w:rsidRPr="00801159" w:rsidRDefault="00C8102C" w:rsidP="00AD2BC1">
            <w:pPr>
              <w:pStyle w:val="TableParagraph"/>
              <w:spacing w:before="162"/>
              <w:rPr>
                <w:sz w:val="24"/>
                <w:lang w:val="ru-RU"/>
              </w:rPr>
            </w:pPr>
            <w:r w:rsidRPr="00801159">
              <w:rPr>
                <w:sz w:val="24"/>
                <w:lang w:val="ru-RU"/>
              </w:rPr>
              <w:t>настроения</w:t>
            </w:r>
          </w:p>
        </w:tc>
        <w:tc>
          <w:tcPr>
            <w:tcW w:w="1984" w:type="dxa"/>
          </w:tcPr>
          <w:p w:rsidR="00C8102C" w:rsidRPr="00801159" w:rsidRDefault="00C8102C" w:rsidP="00AD2BC1">
            <w:pPr>
              <w:pStyle w:val="TableParagraph"/>
              <w:spacing w:line="240" w:lineRule="auto"/>
              <w:rPr>
                <w:sz w:val="24"/>
                <w:lang w:val="ru-RU"/>
              </w:rPr>
            </w:pPr>
            <w:r w:rsidRPr="00801159">
              <w:rPr>
                <w:sz w:val="24"/>
                <w:lang w:val="ru-RU"/>
              </w:rPr>
              <w:t>Уровень</w:t>
            </w:r>
          </w:p>
          <w:p w:rsidR="00C8102C" w:rsidRPr="00801159" w:rsidRDefault="00C8102C" w:rsidP="00AD2BC1">
            <w:pPr>
              <w:pStyle w:val="TableParagraph"/>
              <w:spacing w:before="162"/>
              <w:rPr>
                <w:sz w:val="24"/>
                <w:lang w:val="ru-RU"/>
              </w:rPr>
            </w:pPr>
            <w:r w:rsidRPr="00801159">
              <w:rPr>
                <w:sz w:val="24"/>
                <w:lang w:val="ru-RU"/>
              </w:rPr>
              <w:t>желания</w:t>
            </w:r>
            <w:r w:rsidRPr="00801159">
              <w:rPr>
                <w:spacing w:val="-4"/>
                <w:sz w:val="24"/>
                <w:lang w:val="ru-RU"/>
              </w:rPr>
              <w:t xml:space="preserve"> </w:t>
            </w:r>
            <w:r w:rsidRPr="00801159">
              <w:rPr>
                <w:sz w:val="24"/>
                <w:lang w:val="ru-RU"/>
              </w:rPr>
              <w:t>игры</w:t>
            </w:r>
          </w:p>
        </w:tc>
        <w:tc>
          <w:tcPr>
            <w:tcW w:w="2978" w:type="dxa"/>
          </w:tcPr>
          <w:p w:rsidR="00C8102C" w:rsidRPr="00801159" w:rsidRDefault="00C8102C" w:rsidP="00AD2BC1">
            <w:pPr>
              <w:pStyle w:val="TableParagraph"/>
              <w:tabs>
                <w:tab w:val="left" w:pos="1472"/>
              </w:tabs>
              <w:spacing w:line="240" w:lineRule="auto"/>
              <w:rPr>
                <w:sz w:val="24"/>
                <w:lang w:val="ru-RU"/>
              </w:rPr>
            </w:pPr>
            <w:r w:rsidRPr="00801159">
              <w:rPr>
                <w:sz w:val="24"/>
                <w:lang w:val="ru-RU"/>
              </w:rPr>
              <w:t xml:space="preserve">Уровень </w:t>
            </w:r>
            <w:proofErr w:type="gramStart"/>
            <w:r w:rsidRPr="00801159">
              <w:rPr>
                <w:sz w:val="24"/>
                <w:lang w:val="ru-RU"/>
              </w:rPr>
              <w:t>спортивной</w:t>
            </w:r>
            <w:proofErr w:type="gramEnd"/>
          </w:p>
          <w:p w:rsidR="00C8102C" w:rsidRPr="00801159" w:rsidRDefault="00C8102C" w:rsidP="00AD2BC1">
            <w:pPr>
              <w:pStyle w:val="TableParagraph"/>
              <w:spacing w:before="162"/>
              <w:rPr>
                <w:sz w:val="24"/>
                <w:lang w:val="ru-RU"/>
              </w:rPr>
            </w:pPr>
            <w:r w:rsidRPr="00801159">
              <w:rPr>
                <w:sz w:val="24"/>
                <w:lang w:val="ru-RU"/>
              </w:rPr>
              <w:t>заинтересованности</w:t>
            </w:r>
          </w:p>
        </w:tc>
        <w:tc>
          <w:tcPr>
            <w:tcW w:w="2394" w:type="dxa"/>
          </w:tcPr>
          <w:p w:rsidR="00C8102C" w:rsidRPr="00801159" w:rsidRDefault="00C8102C" w:rsidP="00AD2BC1">
            <w:pPr>
              <w:pStyle w:val="TableParagraph"/>
              <w:tabs>
                <w:tab w:val="left" w:pos="1334"/>
              </w:tabs>
              <w:spacing w:line="240" w:lineRule="auto"/>
              <w:rPr>
                <w:sz w:val="24"/>
                <w:lang w:val="ru-RU"/>
              </w:rPr>
            </w:pPr>
            <w:r w:rsidRPr="00801159">
              <w:rPr>
                <w:sz w:val="24"/>
                <w:lang w:val="ru-RU"/>
              </w:rPr>
              <w:t>Общий уровень</w:t>
            </w:r>
          </w:p>
          <w:p w:rsidR="00C8102C" w:rsidRPr="00801159" w:rsidRDefault="00C8102C" w:rsidP="00AD2BC1">
            <w:pPr>
              <w:pStyle w:val="TableParagraph"/>
              <w:spacing w:before="162"/>
              <w:rPr>
                <w:sz w:val="24"/>
                <w:lang w:val="ru-RU"/>
              </w:rPr>
            </w:pPr>
            <w:r w:rsidRPr="00801159">
              <w:rPr>
                <w:sz w:val="24"/>
                <w:lang w:val="ru-RU"/>
              </w:rPr>
              <w:t>мотивации</w:t>
            </w:r>
            <w:r w:rsidRPr="00801159">
              <w:rPr>
                <w:spacing w:val="-4"/>
                <w:sz w:val="24"/>
                <w:lang w:val="ru-RU"/>
              </w:rPr>
              <w:t xml:space="preserve"> </w:t>
            </w:r>
            <w:r w:rsidRPr="00801159">
              <w:rPr>
                <w:sz w:val="24"/>
                <w:lang w:val="ru-RU"/>
              </w:rPr>
              <w:t>к</w:t>
            </w:r>
            <w:r w:rsidRPr="00801159">
              <w:rPr>
                <w:spacing w:val="-3"/>
                <w:sz w:val="24"/>
                <w:lang w:val="ru-RU"/>
              </w:rPr>
              <w:t xml:space="preserve"> </w:t>
            </w:r>
            <w:r w:rsidRPr="00801159">
              <w:rPr>
                <w:sz w:val="24"/>
                <w:lang w:val="ru-RU"/>
              </w:rPr>
              <w:t>игре</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1</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2</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5</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4,33</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3</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4</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5</w:t>
            </w:r>
          </w:p>
        </w:tc>
        <w:tc>
          <w:tcPr>
            <w:tcW w:w="2978" w:type="dxa"/>
          </w:tcPr>
          <w:p w:rsidR="00C8102C" w:rsidRPr="00801159" w:rsidRDefault="00C8102C" w:rsidP="00AD2BC1">
            <w:pPr>
              <w:pStyle w:val="TableParagraph"/>
              <w:ind w:left="1421"/>
              <w:rPr>
                <w:sz w:val="24"/>
                <w:lang w:val="ru-RU"/>
              </w:rPr>
            </w:pPr>
            <w:r w:rsidRPr="00801159">
              <w:rPr>
                <w:sz w:val="24"/>
                <w:lang w:val="ru-RU"/>
              </w:rPr>
              <w:t>4</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4,67</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5</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5</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4,33</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6</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5</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4,67</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7</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5</w:t>
            </w:r>
          </w:p>
        </w:tc>
        <w:tc>
          <w:tcPr>
            <w:tcW w:w="2978" w:type="dxa"/>
          </w:tcPr>
          <w:p w:rsidR="00C8102C" w:rsidRPr="00801159" w:rsidRDefault="00C8102C" w:rsidP="00AD2BC1">
            <w:pPr>
              <w:pStyle w:val="TableParagraph"/>
              <w:ind w:left="1421"/>
              <w:rPr>
                <w:sz w:val="24"/>
                <w:lang w:val="ru-RU"/>
              </w:rPr>
            </w:pPr>
            <w:r w:rsidRPr="00801159">
              <w:rPr>
                <w:sz w:val="24"/>
                <w:lang w:val="ru-RU"/>
              </w:rPr>
              <w:t>4</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4,67</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8</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4</w:t>
            </w:r>
          </w:p>
        </w:tc>
        <w:tc>
          <w:tcPr>
            <w:tcW w:w="1984" w:type="dxa"/>
          </w:tcPr>
          <w:p w:rsidR="00C8102C" w:rsidRPr="00801159" w:rsidRDefault="00C8102C" w:rsidP="00AD2BC1">
            <w:pPr>
              <w:pStyle w:val="TableParagraph"/>
              <w:ind w:left="923"/>
              <w:rPr>
                <w:sz w:val="24"/>
                <w:lang w:val="ru-RU"/>
              </w:rPr>
            </w:pPr>
            <w:r w:rsidRPr="00801159">
              <w:rPr>
                <w:sz w:val="24"/>
                <w:lang w:val="ru-RU"/>
              </w:rPr>
              <w:t>3</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3,33</w:t>
            </w:r>
          </w:p>
        </w:tc>
      </w:tr>
      <w:tr w:rsidR="00C8102C" w:rsidRPr="00801159" w:rsidTr="0059213F">
        <w:tc>
          <w:tcPr>
            <w:tcW w:w="534" w:type="dxa"/>
          </w:tcPr>
          <w:p w:rsidR="00C8102C" w:rsidRPr="00801159" w:rsidRDefault="00C8102C" w:rsidP="00AD2BC1">
            <w:pPr>
              <w:pStyle w:val="TableParagraph"/>
              <w:ind w:left="0" w:right="163"/>
              <w:jc w:val="center"/>
              <w:rPr>
                <w:sz w:val="24"/>
                <w:lang w:val="ru-RU"/>
              </w:rPr>
            </w:pPr>
            <w:r w:rsidRPr="00801159">
              <w:rPr>
                <w:sz w:val="24"/>
                <w:lang w:val="ru-RU"/>
              </w:rPr>
              <w:t>9</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r w:rsidR="00C8102C" w:rsidRPr="00801159" w:rsidTr="0059213F">
        <w:tc>
          <w:tcPr>
            <w:tcW w:w="534" w:type="dxa"/>
          </w:tcPr>
          <w:p w:rsidR="00C8102C" w:rsidRPr="00801159" w:rsidRDefault="00C8102C" w:rsidP="00AD2BC1">
            <w:pPr>
              <w:pStyle w:val="TableParagraph"/>
              <w:ind w:left="90" w:right="113"/>
              <w:jc w:val="center"/>
              <w:rPr>
                <w:sz w:val="24"/>
                <w:lang w:val="ru-RU"/>
              </w:rPr>
            </w:pPr>
            <w:r w:rsidRPr="00801159">
              <w:rPr>
                <w:sz w:val="24"/>
                <w:lang w:val="ru-RU"/>
              </w:rPr>
              <w:t>10</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5</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4,33</w:t>
            </w:r>
          </w:p>
        </w:tc>
      </w:tr>
      <w:tr w:rsidR="00C8102C" w:rsidRPr="00801159" w:rsidTr="0059213F">
        <w:tc>
          <w:tcPr>
            <w:tcW w:w="534" w:type="dxa"/>
          </w:tcPr>
          <w:p w:rsidR="00C8102C" w:rsidRPr="00801159" w:rsidRDefault="00C8102C" w:rsidP="00AD2BC1">
            <w:pPr>
              <w:pStyle w:val="TableParagraph"/>
              <w:ind w:left="90" w:right="113"/>
              <w:jc w:val="center"/>
              <w:rPr>
                <w:sz w:val="24"/>
                <w:lang w:val="ru-RU"/>
              </w:rPr>
            </w:pPr>
            <w:r w:rsidRPr="00801159">
              <w:rPr>
                <w:sz w:val="24"/>
                <w:lang w:val="ru-RU"/>
              </w:rPr>
              <w:lastRenderedPageBreak/>
              <w:t>11</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4</w:t>
            </w:r>
          </w:p>
        </w:tc>
        <w:tc>
          <w:tcPr>
            <w:tcW w:w="1984" w:type="dxa"/>
          </w:tcPr>
          <w:p w:rsidR="00C8102C" w:rsidRPr="00801159" w:rsidRDefault="00C8102C" w:rsidP="00AD2BC1">
            <w:pPr>
              <w:pStyle w:val="TableParagraph"/>
              <w:ind w:left="923"/>
              <w:rPr>
                <w:sz w:val="24"/>
                <w:lang w:val="ru-RU"/>
              </w:rPr>
            </w:pPr>
            <w:r w:rsidRPr="00801159">
              <w:rPr>
                <w:sz w:val="24"/>
                <w:lang w:val="ru-RU"/>
              </w:rPr>
              <w:t>5</w:t>
            </w:r>
          </w:p>
        </w:tc>
        <w:tc>
          <w:tcPr>
            <w:tcW w:w="2978" w:type="dxa"/>
          </w:tcPr>
          <w:p w:rsidR="00C8102C" w:rsidRPr="00801159" w:rsidRDefault="00C8102C" w:rsidP="00AD2BC1">
            <w:pPr>
              <w:pStyle w:val="TableParagraph"/>
              <w:ind w:left="1421"/>
              <w:rPr>
                <w:sz w:val="24"/>
                <w:lang w:val="ru-RU"/>
              </w:rPr>
            </w:pPr>
            <w:r w:rsidRPr="00801159">
              <w:rPr>
                <w:sz w:val="24"/>
                <w:lang w:val="ru-RU"/>
              </w:rPr>
              <w:t>4</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4,33</w:t>
            </w:r>
          </w:p>
        </w:tc>
      </w:tr>
      <w:tr w:rsidR="00C8102C" w:rsidRPr="00801159" w:rsidTr="0059213F">
        <w:tc>
          <w:tcPr>
            <w:tcW w:w="534" w:type="dxa"/>
          </w:tcPr>
          <w:p w:rsidR="00C8102C" w:rsidRPr="00801159" w:rsidRDefault="00C8102C" w:rsidP="00AD2BC1">
            <w:pPr>
              <w:pStyle w:val="TableParagraph"/>
              <w:ind w:left="90" w:right="113"/>
              <w:jc w:val="center"/>
              <w:rPr>
                <w:sz w:val="24"/>
                <w:lang w:val="ru-RU"/>
              </w:rPr>
            </w:pPr>
            <w:r w:rsidRPr="00801159">
              <w:rPr>
                <w:sz w:val="24"/>
                <w:lang w:val="ru-RU"/>
              </w:rPr>
              <w:t>12</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4</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4,33</w:t>
            </w:r>
          </w:p>
        </w:tc>
      </w:tr>
      <w:tr w:rsidR="00C8102C" w:rsidRPr="00801159" w:rsidTr="0059213F">
        <w:tc>
          <w:tcPr>
            <w:tcW w:w="534" w:type="dxa"/>
          </w:tcPr>
          <w:p w:rsidR="00C8102C" w:rsidRPr="00801159" w:rsidRDefault="00C8102C" w:rsidP="00AD2BC1">
            <w:pPr>
              <w:pStyle w:val="TableParagraph"/>
              <w:ind w:left="90" w:right="113"/>
              <w:jc w:val="center"/>
              <w:rPr>
                <w:sz w:val="24"/>
                <w:lang w:val="ru-RU"/>
              </w:rPr>
            </w:pPr>
            <w:r w:rsidRPr="00801159">
              <w:rPr>
                <w:sz w:val="24"/>
                <w:lang w:val="ru-RU"/>
              </w:rPr>
              <w:t>13</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5</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4,67</w:t>
            </w:r>
          </w:p>
        </w:tc>
      </w:tr>
      <w:tr w:rsidR="00C8102C" w:rsidRPr="00801159" w:rsidTr="0059213F">
        <w:tc>
          <w:tcPr>
            <w:tcW w:w="534" w:type="dxa"/>
          </w:tcPr>
          <w:p w:rsidR="00C8102C" w:rsidRPr="00801159" w:rsidRDefault="00C8102C" w:rsidP="00AD2BC1">
            <w:pPr>
              <w:pStyle w:val="TableParagraph"/>
              <w:ind w:left="90" w:right="113"/>
              <w:jc w:val="center"/>
              <w:rPr>
                <w:sz w:val="24"/>
                <w:lang w:val="ru-RU"/>
              </w:rPr>
            </w:pPr>
            <w:r w:rsidRPr="00801159">
              <w:rPr>
                <w:sz w:val="24"/>
                <w:lang w:val="ru-RU"/>
              </w:rPr>
              <w:t>14</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3</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934" w:right="920"/>
              <w:jc w:val="center"/>
              <w:rPr>
                <w:sz w:val="24"/>
                <w:lang w:val="ru-RU"/>
              </w:rPr>
            </w:pPr>
            <w:r w:rsidRPr="00801159">
              <w:rPr>
                <w:sz w:val="24"/>
                <w:lang w:val="ru-RU"/>
              </w:rPr>
              <w:t>3,67</w:t>
            </w:r>
          </w:p>
        </w:tc>
      </w:tr>
      <w:tr w:rsidR="00C8102C" w:rsidRPr="00801159" w:rsidTr="0059213F">
        <w:tc>
          <w:tcPr>
            <w:tcW w:w="534" w:type="dxa"/>
          </w:tcPr>
          <w:p w:rsidR="00C8102C" w:rsidRPr="00801159" w:rsidRDefault="00C8102C" w:rsidP="00AD2BC1">
            <w:pPr>
              <w:pStyle w:val="TableParagraph"/>
              <w:ind w:left="90" w:right="113"/>
              <w:jc w:val="center"/>
              <w:rPr>
                <w:sz w:val="24"/>
                <w:lang w:val="ru-RU"/>
              </w:rPr>
            </w:pPr>
            <w:r w:rsidRPr="00801159">
              <w:rPr>
                <w:sz w:val="24"/>
                <w:lang w:val="ru-RU"/>
              </w:rPr>
              <w:t>15</w:t>
            </w:r>
          </w:p>
        </w:tc>
        <w:tc>
          <w:tcPr>
            <w:tcW w:w="1700" w:type="dxa"/>
          </w:tcPr>
          <w:p w:rsidR="00C8102C" w:rsidRPr="00801159" w:rsidRDefault="00C8102C" w:rsidP="00AD2BC1">
            <w:pPr>
              <w:pStyle w:val="TableParagraph"/>
              <w:ind w:left="14"/>
              <w:jc w:val="center"/>
              <w:rPr>
                <w:sz w:val="24"/>
                <w:lang w:val="ru-RU"/>
              </w:rPr>
            </w:pPr>
            <w:r w:rsidRPr="00801159">
              <w:rPr>
                <w:sz w:val="24"/>
                <w:lang w:val="ru-RU"/>
              </w:rPr>
              <w:t>5</w:t>
            </w:r>
          </w:p>
        </w:tc>
        <w:tc>
          <w:tcPr>
            <w:tcW w:w="1984" w:type="dxa"/>
          </w:tcPr>
          <w:p w:rsidR="00C8102C" w:rsidRPr="00801159" w:rsidRDefault="00C8102C" w:rsidP="00AD2BC1">
            <w:pPr>
              <w:pStyle w:val="TableParagraph"/>
              <w:ind w:left="923"/>
              <w:rPr>
                <w:sz w:val="24"/>
                <w:lang w:val="ru-RU"/>
              </w:rPr>
            </w:pPr>
            <w:r w:rsidRPr="00801159">
              <w:rPr>
                <w:sz w:val="24"/>
                <w:lang w:val="ru-RU"/>
              </w:rPr>
              <w:t>4</w:t>
            </w:r>
          </w:p>
        </w:tc>
        <w:tc>
          <w:tcPr>
            <w:tcW w:w="2978" w:type="dxa"/>
          </w:tcPr>
          <w:p w:rsidR="00C8102C" w:rsidRPr="00801159" w:rsidRDefault="00C8102C" w:rsidP="00AD2BC1">
            <w:pPr>
              <w:pStyle w:val="TableParagraph"/>
              <w:ind w:left="1421"/>
              <w:rPr>
                <w:sz w:val="24"/>
                <w:lang w:val="ru-RU"/>
              </w:rPr>
            </w:pPr>
            <w:r w:rsidRPr="00801159">
              <w:rPr>
                <w:sz w:val="24"/>
                <w:lang w:val="ru-RU"/>
              </w:rPr>
              <w:t>3</w:t>
            </w:r>
          </w:p>
        </w:tc>
        <w:tc>
          <w:tcPr>
            <w:tcW w:w="2394" w:type="dxa"/>
          </w:tcPr>
          <w:p w:rsidR="00C8102C" w:rsidRPr="00801159" w:rsidRDefault="00C8102C" w:rsidP="00AD2BC1">
            <w:pPr>
              <w:pStyle w:val="TableParagraph"/>
              <w:ind w:left="16"/>
              <w:jc w:val="center"/>
              <w:rPr>
                <w:sz w:val="24"/>
                <w:lang w:val="ru-RU"/>
              </w:rPr>
            </w:pPr>
            <w:r w:rsidRPr="00801159">
              <w:rPr>
                <w:sz w:val="24"/>
                <w:lang w:val="ru-RU"/>
              </w:rPr>
              <w:t>4</w:t>
            </w:r>
          </w:p>
        </w:tc>
      </w:tr>
    </w:tbl>
    <w:p w:rsidR="00DF5916" w:rsidRPr="00801159" w:rsidRDefault="00DF5916" w:rsidP="00DF5916">
      <w:pPr>
        <w:rPr>
          <w:szCs w:val="28"/>
        </w:rPr>
      </w:pPr>
    </w:p>
    <w:p w:rsidR="00DF5916" w:rsidRPr="00801159" w:rsidRDefault="00DF5916" w:rsidP="00DF5916">
      <w:pPr>
        <w:rPr>
          <w:szCs w:val="28"/>
        </w:rPr>
      </w:pPr>
      <w:r w:rsidRPr="00801159">
        <w:rPr>
          <w:szCs w:val="28"/>
        </w:rPr>
        <w:t xml:space="preserve">Высокий уровень мотивации группы в таблице </w:t>
      </w:r>
      <w:r w:rsidR="00BC16ED" w:rsidRPr="00801159">
        <w:rPr>
          <w:szCs w:val="28"/>
        </w:rPr>
        <w:t>11</w:t>
      </w:r>
      <w:r w:rsidRPr="00801159">
        <w:rPr>
          <w:szCs w:val="28"/>
        </w:rPr>
        <w:t>говорит о высоком уровне психологической составляющей игры. Именно правильный психологический настрой является причиной высоких технических и физических показателей.</w:t>
      </w:r>
    </w:p>
    <w:p w:rsidR="00DF5916" w:rsidRPr="00801159" w:rsidRDefault="00DF5916" w:rsidP="00DF5916">
      <w:pPr>
        <w:rPr>
          <w:szCs w:val="28"/>
        </w:rPr>
      </w:pPr>
      <w:r w:rsidRPr="00801159">
        <w:rPr>
          <w:szCs w:val="28"/>
        </w:rPr>
        <w:t>Срез 4.</w:t>
      </w:r>
    </w:p>
    <w:p w:rsidR="00DF5916" w:rsidRPr="00801159" w:rsidRDefault="00DF5916" w:rsidP="00DF5916">
      <w:pPr>
        <w:rPr>
          <w:szCs w:val="28"/>
        </w:rPr>
      </w:pPr>
      <w:r w:rsidRPr="00801159">
        <w:rPr>
          <w:szCs w:val="28"/>
        </w:rPr>
        <w:t xml:space="preserve">На последнем занятии практики был проведен последний сбор данных для исследования. После завершения сбора данных на последнем занятии закончится производственная </w:t>
      </w:r>
      <w:proofErr w:type="gramStart"/>
      <w:r w:rsidRPr="00801159">
        <w:rPr>
          <w:szCs w:val="28"/>
        </w:rPr>
        <w:t>практика</w:t>
      </w:r>
      <w:proofErr w:type="gramEnd"/>
      <w:r w:rsidRPr="00801159">
        <w:rPr>
          <w:szCs w:val="28"/>
        </w:rPr>
        <w:t xml:space="preserve"> и исследование перейдет в аналитический режим. Данные представлены в таблицах </w:t>
      </w:r>
      <w:r w:rsidR="00BC16ED" w:rsidRPr="00801159">
        <w:rPr>
          <w:szCs w:val="28"/>
        </w:rPr>
        <w:t>12</w:t>
      </w:r>
      <w:r w:rsidRPr="00801159">
        <w:rPr>
          <w:szCs w:val="28"/>
        </w:rPr>
        <w:t xml:space="preserve">, </w:t>
      </w:r>
      <w:r w:rsidR="00BC16ED" w:rsidRPr="00801159">
        <w:rPr>
          <w:szCs w:val="28"/>
        </w:rPr>
        <w:t>13</w:t>
      </w:r>
      <w:r w:rsidRPr="00801159">
        <w:rPr>
          <w:szCs w:val="28"/>
        </w:rPr>
        <w:t xml:space="preserve">, </w:t>
      </w:r>
      <w:r w:rsidR="00BC16ED" w:rsidRPr="00801159">
        <w:rPr>
          <w:szCs w:val="28"/>
        </w:rPr>
        <w:t>14</w:t>
      </w:r>
      <w:r w:rsidRPr="00801159">
        <w:rPr>
          <w:szCs w:val="28"/>
        </w:rPr>
        <w:t>.</w:t>
      </w:r>
    </w:p>
    <w:p w:rsidR="00DF5916" w:rsidRPr="00801159" w:rsidRDefault="00DF5916" w:rsidP="00DF5916">
      <w:pPr>
        <w:rPr>
          <w:szCs w:val="28"/>
        </w:rPr>
      </w:pPr>
      <w:r w:rsidRPr="00801159">
        <w:rPr>
          <w:szCs w:val="28"/>
        </w:rPr>
        <w:t xml:space="preserve">Таблица </w:t>
      </w:r>
      <w:r w:rsidR="00BC16ED" w:rsidRPr="00801159">
        <w:rPr>
          <w:szCs w:val="28"/>
        </w:rPr>
        <w:t>12</w:t>
      </w:r>
      <w:r w:rsidRPr="00801159">
        <w:rPr>
          <w:szCs w:val="28"/>
        </w:rPr>
        <w:t xml:space="preserve"> – Точность бросков</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2392"/>
        <w:gridCol w:w="2394"/>
        <w:gridCol w:w="2412"/>
      </w:tblGrid>
      <w:tr w:rsidR="00C8102C" w:rsidRPr="00801159" w:rsidTr="0059213F">
        <w:tc>
          <w:tcPr>
            <w:tcW w:w="2392" w:type="dxa"/>
          </w:tcPr>
          <w:p w:rsidR="00C8102C" w:rsidRPr="00801159" w:rsidRDefault="00C8102C" w:rsidP="00AD2BC1">
            <w:pPr>
              <w:pStyle w:val="TableParagraph"/>
              <w:spacing w:line="240" w:lineRule="auto"/>
              <w:rPr>
                <w:sz w:val="24"/>
                <w:lang w:val="ru-RU"/>
              </w:rPr>
            </w:pPr>
            <w:r w:rsidRPr="00801159">
              <w:rPr>
                <w:sz w:val="24"/>
                <w:lang w:val="ru-RU"/>
              </w:rPr>
              <w:t>№</w:t>
            </w:r>
          </w:p>
        </w:tc>
        <w:tc>
          <w:tcPr>
            <w:tcW w:w="2392" w:type="dxa"/>
          </w:tcPr>
          <w:p w:rsidR="00C8102C" w:rsidRPr="00801159" w:rsidRDefault="00C8102C" w:rsidP="00AD2BC1">
            <w:pPr>
              <w:pStyle w:val="TableParagraph"/>
              <w:spacing w:line="240" w:lineRule="auto"/>
              <w:rPr>
                <w:sz w:val="24"/>
                <w:lang w:val="ru-RU"/>
              </w:rPr>
            </w:pPr>
            <w:r w:rsidRPr="00801159">
              <w:rPr>
                <w:sz w:val="24"/>
                <w:lang w:val="ru-RU"/>
              </w:rPr>
              <w:t>Количество</w:t>
            </w:r>
          </w:p>
          <w:p w:rsidR="00C8102C" w:rsidRPr="00801159" w:rsidRDefault="00C8102C" w:rsidP="00AD2BC1">
            <w:pPr>
              <w:pStyle w:val="TableParagraph"/>
              <w:spacing w:before="160"/>
              <w:rPr>
                <w:sz w:val="24"/>
                <w:lang w:val="ru-RU"/>
              </w:rPr>
            </w:pPr>
            <w:r w:rsidRPr="00801159">
              <w:rPr>
                <w:sz w:val="24"/>
                <w:lang w:val="ru-RU"/>
              </w:rPr>
              <w:t>попыток</w:t>
            </w:r>
          </w:p>
        </w:tc>
        <w:tc>
          <w:tcPr>
            <w:tcW w:w="2394" w:type="dxa"/>
          </w:tcPr>
          <w:p w:rsidR="00C8102C" w:rsidRPr="00801159" w:rsidRDefault="00C8102C" w:rsidP="00AD2BC1">
            <w:pPr>
              <w:pStyle w:val="TableParagraph"/>
              <w:spacing w:line="240" w:lineRule="auto"/>
              <w:rPr>
                <w:sz w:val="24"/>
                <w:lang w:val="ru-RU"/>
              </w:rPr>
            </w:pPr>
            <w:r w:rsidRPr="00801159">
              <w:rPr>
                <w:sz w:val="24"/>
                <w:lang w:val="ru-RU"/>
              </w:rPr>
              <w:t>Количество</w:t>
            </w:r>
          </w:p>
          <w:p w:rsidR="00C8102C" w:rsidRPr="00801159" w:rsidRDefault="00C8102C" w:rsidP="00AD2BC1">
            <w:pPr>
              <w:pStyle w:val="TableParagraph"/>
              <w:spacing w:before="160"/>
              <w:rPr>
                <w:sz w:val="24"/>
                <w:lang w:val="ru-RU"/>
              </w:rPr>
            </w:pPr>
            <w:r w:rsidRPr="00801159">
              <w:rPr>
                <w:sz w:val="24"/>
                <w:lang w:val="ru-RU"/>
              </w:rPr>
              <w:t>попаданий</w:t>
            </w:r>
          </w:p>
        </w:tc>
        <w:tc>
          <w:tcPr>
            <w:tcW w:w="2412" w:type="dxa"/>
          </w:tcPr>
          <w:p w:rsidR="00C8102C" w:rsidRPr="00801159" w:rsidRDefault="00C8102C" w:rsidP="00AD2BC1">
            <w:pPr>
              <w:pStyle w:val="TableParagraph"/>
              <w:spacing w:line="240" w:lineRule="auto"/>
              <w:rPr>
                <w:sz w:val="24"/>
                <w:lang w:val="ru-RU"/>
              </w:rPr>
            </w:pPr>
            <w:r w:rsidRPr="00801159">
              <w:rPr>
                <w:sz w:val="24"/>
                <w:lang w:val="ru-RU"/>
              </w:rPr>
              <w:t>Процент</w:t>
            </w:r>
          </w:p>
          <w:p w:rsidR="00C8102C" w:rsidRPr="00801159" w:rsidRDefault="00C8102C" w:rsidP="00AD2BC1">
            <w:pPr>
              <w:pStyle w:val="TableParagraph"/>
              <w:spacing w:before="160"/>
              <w:rPr>
                <w:sz w:val="24"/>
                <w:lang w:val="ru-RU"/>
              </w:rPr>
            </w:pPr>
            <w:r w:rsidRPr="00801159">
              <w:rPr>
                <w:sz w:val="24"/>
                <w:lang w:val="ru-RU"/>
              </w:rPr>
              <w:t>попаданий,%</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1</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5</w:t>
            </w:r>
          </w:p>
        </w:tc>
        <w:tc>
          <w:tcPr>
            <w:tcW w:w="2412" w:type="dxa"/>
          </w:tcPr>
          <w:p w:rsidR="00C8102C" w:rsidRPr="00801159" w:rsidRDefault="00C8102C" w:rsidP="00AD2BC1">
            <w:pPr>
              <w:pStyle w:val="TableParagraph"/>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rPr>
                <w:sz w:val="24"/>
                <w:lang w:val="ru-RU"/>
              </w:rPr>
            </w:pPr>
            <w:r w:rsidRPr="00801159">
              <w:rPr>
                <w:sz w:val="24"/>
                <w:lang w:val="ru-RU"/>
              </w:rPr>
              <w:t>2</w:t>
            </w:r>
          </w:p>
        </w:tc>
        <w:tc>
          <w:tcPr>
            <w:tcW w:w="2392" w:type="dxa"/>
          </w:tcPr>
          <w:p w:rsidR="00C8102C" w:rsidRPr="00801159" w:rsidRDefault="00C8102C" w:rsidP="00AD2BC1">
            <w:pPr>
              <w:pStyle w:val="TableParagraph"/>
              <w:rPr>
                <w:sz w:val="24"/>
                <w:lang w:val="ru-RU"/>
              </w:rPr>
            </w:pPr>
            <w:r w:rsidRPr="00801159">
              <w:rPr>
                <w:sz w:val="24"/>
                <w:lang w:val="ru-RU"/>
              </w:rPr>
              <w:t>10</w:t>
            </w:r>
          </w:p>
        </w:tc>
        <w:tc>
          <w:tcPr>
            <w:tcW w:w="2394" w:type="dxa"/>
          </w:tcPr>
          <w:p w:rsidR="00C8102C" w:rsidRPr="00801159" w:rsidRDefault="00C8102C" w:rsidP="00AD2BC1">
            <w:pPr>
              <w:pStyle w:val="TableParagraph"/>
              <w:rPr>
                <w:sz w:val="24"/>
                <w:lang w:val="ru-RU"/>
              </w:rPr>
            </w:pPr>
            <w:r w:rsidRPr="00801159">
              <w:rPr>
                <w:sz w:val="24"/>
                <w:lang w:val="ru-RU"/>
              </w:rPr>
              <w:t>5</w:t>
            </w:r>
          </w:p>
        </w:tc>
        <w:tc>
          <w:tcPr>
            <w:tcW w:w="2412" w:type="dxa"/>
          </w:tcPr>
          <w:p w:rsidR="00C8102C" w:rsidRPr="00801159" w:rsidRDefault="00C8102C" w:rsidP="00AD2BC1">
            <w:pPr>
              <w:pStyle w:val="TableParagraph"/>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3</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4</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6</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60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6</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7</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6</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60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8</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7</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70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9</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7</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60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7</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60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11</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7</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60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12</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5</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50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13</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7</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70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14</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6</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60</w:t>
            </w:r>
          </w:p>
        </w:tc>
      </w:tr>
      <w:tr w:rsidR="00C8102C" w:rsidRPr="00801159" w:rsidTr="0059213F">
        <w:tc>
          <w:tcPr>
            <w:tcW w:w="2392" w:type="dxa"/>
          </w:tcPr>
          <w:p w:rsidR="00C8102C" w:rsidRPr="00801159" w:rsidRDefault="00C8102C" w:rsidP="00AD2BC1">
            <w:pPr>
              <w:pStyle w:val="TableParagraph"/>
              <w:spacing w:line="302" w:lineRule="exact"/>
              <w:rPr>
                <w:sz w:val="24"/>
                <w:lang w:val="ru-RU"/>
              </w:rPr>
            </w:pPr>
            <w:r w:rsidRPr="00801159">
              <w:rPr>
                <w:sz w:val="24"/>
                <w:lang w:val="ru-RU"/>
              </w:rPr>
              <w:t>15</w:t>
            </w:r>
          </w:p>
        </w:tc>
        <w:tc>
          <w:tcPr>
            <w:tcW w:w="2392" w:type="dxa"/>
          </w:tcPr>
          <w:p w:rsidR="00C8102C" w:rsidRPr="00801159" w:rsidRDefault="00C8102C" w:rsidP="00AD2BC1">
            <w:pPr>
              <w:pStyle w:val="TableParagraph"/>
              <w:spacing w:line="302" w:lineRule="exact"/>
              <w:rPr>
                <w:sz w:val="24"/>
                <w:lang w:val="ru-RU"/>
              </w:rPr>
            </w:pPr>
            <w:r w:rsidRPr="00801159">
              <w:rPr>
                <w:sz w:val="24"/>
                <w:lang w:val="ru-RU"/>
              </w:rPr>
              <w:t>10</w:t>
            </w:r>
          </w:p>
        </w:tc>
        <w:tc>
          <w:tcPr>
            <w:tcW w:w="2394" w:type="dxa"/>
          </w:tcPr>
          <w:p w:rsidR="00C8102C" w:rsidRPr="00801159" w:rsidRDefault="00C8102C" w:rsidP="00AD2BC1">
            <w:pPr>
              <w:pStyle w:val="TableParagraph"/>
              <w:spacing w:line="302" w:lineRule="exact"/>
              <w:rPr>
                <w:sz w:val="24"/>
                <w:lang w:val="ru-RU"/>
              </w:rPr>
            </w:pPr>
            <w:r w:rsidRPr="00801159">
              <w:rPr>
                <w:sz w:val="24"/>
                <w:lang w:val="ru-RU"/>
              </w:rPr>
              <w:t>6</w:t>
            </w:r>
          </w:p>
        </w:tc>
        <w:tc>
          <w:tcPr>
            <w:tcW w:w="2412" w:type="dxa"/>
          </w:tcPr>
          <w:p w:rsidR="00C8102C" w:rsidRPr="00801159" w:rsidRDefault="00C8102C" w:rsidP="00AD2BC1">
            <w:pPr>
              <w:pStyle w:val="TableParagraph"/>
              <w:spacing w:line="302" w:lineRule="exact"/>
              <w:rPr>
                <w:sz w:val="24"/>
                <w:lang w:val="ru-RU"/>
              </w:rPr>
            </w:pPr>
            <w:r w:rsidRPr="00801159">
              <w:rPr>
                <w:sz w:val="24"/>
                <w:lang w:val="ru-RU"/>
              </w:rPr>
              <w:t>60</w:t>
            </w:r>
          </w:p>
        </w:tc>
      </w:tr>
    </w:tbl>
    <w:p w:rsidR="00DF5916" w:rsidRPr="00801159" w:rsidRDefault="00DF5916" w:rsidP="00DF5916">
      <w:pPr>
        <w:rPr>
          <w:szCs w:val="28"/>
        </w:rPr>
      </w:pPr>
      <w:r w:rsidRPr="00801159">
        <w:rPr>
          <w:szCs w:val="28"/>
        </w:rPr>
        <w:t xml:space="preserve">Общая точность бросков группы осталась на уровне сбора данных в конце предыдущей учебной недели. Изменились показатели отдельных членов исследуемой группы, однако общий процент точности остался на </w:t>
      </w:r>
      <w:r w:rsidRPr="00801159">
        <w:rPr>
          <w:szCs w:val="28"/>
        </w:rPr>
        <w:lastRenderedPageBreak/>
        <w:t>уровне предпоследнего сбора данных. Показатели точности значительно выросли в сравнении с первым сбором данных в начале практики.</w:t>
      </w:r>
    </w:p>
    <w:p w:rsidR="00DF5916" w:rsidRPr="00801159" w:rsidRDefault="00DF5916" w:rsidP="00DF5916">
      <w:pPr>
        <w:rPr>
          <w:szCs w:val="28"/>
        </w:rPr>
      </w:pPr>
      <w:r w:rsidRPr="00801159">
        <w:rPr>
          <w:szCs w:val="28"/>
        </w:rPr>
        <w:t xml:space="preserve"> Таблица </w:t>
      </w:r>
      <w:r w:rsidR="00BC16ED" w:rsidRPr="00801159">
        <w:rPr>
          <w:szCs w:val="28"/>
        </w:rPr>
        <w:t>13</w:t>
      </w:r>
      <w:r w:rsidRPr="00801159">
        <w:rPr>
          <w:szCs w:val="28"/>
        </w:rPr>
        <w:t xml:space="preserve"> – Развитие техники бросков</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1754"/>
        <w:gridCol w:w="1754"/>
        <w:gridCol w:w="1660"/>
        <w:gridCol w:w="1596"/>
        <w:gridCol w:w="2306"/>
      </w:tblGrid>
      <w:tr w:rsidR="00C8102C" w:rsidRPr="00801159" w:rsidTr="0059213F">
        <w:tc>
          <w:tcPr>
            <w:tcW w:w="520" w:type="dxa"/>
          </w:tcPr>
          <w:p w:rsidR="00C8102C" w:rsidRPr="00801159" w:rsidRDefault="00C8102C" w:rsidP="00AD2BC1">
            <w:pPr>
              <w:pStyle w:val="TableParagraph"/>
              <w:spacing w:line="240" w:lineRule="auto"/>
              <w:ind w:left="0" w:right="20"/>
              <w:jc w:val="center"/>
              <w:rPr>
                <w:sz w:val="24"/>
                <w:lang w:val="ru-RU"/>
              </w:rPr>
            </w:pPr>
            <w:r w:rsidRPr="00801159">
              <w:rPr>
                <w:sz w:val="24"/>
                <w:lang w:val="ru-RU"/>
              </w:rPr>
              <w:t>№</w:t>
            </w:r>
          </w:p>
        </w:tc>
        <w:tc>
          <w:tcPr>
            <w:tcW w:w="1754" w:type="dxa"/>
          </w:tcPr>
          <w:p w:rsidR="00C8102C" w:rsidRPr="00801159" w:rsidRDefault="00C8102C" w:rsidP="00AD2BC1">
            <w:pPr>
              <w:pStyle w:val="TableParagraph"/>
              <w:spacing w:line="360" w:lineRule="auto"/>
              <w:ind w:right="141"/>
              <w:rPr>
                <w:sz w:val="24"/>
                <w:lang w:val="ru-RU"/>
              </w:rPr>
            </w:pPr>
            <w:r w:rsidRPr="00801159">
              <w:rPr>
                <w:sz w:val="24"/>
                <w:lang w:val="ru-RU"/>
              </w:rPr>
              <w:t>Постановка</w:t>
            </w:r>
            <w:r w:rsidRPr="00801159">
              <w:rPr>
                <w:spacing w:val="1"/>
                <w:sz w:val="24"/>
                <w:lang w:val="ru-RU"/>
              </w:rPr>
              <w:t xml:space="preserve"> </w:t>
            </w:r>
            <w:r w:rsidRPr="00801159">
              <w:rPr>
                <w:sz w:val="24"/>
                <w:lang w:val="ru-RU"/>
              </w:rPr>
              <w:t>и</w:t>
            </w:r>
            <w:r w:rsidRPr="00801159">
              <w:rPr>
                <w:spacing w:val="-9"/>
                <w:sz w:val="24"/>
                <w:lang w:val="ru-RU"/>
              </w:rPr>
              <w:t xml:space="preserve"> </w:t>
            </w:r>
            <w:r w:rsidRPr="00801159">
              <w:rPr>
                <w:sz w:val="24"/>
                <w:lang w:val="ru-RU"/>
              </w:rPr>
              <w:t>работа</w:t>
            </w:r>
            <w:r w:rsidRPr="00801159">
              <w:rPr>
                <w:spacing w:val="-6"/>
                <w:sz w:val="24"/>
                <w:lang w:val="ru-RU"/>
              </w:rPr>
              <w:t xml:space="preserve"> </w:t>
            </w:r>
            <w:r w:rsidRPr="00801159">
              <w:rPr>
                <w:sz w:val="24"/>
                <w:lang w:val="ru-RU"/>
              </w:rPr>
              <w:t>ног</w:t>
            </w:r>
          </w:p>
        </w:tc>
        <w:tc>
          <w:tcPr>
            <w:tcW w:w="1754" w:type="dxa"/>
          </w:tcPr>
          <w:p w:rsidR="00C8102C" w:rsidRPr="00801159" w:rsidRDefault="00C8102C" w:rsidP="00AD2BC1">
            <w:pPr>
              <w:pStyle w:val="TableParagraph"/>
              <w:spacing w:line="360" w:lineRule="auto"/>
              <w:ind w:right="129"/>
              <w:rPr>
                <w:sz w:val="24"/>
                <w:lang w:val="ru-RU"/>
              </w:rPr>
            </w:pPr>
            <w:r w:rsidRPr="00801159">
              <w:rPr>
                <w:sz w:val="24"/>
                <w:lang w:val="ru-RU"/>
              </w:rPr>
              <w:t>Постановка</w:t>
            </w:r>
            <w:r w:rsidRPr="00801159">
              <w:rPr>
                <w:spacing w:val="1"/>
                <w:sz w:val="24"/>
                <w:lang w:val="ru-RU"/>
              </w:rPr>
              <w:t xml:space="preserve"> </w:t>
            </w:r>
            <w:r w:rsidRPr="00801159">
              <w:rPr>
                <w:sz w:val="24"/>
                <w:lang w:val="ru-RU"/>
              </w:rPr>
              <w:t>и</w:t>
            </w:r>
            <w:r w:rsidRPr="00801159">
              <w:rPr>
                <w:spacing w:val="-9"/>
                <w:sz w:val="24"/>
                <w:lang w:val="ru-RU"/>
              </w:rPr>
              <w:t xml:space="preserve"> </w:t>
            </w:r>
            <w:r w:rsidRPr="00801159">
              <w:rPr>
                <w:sz w:val="24"/>
                <w:lang w:val="ru-RU"/>
              </w:rPr>
              <w:t>работа</w:t>
            </w:r>
            <w:r w:rsidRPr="00801159">
              <w:rPr>
                <w:spacing w:val="-6"/>
                <w:sz w:val="24"/>
                <w:lang w:val="ru-RU"/>
              </w:rPr>
              <w:t xml:space="preserve"> </w:t>
            </w:r>
            <w:r w:rsidRPr="00801159">
              <w:rPr>
                <w:sz w:val="24"/>
                <w:lang w:val="ru-RU"/>
              </w:rPr>
              <w:t>рук</w:t>
            </w:r>
          </w:p>
        </w:tc>
        <w:tc>
          <w:tcPr>
            <w:tcW w:w="1660" w:type="dxa"/>
          </w:tcPr>
          <w:p w:rsidR="00C8102C" w:rsidRPr="00801159" w:rsidRDefault="00C8102C" w:rsidP="00AD2BC1">
            <w:pPr>
              <w:pStyle w:val="TableParagraph"/>
              <w:spacing w:line="360" w:lineRule="auto"/>
              <w:ind w:right="94"/>
              <w:rPr>
                <w:sz w:val="24"/>
                <w:lang w:val="ru-RU"/>
              </w:rPr>
            </w:pPr>
            <w:r w:rsidRPr="00801159">
              <w:rPr>
                <w:sz w:val="24"/>
                <w:lang w:val="ru-RU"/>
              </w:rPr>
              <w:t>Траектория</w:t>
            </w:r>
            <w:r w:rsidRPr="00801159">
              <w:rPr>
                <w:spacing w:val="-67"/>
                <w:sz w:val="24"/>
                <w:lang w:val="ru-RU"/>
              </w:rPr>
              <w:t xml:space="preserve"> </w:t>
            </w:r>
            <w:r w:rsidRPr="00801159">
              <w:rPr>
                <w:sz w:val="24"/>
                <w:lang w:val="ru-RU"/>
              </w:rPr>
              <w:t>полета</w:t>
            </w:r>
            <w:r w:rsidRPr="00801159">
              <w:rPr>
                <w:spacing w:val="-16"/>
                <w:sz w:val="24"/>
                <w:lang w:val="ru-RU"/>
              </w:rPr>
              <w:t xml:space="preserve"> </w:t>
            </w:r>
            <w:r w:rsidRPr="00801159">
              <w:rPr>
                <w:sz w:val="24"/>
                <w:lang w:val="ru-RU"/>
              </w:rPr>
              <w:t>мяча</w:t>
            </w:r>
          </w:p>
        </w:tc>
        <w:tc>
          <w:tcPr>
            <w:tcW w:w="1596" w:type="dxa"/>
          </w:tcPr>
          <w:p w:rsidR="00C8102C" w:rsidRPr="00801159" w:rsidRDefault="00C8102C" w:rsidP="00AD2BC1">
            <w:pPr>
              <w:pStyle w:val="TableParagraph"/>
              <w:spacing w:line="360" w:lineRule="auto"/>
              <w:ind w:right="205"/>
              <w:rPr>
                <w:sz w:val="24"/>
                <w:lang w:val="ru-RU"/>
              </w:rPr>
            </w:pPr>
            <w:r w:rsidRPr="00801159">
              <w:rPr>
                <w:sz w:val="24"/>
                <w:lang w:val="ru-RU"/>
              </w:rPr>
              <w:t>Зоны</w:t>
            </w:r>
            <w:r w:rsidRPr="00801159">
              <w:rPr>
                <w:spacing w:val="1"/>
                <w:sz w:val="24"/>
                <w:lang w:val="ru-RU"/>
              </w:rPr>
              <w:t xml:space="preserve"> </w:t>
            </w:r>
            <w:r w:rsidRPr="00801159">
              <w:rPr>
                <w:spacing w:val="-1"/>
                <w:sz w:val="24"/>
                <w:lang w:val="ru-RU"/>
              </w:rPr>
              <w:t>попадания</w:t>
            </w:r>
          </w:p>
          <w:p w:rsidR="00C8102C" w:rsidRPr="00801159" w:rsidRDefault="00C8102C" w:rsidP="00AD2BC1">
            <w:pPr>
              <w:pStyle w:val="TableParagraph"/>
              <w:rPr>
                <w:sz w:val="24"/>
                <w:lang w:val="ru-RU"/>
              </w:rPr>
            </w:pPr>
            <w:r w:rsidRPr="00801159">
              <w:rPr>
                <w:sz w:val="24"/>
                <w:lang w:val="ru-RU"/>
              </w:rPr>
              <w:t>мяча</w:t>
            </w:r>
          </w:p>
        </w:tc>
        <w:tc>
          <w:tcPr>
            <w:tcW w:w="2306" w:type="dxa"/>
          </w:tcPr>
          <w:p w:rsidR="00C8102C" w:rsidRPr="00801159" w:rsidRDefault="00C8102C" w:rsidP="00AD2BC1">
            <w:pPr>
              <w:pStyle w:val="TableParagraph"/>
              <w:spacing w:line="360" w:lineRule="auto"/>
              <w:ind w:left="109" w:right="111"/>
              <w:rPr>
                <w:sz w:val="24"/>
                <w:lang w:val="ru-RU"/>
              </w:rPr>
            </w:pPr>
            <w:r w:rsidRPr="00801159">
              <w:rPr>
                <w:sz w:val="24"/>
                <w:lang w:val="ru-RU"/>
              </w:rPr>
              <w:t>Процент</w:t>
            </w:r>
            <w:r w:rsidRPr="00801159">
              <w:rPr>
                <w:spacing w:val="1"/>
                <w:sz w:val="24"/>
                <w:lang w:val="ru-RU"/>
              </w:rPr>
              <w:t xml:space="preserve"> </w:t>
            </w:r>
            <w:r w:rsidRPr="00801159">
              <w:rPr>
                <w:spacing w:val="-1"/>
                <w:sz w:val="24"/>
                <w:lang w:val="ru-RU"/>
              </w:rPr>
              <w:t>использования,%</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1</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5</w:t>
            </w:r>
          </w:p>
        </w:tc>
        <w:tc>
          <w:tcPr>
            <w:tcW w:w="2306" w:type="dxa"/>
          </w:tcPr>
          <w:p w:rsidR="00C8102C" w:rsidRPr="00801159" w:rsidRDefault="00C8102C" w:rsidP="00AD2BC1">
            <w:pPr>
              <w:pStyle w:val="TableParagraph"/>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2</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5</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5</w:t>
            </w:r>
          </w:p>
        </w:tc>
        <w:tc>
          <w:tcPr>
            <w:tcW w:w="2306" w:type="dxa"/>
          </w:tcPr>
          <w:p w:rsidR="00C8102C" w:rsidRPr="00801159" w:rsidRDefault="00C8102C" w:rsidP="00AD2BC1">
            <w:pPr>
              <w:pStyle w:val="TableParagraph"/>
              <w:ind w:left="109"/>
              <w:rPr>
                <w:sz w:val="24"/>
                <w:lang w:val="ru-RU"/>
              </w:rPr>
            </w:pPr>
            <w:r w:rsidRPr="00801159">
              <w:rPr>
                <w:sz w:val="24"/>
                <w:lang w:val="ru-RU"/>
              </w:rPr>
              <w:t>90</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6</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85</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7</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5</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3</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8</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3</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0" w:right="149"/>
              <w:jc w:val="center"/>
              <w:rPr>
                <w:sz w:val="24"/>
                <w:lang w:val="ru-RU"/>
              </w:rPr>
            </w:pPr>
            <w:r w:rsidRPr="00801159">
              <w:rPr>
                <w:sz w:val="24"/>
                <w:lang w:val="ru-RU"/>
              </w:rPr>
              <w:t>9</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10</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5</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90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11</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5</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12</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5</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13</w:t>
            </w:r>
          </w:p>
        </w:tc>
        <w:tc>
          <w:tcPr>
            <w:tcW w:w="1754" w:type="dxa"/>
          </w:tcPr>
          <w:p w:rsidR="00C8102C" w:rsidRPr="00801159" w:rsidRDefault="00C8102C" w:rsidP="00AD2BC1">
            <w:pPr>
              <w:pStyle w:val="TableParagraph"/>
              <w:rPr>
                <w:sz w:val="24"/>
                <w:lang w:val="ru-RU"/>
              </w:rPr>
            </w:pPr>
            <w:r w:rsidRPr="00801159">
              <w:rPr>
                <w:sz w:val="24"/>
                <w:lang w:val="ru-RU"/>
              </w:rPr>
              <w:t>3</w:t>
            </w:r>
          </w:p>
        </w:tc>
        <w:tc>
          <w:tcPr>
            <w:tcW w:w="1754" w:type="dxa"/>
          </w:tcPr>
          <w:p w:rsidR="00C8102C" w:rsidRPr="00801159" w:rsidRDefault="00C8102C" w:rsidP="00AD2BC1">
            <w:pPr>
              <w:pStyle w:val="TableParagraph"/>
              <w:rPr>
                <w:sz w:val="24"/>
                <w:lang w:val="ru-RU"/>
              </w:rPr>
            </w:pPr>
            <w:r w:rsidRPr="00801159">
              <w:rPr>
                <w:sz w:val="24"/>
                <w:lang w:val="ru-RU"/>
              </w:rPr>
              <w:t>5</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5</w:t>
            </w:r>
          </w:p>
        </w:tc>
        <w:tc>
          <w:tcPr>
            <w:tcW w:w="1596" w:type="dxa"/>
          </w:tcPr>
          <w:p w:rsidR="00C8102C" w:rsidRPr="00801159" w:rsidRDefault="00C8102C" w:rsidP="00AD2BC1">
            <w:pPr>
              <w:pStyle w:val="TableParagraph"/>
              <w:rPr>
                <w:sz w:val="24"/>
                <w:lang w:val="ru-RU"/>
              </w:rPr>
            </w:pPr>
            <w:r w:rsidRPr="00801159">
              <w:rPr>
                <w:sz w:val="24"/>
                <w:lang w:val="ru-RU"/>
              </w:rPr>
              <w:t>5</w:t>
            </w:r>
          </w:p>
        </w:tc>
        <w:tc>
          <w:tcPr>
            <w:tcW w:w="2306" w:type="dxa"/>
          </w:tcPr>
          <w:p w:rsidR="00C8102C" w:rsidRPr="00801159" w:rsidRDefault="00C8102C" w:rsidP="00AD2BC1">
            <w:pPr>
              <w:pStyle w:val="TableParagraph"/>
              <w:ind w:left="109"/>
              <w:rPr>
                <w:sz w:val="24"/>
                <w:lang w:val="ru-RU"/>
              </w:rPr>
            </w:pPr>
            <w:r w:rsidRPr="00801159">
              <w:rPr>
                <w:sz w:val="24"/>
                <w:lang w:val="ru-RU"/>
              </w:rPr>
              <w:t>90</w:t>
            </w:r>
          </w:p>
        </w:tc>
      </w:tr>
      <w:tr w:rsidR="00C8102C" w:rsidRPr="00801159" w:rsidTr="0059213F">
        <w:tc>
          <w:tcPr>
            <w:tcW w:w="520" w:type="dxa"/>
          </w:tcPr>
          <w:p w:rsidR="00C8102C" w:rsidRPr="00801159" w:rsidRDefault="00C8102C" w:rsidP="00AD2BC1">
            <w:pPr>
              <w:pStyle w:val="TableParagraph"/>
              <w:ind w:left="90" w:right="99"/>
              <w:jc w:val="center"/>
              <w:rPr>
                <w:sz w:val="24"/>
                <w:lang w:val="ru-RU"/>
              </w:rPr>
            </w:pPr>
            <w:r w:rsidRPr="00801159">
              <w:rPr>
                <w:sz w:val="24"/>
                <w:lang w:val="ru-RU"/>
              </w:rPr>
              <w:t>15</w:t>
            </w:r>
          </w:p>
        </w:tc>
        <w:tc>
          <w:tcPr>
            <w:tcW w:w="1754" w:type="dxa"/>
          </w:tcPr>
          <w:p w:rsidR="00C8102C" w:rsidRPr="00801159" w:rsidRDefault="00C8102C" w:rsidP="00AD2BC1">
            <w:pPr>
              <w:pStyle w:val="TableParagraph"/>
              <w:rPr>
                <w:sz w:val="24"/>
                <w:lang w:val="ru-RU"/>
              </w:rPr>
            </w:pPr>
            <w:r w:rsidRPr="00801159">
              <w:rPr>
                <w:sz w:val="24"/>
                <w:lang w:val="ru-RU"/>
              </w:rPr>
              <w:t>5</w:t>
            </w:r>
          </w:p>
        </w:tc>
        <w:tc>
          <w:tcPr>
            <w:tcW w:w="1754" w:type="dxa"/>
          </w:tcPr>
          <w:p w:rsidR="00C8102C" w:rsidRPr="00801159" w:rsidRDefault="00C8102C" w:rsidP="00AD2BC1">
            <w:pPr>
              <w:pStyle w:val="TableParagraph"/>
              <w:rPr>
                <w:sz w:val="24"/>
                <w:lang w:val="ru-RU"/>
              </w:rPr>
            </w:pPr>
            <w:r w:rsidRPr="00801159">
              <w:rPr>
                <w:sz w:val="24"/>
                <w:lang w:val="ru-RU"/>
              </w:rPr>
              <w:t>4</w:t>
            </w:r>
          </w:p>
        </w:tc>
        <w:tc>
          <w:tcPr>
            <w:tcW w:w="1660" w:type="dxa"/>
          </w:tcPr>
          <w:p w:rsidR="00C8102C" w:rsidRPr="00801159" w:rsidRDefault="00C8102C" w:rsidP="00AD2BC1">
            <w:pPr>
              <w:pStyle w:val="TableParagraph"/>
              <w:rPr>
                <w:sz w:val="24"/>
                <w:lang w:val="ru-RU"/>
              </w:rPr>
            </w:pPr>
            <w:r w:rsidRPr="00801159">
              <w:rPr>
                <w:sz w:val="24"/>
                <w:lang w:val="ru-RU"/>
              </w:rPr>
              <w:t>4</w:t>
            </w:r>
          </w:p>
        </w:tc>
        <w:tc>
          <w:tcPr>
            <w:tcW w:w="1596" w:type="dxa"/>
          </w:tcPr>
          <w:p w:rsidR="00C8102C" w:rsidRPr="00801159" w:rsidRDefault="00C8102C" w:rsidP="00AD2BC1">
            <w:pPr>
              <w:pStyle w:val="TableParagraph"/>
              <w:rPr>
                <w:sz w:val="24"/>
                <w:lang w:val="ru-RU"/>
              </w:rPr>
            </w:pPr>
            <w:r w:rsidRPr="00801159">
              <w:rPr>
                <w:sz w:val="24"/>
                <w:lang w:val="ru-RU"/>
              </w:rPr>
              <w:t>4</w:t>
            </w:r>
          </w:p>
        </w:tc>
        <w:tc>
          <w:tcPr>
            <w:tcW w:w="2306" w:type="dxa"/>
          </w:tcPr>
          <w:p w:rsidR="00C8102C" w:rsidRPr="00801159" w:rsidRDefault="00C8102C" w:rsidP="00AD2BC1">
            <w:pPr>
              <w:pStyle w:val="TableParagraph"/>
              <w:ind w:left="109"/>
              <w:rPr>
                <w:sz w:val="24"/>
                <w:lang w:val="ru-RU"/>
              </w:rPr>
            </w:pPr>
            <w:r w:rsidRPr="00801159">
              <w:rPr>
                <w:sz w:val="24"/>
                <w:lang w:val="ru-RU"/>
              </w:rPr>
              <w:t>85</w:t>
            </w:r>
          </w:p>
        </w:tc>
      </w:tr>
    </w:tbl>
    <w:p w:rsidR="00DF5916" w:rsidRPr="00801159" w:rsidRDefault="00DF5916" w:rsidP="00DF5916">
      <w:pPr>
        <w:rPr>
          <w:szCs w:val="28"/>
        </w:rPr>
      </w:pPr>
      <w:r w:rsidRPr="00801159">
        <w:rPr>
          <w:szCs w:val="28"/>
        </w:rPr>
        <w:t xml:space="preserve">По данным из таблицы </w:t>
      </w:r>
      <w:r w:rsidR="00BC16ED" w:rsidRPr="00801159">
        <w:rPr>
          <w:szCs w:val="28"/>
        </w:rPr>
        <w:t>13</w:t>
      </w:r>
      <w:r w:rsidRPr="00801159">
        <w:rPr>
          <w:szCs w:val="28"/>
        </w:rPr>
        <w:t xml:space="preserve"> видно, что общий процент использования элементов техники не изменился по отношению к предыдущему сбору данных. Бросок выполняется участницами исследуемой группы в среднем на 85%. Технически бросок выполняется правильно. Имеются резервы для совершенствования техники броска, но для этого необходимо большее количество времени и внеклассные занятия баскетболом, в частности совершенствованием штрафного броска.</w:t>
      </w:r>
    </w:p>
    <w:p w:rsidR="00DF5916" w:rsidRPr="00801159" w:rsidRDefault="00DF5916" w:rsidP="00DF5916">
      <w:pPr>
        <w:rPr>
          <w:szCs w:val="28"/>
        </w:rPr>
      </w:pPr>
      <w:r w:rsidRPr="00801159">
        <w:rPr>
          <w:szCs w:val="28"/>
        </w:rPr>
        <w:t xml:space="preserve"> Таблица </w:t>
      </w:r>
      <w:r w:rsidR="00BC16ED" w:rsidRPr="00801159">
        <w:rPr>
          <w:szCs w:val="28"/>
        </w:rPr>
        <w:t>14</w:t>
      </w:r>
      <w:r w:rsidRPr="00801159">
        <w:rPr>
          <w:szCs w:val="28"/>
        </w:rPr>
        <w:t xml:space="preserve"> – Уровень мотивации учениц</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700"/>
        <w:gridCol w:w="1984"/>
        <w:gridCol w:w="2978"/>
        <w:gridCol w:w="2394"/>
      </w:tblGrid>
      <w:tr w:rsidR="00C8102C" w:rsidRPr="00801159" w:rsidTr="0059213F">
        <w:tc>
          <w:tcPr>
            <w:tcW w:w="534" w:type="dxa"/>
          </w:tcPr>
          <w:p w:rsidR="00C8102C" w:rsidRPr="00801159" w:rsidRDefault="00C8102C" w:rsidP="00AD2BC1">
            <w:pPr>
              <w:pStyle w:val="TableParagraph"/>
              <w:spacing w:line="240" w:lineRule="auto"/>
              <w:ind w:left="0" w:right="34"/>
              <w:jc w:val="center"/>
              <w:rPr>
                <w:sz w:val="24"/>
                <w:szCs w:val="24"/>
                <w:lang w:val="ru-RU"/>
              </w:rPr>
            </w:pPr>
            <w:r w:rsidRPr="00801159">
              <w:rPr>
                <w:sz w:val="24"/>
                <w:szCs w:val="24"/>
                <w:lang w:val="ru-RU"/>
              </w:rPr>
              <w:t>№</w:t>
            </w:r>
          </w:p>
        </w:tc>
        <w:tc>
          <w:tcPr>
            <w:tcW w:w="1700" w:type="dxa"/>
          </w:tcPr>
          <w:p w:rsidR="00C8102C" w:rsidRPr="00801159" w:rsidRDefault="00C8102C" w:rsidP="00AD2BC1">
            <w:pPr>
              <w:pStyle w:val="TableParagraph"/>
              <w:spacing w:line="240" w:lineRule="auto"/>
              <w:rPr>
                <w:sz w:val="24"/>
                <w:szCs w:val="24"/>
                <w:lang w:val="ru-RU"/>
              </w:rPr>
            </w:pPr>
            <w:r w:rsidRPr="00801159">
              <w:rPr>
                <w:sz w:val="24"/>
                <w:szCs w:val="24"/>
                <w:lang w:val="ru-RU"/>
              </w:rPr>
              <w:t>Уровень</w:t>
            </w:r>
          </w:p>
          <w:p w:rsidR="00C8102C" w:rsidRPr="00801159" w:rsidRDefault="00C8102C" w:rsidP="00AD2BC1">
            <w:pPr>
              <w:pStyle w:val="TableParagraph"/>
              <w:spacing w:before="160"/>
              <w:rPr>
                <w:sz w:val="24"/>
                <w:szCs w:val="24"/>
                <w:lang w:val="ru-RU"/>
              </w:rPr>
            </w:pPr>
            <w:r w:rsidRPr="00801159">
              <w:rPr>
                <w:sz w:val="24"/>
                <w:szCs w:val="24"/>
                <w:lang w:val="ru-RU"/>
              </w:rPr>
              <w:t>настроения</w:t>
            </w:r>
          </w:p>
        </w:tc>
        <w:tc>
          <w:tcPr>
            <w:tcW w:w="1984" w:type="dxa"/>
          </w:tcPr>
          <w:p w:rsidR="00C8102C" w:rsidRPr="00801159" w:rsidRDefault="00C8102C" w:rsidP="00AD2BC1">
            <w:pPr>
              <w:pStyle w:val="TableParagraph"/>
              <w:spacing w:line="240" w:lineRule="auto"/>
              <w:rPr>
                <w:sz w:val="24"/>
                <w:szCs w:val="24"/>
                <w:lang w:val="ru-RU"/>
              </w:rPr>
            </w:pPr>
            <w:r w:rsidRPr="00801159">
              <w:rPr>
                <w:sz w:val="24"/>
                <w:szCs w:val="24"/>
                <w:lang w:val="ru-RU"/>
              </w:rPr>
              <w:t>Уровень</w:t>
            </w:r>
          </w:p>
          <w:p w:rsidR="00C8102C" w:rsidRPr="00801159" w:rsidRDefault="00C8102C" w:rsidP="00AD2BC1">
            <w:pPr>
              <w:pStyle w:val="TableParagraph"/>
              <w:spacing w:before="160"/>
              <w:rPr>
                <w:sz w:val="24"/>
                <w:szCs w:val="24"/>
                <w:lang w:val="ru-RU"/>
              </w:rPr>
            </w:pPr>
            <w:r w:rsidRPr="00801159">
              <w:rPr>
                <w:sz w:val="24"/>
                <w:szCs w:val="24"/>
                <w:lang w:val="ru-RU"/>
              </w:rPr>
              <w:t>желания</w:t>
            </w:r>
            <w:r w:rsidRPr="00801159">
              <w:rPr>
                <w:spacing w:val="-4"/>
                <w:sz w:val="24"/>
                <w:szCs w:val="24"/>
                <w:lang w:val="ru-RU"/>
              </w:rPr>
              <w:t xml:space="preserve"> </w:t>
            </w:r>
            <w:r w:rsidRPr="00801159">
              <w:rPr>
                <w:sz w:val="24"/>
                <w:szCs w:val="24"/>
                <w:lang w:val="ru-RU"/>
              </w:rPr>
              <w:t>игры</w:t>
            </w:r>
          </w:p>
        </w:tc>
        <w:tc>
          <w:tcPr>
            <w:tcW w:w="2978" w:type="dxa"/>
          </w:tcPr>
          <w:p w:rsidR="00C8102C" w:rsidRPr="00801159" w:rsidRDefault="00C8102C" w:rsidP="00AD2BC1">
            <w:pPr>
              <w:pStyle w:val="TableParagraph"/>
              <w:tabs>
                <w:tab w:val="left" w:pos="1472"/>
              </w:tabs>
              <w:spacing w:line="240" w:lineRule="auto"/>
              <w:rPr>
                <w:sz w:val="24"/>
                <w:szCs w:val="24"/>
                <w:lang w:val="ru-RU"/>
              </w:rPr>
            </w:pPr>
            <w:r w:rsidRPr="00801159">
              <w:rPr>
                <w:sz w:val="24"/>
                <w:szCs w:val="24"/>
                <w:lang w:val="ru-RU"/>
              </w:rPr>
              <w:t xml:space="preserve">Уровень </w:t>
            </w:r>
            <w:proofErr w:type="gramStart"/>
            <w:r w:rsidRPr="00801159">
              <w:rPr>
                <w:sz w:val="24"/>
                <w:szCs w:val="24"/>
                <w:lang w:val="ru-RU"/>
              </w:rPr>
              <w:t>спортивной</w:t>
            </w:r>
            <w:proofErr w:type="gramEnd"/>
          </w:p>
          <w:p w:rsidR="00C8102C" w:rsidRPr="00801159" w:rsidRDefault="00C8102C" w:rsidP="00AD2BC1">
            <w:pPr>
              <w:pStyle w:val="TableParagraph"/>
              <w:spacing w:before="160"/>
              <w:rPr>
                <w:sz w:val="24"/>
                <w:szCs w:val="24"/>
                <w:lang w:val="ru-RU"/>
              </w:rPr>
            </w:pPr>
            <w:r w:rsidRPr="00801159">
              <w:rPr>
                <w:sz w:val="24"/>
                <w:szCs w:val="24"/>
                <w:lang w:val="ru-RU"/>
              </w:rPr>
              <w:t>заинтересованности</w:t>
            </w:r>
          </w:p>
        </w:tc>
        <w:tc>
          <w:tcPr>
            <w:tcW w:w="2394" w:type="dxa"/>
          </w:tcPr>
          <w:p w:rsidR="00C8102C" w:rsidRPr="00801159" w:rsidRDefault="00C8102C" w:rsidP="00AD2BC1">
            <w:pPr>
              <w:pStyle w:val="TableParagraph"/>
              <w:tabs>
                <w:tab w:val="left" w:pos="1334"/>
              </w:tabs>
              <w:spacing w:line="240" w:lineRule="auto"/>
              <w:rPr>
                <w:sz w:val="24"/>
                <w:szCs w:val="24"/>
                <w:lang w:val="ru-RU"/>
              </w:rPr>
            </w:pPr>
            <w:r w:rsidRPr="00801159">
              <w:rPr>
                <w:sz w:val="24"/>
                <w:szCs w:val="24"/>
                <w:lang w:val="ru-RU"/>
              </w:rPr>
              <w:t>Общий уровень</w:t>
            </w:r>
          </w:p>
          <w:p w:rsidR="00C8102C" w:rsidRPr="00801159" w:rsidRDefault="00C8102C" w:rsidP="00AD2BC1">
            <w:pPr>
              <w:pStyle w:val="TableParagraph"/>
              <w:spacing w:before="160"/>
              <w:rPr>
                <w:sz w:val="24"/>
                <w:szCs w:val="24"/>
                <w:lang w:val="ru-RU"/>
              </w:rPr>
            </w:pPr>
            <w:r w:rsidRPr="00801159">
              <w:rPr>
                <w:sz w:val="24"/>
                <w:szCs w:val="24"/>
                <w:lang w:val="ru-RU"/>
              </w:rPr>
              <w:t>мотивации</w:t>
            </w:r>
            <w:r w:rsidRPr="00801159">
              <w:rPr>
                <w:spacing w:val="-4"/>
                <w:sz w:val="24"/>
                <w:szCs w:val="24"/>
                <w:lang w:val="ru-RU"/>
              </w:rPr>
              <w:t xml:space="preserve"> </w:t>
            </w:r>
            <w:r w:rsidRPr="00801159">
              <w:rPr>
                <w:sz w:val="24"/>
                <w:szCs w:val="24"/>
                <w:lang w:val="ru-RU"/>
              </w:rPr>
              <w:t>к</w:t>
            </w:r>
            <w:r w:rsidRPr="00801159">
              <w:rPr>
                <w:spacing w:val="-3"/>
                <w:sz w:val="24"/>
                <w:szCs w:val="24"/>
                <w:lang w:val="ru-RU"/>
              </w:rPr>
              <w:t xml:space="preserve"> </w:t>
            </w:r>
            <w:r w:rsidRPr="00801159">
              <w:rPr>
                <w:sz w:val="24"/>
                <w:szCs w:val="24"/>
                <w:lang w:val="ru-RU"/>
              </w:rPr>
              <w:t>игре</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1</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2</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3</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4</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5</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5</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4,33</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6</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4</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4,33</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7</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4</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4,33</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lastRenderedPageBreak/>
              <w:t>8</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3</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3,33</w:t>
            </w:r>
          </w:p>
        </w:tc>
      </w:tr>
      <w:tr w:rsidR="00C8102C" w:rsidRPr="00801159" w:rsidTr="0059213F">
        <w:tc>
          <w:tcPr>
            <w:tcW w:w="534" w:type="dxa"/>
          </w:tcPr>
          <w:p w:rsidR="00C8102C" w:rsidRPr="00801159" w:rsidRDefault="00C8102C" w:rsidP="00AD2BC1">
            <w:pPr>
              <w:pStyle w:val="TableParagraph"/>
              <w:ind w:left="0" w:right="163"/>
              <w:jc w:val="center"/>
              <w:rPr>
                <w:sz w:val="24"/>
                <w:szCs w:val="24"/>
                <w:lang w:val="ru-RU"/>
              </w:rPr>
            </w:pPr>
            <w:r w:rsidRPr="00801159">
              <w:rPr>
                <w:sz w:val="24"/>
                <w:szCs w:val="24"/>
                <w:lang w:val="ru-RU"/>
              </w:rPr>
              <w:t>9</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10</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2</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11</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3</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4</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12</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3,67</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13</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3</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4</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14</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5</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4</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16"/>
              <w:jc w:val="center"/>
              <w:rPr>
                <w:sz w:val="24"/>
                <w:szCs w:val="24"/>
                <w:lang w:val="ru-RU"/>
              </w:rPr>
            </w:pPr>
            <w:r w:rsidRPr="00801159">
              <w:rPr>
                <w:sz w:val="24"/>
                <w:szCs w:val="24"/>
                <w:lang w:val="ru-RU"/>
              </w:rPr>
              <w:t>4</w:t>
            </w:r>
          </w:p>
        </w:tc>
      </w:tr>
      <w:tr w:rsidR="00C8102C" w:rsidRPr="00801159" w:rsidTr="0059213F">
        <w:tc>
          <w:tcPr>
            <w:tcW w:w="534" w:type="dxa"/>
          </w:tcPr>
          <w:p w:rsidR="00C8102C" w:rsidRPr="00801159" w:rsidRDefault="00C8102C" w:rsidP="00AD2BC1">
            <w:pPr>
              <w:pStyle w:val="TableParagraph"/>
              <w:ind w:left="90" w:right="113"/>
              <w:jc w:val="center"/>
              <w:rPr>
                <w:sz w:val="24"/>
                <w:szCs w:val="24"/>
                <w:lang w:val="ru-RU"/>
              </w:rPr>
            </w:pPr>
            <w:r w:rsidRPr="00801159">
              <w:rPr>
                <w:sz w:val="24"/>
                <w:szCs w:val="24"/>
                <w:lang w:val="ru-RU"/>
              </w:rPr>
              <w:t>15</w:t>
            </w:r>
          </w:p>
        </w:tc>
        <w:tc>
          <w:tcPr>
            <w:tcW w:w="1700" w:type="dxa"/>
          </w:tcPr>
          <w:p w:rsidR="00C8102C" w:rsidRPr="00801159" w:rsidRDefault="00C8102C" w:rsidP="00AD2BC1">
            <w:pPr>
              <w:pStyle w:val="TableParagraph"/>
              <w:ind w:left="14"/>
              <w:jc w:val="center"/>
              <w:rPr>
                <w:sz w:val="24"/>
                <w:szCs w:val="24"/>
                <w:lang w:val="ru-RU"/>
              </w:rPr>
            </w:pPr>
            <w:r w:rsidRPr="00801159">
              <w:rPr>
                <w:sz w:val="24"/>
                <w:szCs w:val="24"/>
                <w:lang w:val="ru-RU"/>
              </w:rPr>
              <w:t>4</w:t>
            </w:r>
          </w:p>
        </w:tc>
        <w:tc>
          <w:tcPr>
            <w:tcW w:w="1984" w:type="dxa"/>
          </w:tcPr>
          <w:p w:rsidR="00C8102C" w:rsidRPr="00801159" w:rsidRDefault="00C8102C" w:rsidP="00AD2BC1">
            <w:pPr>
              <w:pStyle w:val="TableParagraph"/>
              <w:ind w:left="923"/>
              <w:rPr>
                <w:sz w:val="24"/>
                <w:szCs w:val="24"/>
                <w:lang w:val="ru-RU"/>
              </w:rPr>
            </w:pPr>
            <w:r w:rsidRPr="00801159">
              <w:rPr>
                <w:sz w:val="24"/>
                <w:szCs w:val="24"/>
                <w:lang w:val="ru-RU"/>
              </w:rPr>
              <w:t>3</w:t>
            </w:r>
          </w:p>
        </w:tc>
        <w:tc>
          <w:tcPr>
            <w:tcW w:w="2978" w:type="dxa"/>
          </w:tcPr>
          <w:p w:rsidR="00C8102C" w:rsidRPr="00801159" w:rsidRDefault="00C8102C" w:rsidP="00AD2BC1">
            <w:pPr>
              <w:pStyle w:val="TableParagraph"/>
              <w:ind w:left="1421"/>
              <w:rPr>
                <w:sz w:val="24"/>
                <w:szCs w:val="24"/>
                <w:lang w:val="ru-RU"/>
              </w:rPr>
            </w:pPr>
            <w:r w:rsidRPr="00801159">
              <w:rPr>
                <w:sz w:val="24"/>
                <w:szCs w:val="24"/>
                <w:lang w:val="ru-RU"/>
              </w:rPr>
              <w:t>3</w:t>
            </w:r>
          </w:p>
        </w:tc>
        <w:tc>
          <w:tcPr>
            <w:tcW w:w="2394" w:type="dxa"/>
          </w:tcPr>
          <w:p w:rsidR="00C8102C" w:rsidRPr="00801159" w:rsidRDefault="00C8102C" w:rsidP="00AD2BC1">
            <w:pPr>
              <w:pStyle w:val="TableParagraph"/>
              <w:ind w:left="934" w:right="920"/>
              <w:jc w:val="center"/>
              <w:rPr>
                <w:sz w:val="24"/>
                <w:szCs w:val="24"/>
                <w:lang w:val="ru-RU"/>
              </w:rPr>
            </w:pPr>
            <w:r w:rsidRPr="00801159">
              <w:rPr>
                <w:sz w:val="24"/>
                <w:szCs w:val="24"/>
                <w:lang w:val="ru-RU"/>
              </w:rPr>
              <w:t>3,33</w:t>
            </w:r>
          </w:p>
        </w:tc>
      </w:tr>
    </w:tbl>
    <w:p w:rsidR="00DF5916" w:rsidRPr="00801159" w:rsidRDefault="00DF5916" w:rsidP="00DF5916">
      <w:pPr>
        <w:rPr>
          <w:szCs w:val="28"/>
        </w:rPr>
      </w:pPr>
      <w:r w:rsidRPr="00801159">
        <w:rPr>
          <w:szCs w:val="28"/>
        </w:rPr>
        <w:t xml:space="preserve">Данные таблицы </w:t>
      </w:r>
      <w:r w:rsidR="00BC16ED" w:rsidRPr="00801159">
        <w:rPr>
          <w:szCs w:val="28"/>
        </w:rPr>
        <w:t>14</w:t>
      </w:r>
      <w:r w:rsidRPr="00801159">
        <w:rPr>
          <w:szCs w:val="28"/>
        </w:rPr>
        <w:t xml:space="preserve"> показывают, что за последние два среза общий уровень мотивации всех учениц из исследуемой группы не изменился и остался на высоком уровне. Среди учениц нашлись заинтересованные в продолжени</w:t>
      </w:r>
      <w:proofErr w:type="gramStart"/>
      <w:r w:rsidRPr="00801159">
        <w:rPr>
          <w:szCs w:val="28"/>
        </w:rPr>
        <w:t>и</w:t>
      </w:r>
      <w:proofErr w:type="gramEnd"/>
      <w:r w:rsidRPr="00801159">
        <w:rPr>
          <w:szCs w:val="28"/>
        </w:rPr>
        <w:t xml:space="preserve"> занятий по баскетболу помимо школьной программы. Они не были уверены в этом на 100%, однако вероятность была очень высока. При наличии большего количества времени, с очень большой вероятностью ученицы, о которых говорится в данном абзаце, могли выйти за рамки школьной программы и приступить к профессиональной карьере.</w:t>
      </w:r>
    </w:p>
    <w:p w:rsidR="00B42E64" w:rsidRPr="00801159" w:rsidRDefault="00B42E64" w:rsidP="008A3658">
      <w:pPr>
        <w:rPr>
          <w:szCs w:val="28"/>
        </w:rPr>
      </w:pPr>
      <w:proofErr w:type="gramStart"/>
      <w:r w:rsidRPr="00801159">
        <w:rPr>
          <w:szCs w:val="28"/>
        </w:rPr>
        <w:t>Исходя из результатов проведенного исследования были</w:t>
      </w:r>
      <w:proofErr w:type="gramEnd"/>
      <w:r w:rsidRPr="00801159">
        <w:rPr>
          <w:szCs w:val="28"/>
        </w:rPr>
        <w:t xml:space="preserve"> составлены рекомендации-памятки для баскетболисток 16-17 лет по совершенствованию </w:t>
      </w:r>
      <w:r w:rsidRPr="00801159">
        <w:t>техники выполнения штрафного броска.</w:t>
      </w:r>
    </w:p>
    <w:p w:rsidR="00B42E64" w:rsidRPr="00801159" w:rsidRDefault="00B42E64" w:rsidP="00B42E64">
      <w:pPr>
        <w:rPr>
          <w:szCs w:val="28"/>
        </w:rPr>
      </w:pPr>
      <w:r w:rsidRPr="00801159">
        <w:rPr>
          <w:szCs w:val="28"/>
        </w:rPr>
        <w:t>Значимость штрафных бросков в баскетболе невероятно большая, очень часто от штрафных бросков зависит победа в матче. Поэтому чем лучше баскетболист будет исполнять штрафные броски, тем более ценным игроком он будет для своей команды. Кроме того, если игрок будет отлично исполнять штрафные броски, у него будет отличное чувство мяча и хороший процент попадания с игры. Именно поэтому необходимо постоянно тренировать и со дня в день совершенствовать и оттачивать штрафные броски.</w:t>
      </w:r>
    </w:p>
    <w:p w:rsidR="00B42E64" w:rsidRPr="00801159" w:rsidRDefault="00B42E64" w:rsidP="00B42E64">
      <w:pPr>
        <w:rPr>
          <w:szCs w:val="28"/>
        </w:rPr>
      </w:pPr>
      <w:r w:rsidRPr="00801159">
        <w:rPr>
          <w:szCs w:val="28"/>
        </w:rPr>
        <w:t>Рассмотрим типичные ошибки, при выполнении штрафного броска:</w:t>
      </w:r>
    </w:p>
    <w:p w:rsidR="00B42E64" w:rsidRPr="00801159" w:rsidRDefault="00B42E64" w:rsidP="00B42E64">
      <w:pPr>
        <w:rPr>
          <w:szCs w:val="28"/>
        </w:rPr>
      </w:pPr>
      <w:r w:rsidRPr="00801159">
        <w:rPr>
          <w:szCs w:val="28"/>
        </w:rPr>
        <w:t>1.</w:t>
      </w:r>
      <w:r w:rsidR="00C8102C" w:rsidRPr="00801159">
        <w:rPr>
          <w:szCs w:val="28"/>
        </w:rPr>
        <w:t xml:space="preserve"> </w:t>
      </w:r>
      <w:r w:rsidRPr="00801159">
        <w:rPr>
          <w:szCs w:val="28"/>
        </w:rPr>
        <w:t>Излишнее волнение перед выполнением броска</w:t>
      </w:r>
    </w:p>
    <w:p w:rsidR="00B42E64" w:rsidRPr="00801159" w:rsidRDefault="00B42E64" w:rsidP="00B42E64">
      <w:pPr>
        <w:rPr>
          <w:szCs w:val="28"/>
        </w:rPr>
      </w:pPr>
      <w:r w:rsidRPr="00801159">
        <w:rPr>
          <w:szCs w:val="28"/>
        </w:rPr>
        <w:t>2.</w:t>
      </w:r>
      <w:r w:rsidR="00C8102C" w:rsidRPr="00801159">
        <w:rPr>
          <w:szCs w:val="28"/>
        </w:rPr>
        <w:t xml:space="preserve"> </w:t>
      </w:r>
      <w:r w:rsidRPr="00801159">
        <w:rPr>
          <w:szCs w:val="28"/>
        </w:rPr>
        <w:t>Игрок спешить выполнить бросок, не используя все выделенное для этого время (5 секунд)</w:t>
      </w:r>
    </w:p>
    <w:p w:rsidR="00B42E64" w:rsidRPr="00801159" w:rsidRDefault="00B42E64" w:rsidP="00B42E64">
      <w:pPr>
        <w:rPr>
          <w:szCs w:val="28"/>
        </w:rPr>
      </w:pPr>
      <w:r w:rsidRPr="00801159">
        <w:rPr>
          <w:szCs w:val="28"/>
        </w:rPr>
        <w:lastRenderedPageBreak/>
        <w:t>3.</w:t>
      </w:r>
      <w:r w:rsidR="00C8102C" w:rsidRPr="00801159">
        <w:rPr>
          <w:szCs w:val="28"/>
        </w:rPr>
        <w:t xml:space="preserve"> </w:t>
      </w:r>
      <w:r w:rsidRPr="00801159">
        <w:rPr>
          <w:szCs w:val="28"/>
        </w:rPr>
        <w:t>Мяч при выполнении броска находится к голове не высоко, тем самым мешая прицеливанию.</w:t>
      </w:r>
    </w:p>
    <w:p w:rsidR="00B42E64" w:rsidRPr="00801159" w:rsidRDefault="00B42E64" w:rsidP="00B42E64">
      <w:pPr>
        <w:rPr>
          <w:szCs w:val="28"/>
        </w:rPr>
      </w:pPr>
      <w:r w:rsidRPr="00801159">
        <w:rPr>
          <w:szCs w:val="28"/>
        </w:rPr>
        <w:t>4.</w:t>
      </w:r>
      <w:r w:rsidR="00C8102C" w:rsidRPr="00801159">
        <w:rPr>
          <w:szCs w:val="28"/>
        </w:rPr>
        <w:t xml:space="preserve"> </w:t>
      </w:r>
      <w:r w:rsidRPr="00801159">
        <w:rPr>
          <w:szCs w:val="28"/>
        </w:rPr>
        <w:t>Отделяясь от руки, мяч сходит не с указательного, а со среднего пальца.</w:t>
      </w:r>
    </w:p>
    <w:p w:rsidR="00B42E64" w:rsidRPr="00801159" w:rsidRDefault="00B42E64" w:rsidP="00B42E64">
      <w:pPr>
        <w:rPr>
          <w:szCs w:val="28"/>
        </w:rPr>
      </w:pPr>
      <w:r w:rsidRPr="00801159">
        <w:rPr>
          <w:szCs w:val="28"/>
        </w:rPr>
        <w:t>5.</w:t>
      </w:r>
      <w:r w:rsidR="00C8102C" w:rsidRPr="00801159">
        <w:rPr>
          <w:szCs w:val="28"/>
        </w:rPr>
        <w:t xml:space="preserve"> </w:t>
      </w:r>
      <w:r w:rsidRPr="00801159">
        <w:rPr>
          <w:szCs w:val="28"/>
        </w:rPr>
        <w:t>Траектория полета мяча излишне пологая</w:t>
      </w:r>
    </w:p>
    <w:p w:rsidR="00B42E64" w:rsidRPr="00801159" w:rsidRDefault="00B42E64" w:rsidP="00B42E64">
      <w:pPr>
        <w:rPr>
          <w:szCs w:val="28"/>
        </w:rPr>
      </w:pPr>
      <w:r w:rsidRPr="00801159">
        <w:rPr>
          <w:szCs w:val="28"/>
        </w:rPr>
        <w:t>6.</w:t>
      </w:r>
      <w:r w:rsidR="00C8102C" w:rsidRPr="00801159">
        <w:rPr>
          <w:szCs w:val="28"/>
        </w:rPr>
        <w:t xml:space="preserve"> </w:t>
      </w:r>
      <w:r w:rsidRPr="00801159">
        <w:rPr>
          <w:szCs w:val="28"/>
        </w:rPr>
        <w:t>В конце броска, после выпуска мяча, игрок отдергивает бросающую руку назад. В то время как наоборот, необходимо на секунду замереть с вытянутой рукой.</w:t>
      </w:r>
    </w:p>
    <w:p w:rsidR="00B42E64" w:rsidRPr="00801159" w:rsidRDefault="00B42E64" w:rsidP="00B42E64">
      <w:pPr>
        <w:rPr>
          <w:szCs w:val="28"/>
        </w:rPr>
      </w:pPr>
      <w:r w:rsidRPr="00801159">
        <w:rPr>
          <w:szCs w:val="28"/>
        </w:rPr>
        <w:t>Основные причины низкого процента попадания штрафных бросков:</w:t>
      </w:r>
    </w:p>
    <w:p w:rsidR="00B42E64" w:rsidRPr="00801159" w:rsidRDefault="00B42E64" w:rsidP="00B42E64">
      <w:pPr>
        <w:rPr>
          <w:szCs w:val="28"/>
        </w:rPr>
      </w:pPr>
      <w:r w:rsidRPr="00801159">
        <w:rPr>
          <w:szCs w:val="28"/>
        </w:rPr>
        <w:t>1.</w:t>
      </w:r>
      <w:r w:rsidR="00C8102C" w:rsidRPr="00801159">
        <w:rPr>
          <w:szCs w:val="28"/>
        </w:rPr>
        <w:t xml:space="preserve"> </w:t>
      </w:r>
      <w:r w:rsidRPr="00801159">
        <w:rPr>
          <w:szCs w:val="28"/>
        </w:rPr>
        <w:t>Слабая, не правильная техника выполнения броска</w:t>
      </w:r>
    </w:p>
    <w:p w:rsidR="00B42E64" w:rsidRPr="00801159" w:rsidRDefault="00B42E64" w:rsidP="00B42E64">
      <w:pPr>
        <w:rPr>
          <w:szCs w:val="28"/>
        </w:rPr>
      </w:pPr>
      <w:r w:rsidRPr="00801159">
        <w:rPr>
          <w:szCs w:val="28"/>
        </w:rPr>
        <w:t>2.</w:t>
      </w:r>
      <w:r w:rsidR="00C8102C" w:rsidRPr="00801159">
        <w:rPr>
          <w:szCs w:val="28"/>
        </w:rPr>
        <w:t xml:space="preserve"> </w:t>
      </w:r>
      <w:r w:rsidRPr="00801159">
        <w:rPr>
          <w:szCs w:val="28"/>
        </w:rPr>
        <w:t>Отсутствие длительных тренировок</w:t>
      </w:r>
    </w:p>
    <w:p w:rsidR="00B42E64" w:rsidRPr="00801159" w:rsidRDefault="00B42E64" w:rsidP="00B42E64">
      <w:pPr>
        <w:rPr>
          <w:szCs w:val="28"/>
        </w:rPr>
      </w:pPr>
      <w:r w:rsidRPr="00801159">
        <w:rPr>
          <w:szCs w:val="28"/>
        </w:rPr>
        <w:t>3.</w:t>
      </w:r>
      <w:r w:rsidR="00C8102C" w:rsidRPr="00801159">
        <w:rPr>
          <w:szCs w:val="28"/>
        </w:rPr>
        <w:t xml:space="preserve"> </w:t>
      </w:r>
      <w:r w:rsidRPr="00801159">
        <w:rPr>
          <w:szCs w:val="28"/>
        </w:rPr>
        <w:t>Недостаточная психологическая готовность игрока, к выполнению штрафного броска, боязнь совершить промах.</w:t>
      </w:r>
    </w:p>
    <w:p w:rsidR="00B42E64" w:rsidRPr="00801159" w:rsidRDefault="00B42E64" w:rsidP="00B42E64">
      <w:pPr>
        <w:rPr>
          <w:szCs w:val="28"/>
        </w:rPr>
      </w:pPr>
      <w:r w:rsidRPr="00801159">
        <w:rPr>
          <w:szCs w:val="28"/>
        </w:rPr>
        <w:t>Как улучшить штрафной бросок. Рассмотрим основные рекомендации:</w:t>
      </w:r>
    </w:p>
    <w:p w:rsidR="00B42E64" w:rsidRPr="00801159" w:rsidRDefault="00B42E64" w:rsidP="00B42E64">
      <w:pPr>
        <w:rPr>
          <w:szCs w:val="28"/>
        </w:rPr>
      </w:pPr>
      <w:r w:rsidRPr="00801159">
        <w:rPr>
          <w:szCs w:val="28"/>
        </w:rPr>
        <w:t>1.</w:t>
      </w:r>
      <w:r w:rsidR="00C8102C" w:rsidRPr="00801159">
        <w:rPr>
          <w:szCs w:val="28"/>
        </w:rPr>
        <w:t xml:space="preserve"> </w:t>
      </w:r>
      <w:r w:rsidRPr="00801159">
        <w:rPr>
          <w:szCs w:val="28"/>
        </w:rPr>
        <w:t xml:space="preserve">Игрок, выполняющий </w:t>
      </w:r>
      <w:proofErr w:type="spellStart"/>
      <w:r w:rsidRPr="00801159">
        <w:rPr>
          <w:szCs w:val="28"/>
        </w:rPr>
        <w:t>бросок</w:t>
      </w:r>
      <w:proofErr w:type="gramStart"/>
      <w:r w:rsidRPr="00801159">
        <w:rPr>
          <w:szCs w:val="28"/>
        </w:rPr>
        <w:t>,д</w:t>
      </w:r>
      <w:proofErr w:type="gramEnd"/>
      <w:r w:rsidRPr="00801159">
        <w:rPr>
          <w:szCs w:val="28"/>
        </w:rPr>
        <w:t>олжен</w:t>
      </w:r>
      <w:proofErr w:type="spellEnd"/>
      <w:r w:rsidRPr="00801159">
        <w:rPr>
          <w:szCs w:val="28"/>
        </w:rPr>
        <w:t xml:space="preserve"> встать возле линии штрафного броска в положении устойчивого равновесия</w:t>
      </w:r>
    </w:p>
    <w:p w:rsidR="00B42E64" w:rsidRPr="00801159" w:rsidRDefault="00B42E64" w:rsidP="00B42E64">
      <w:pPr>
        <w:rPr>
          <w:szCs w:val="28"/>
        </w:rPr>
      </w:pPr>
      <w:r w:rsidRPr="00801159">
        <w:rPr>
          <w:szCs w:val="28"/>
        </w:rPr>
        <w:t>2.</w:t>
      </w:r>
      <w:r w:rsidR="00C8102C" w:rsidRPr="00801159">
        <w:rPr>
          <w:szCs w:val="28"/>
        </w:rPr>
        <w:t xml:space="preserve"> </w:t>
      </w:r>
      <w:r w:rsidRPr="00801159">
        <w:rPr>
          <w:szCs w:val="28"/>
        </w:rPr>
        <w:t>После каждой пары штрафных бросков игроку следует сделать шаг назад, после чего снова занять исходное положение.</w:t>
      </w:r>
    </w:p>
    <w:p w:rsidR="00B42E64" w:rsidRPr="00801159" w:rsidRDefault="00B42E64" w:rsidP="00B42E64">
      <w:pPr>
        <w:rPr>
          <w:szCs w:val="28"/>
        </w:rPr>
      </w:pPr>
      <w:r w:rsidRPr="00801159">
        <w:rPr>
          <w:szCs w:val="28"/>
        </w:rPr>
        <w:t>3.</w:t>
      </w:r>
      <w:r w:rsidR="00C8102C" w:rsidRPr="00801159">
        <w:rPr>
          <w:szCs w:val="28"/>
        </w:rPr>
        <w:t xml:space="preserve"> </w:t>
      </w:r>
      <w:r w:rsidRPr="00801159">
        <w:rPr>
          <w:szCs w:val="28"/>
        </w:rPr>
        <w:t>Следите за плавностью движений при выпускании мяча из рук.</w:t>
      </w:r>
    </w:p>
    <w:p w:rsidR="00B42E64" w:rsidRPr="00801159" w:rsidRDefault="00B42E64" w:rsidP="00B42E64">
      <w:pPr>
        <w:rPr>
          <w:szCs w:val="28"/>
        </w:rPr>
      </w:pPr>
      <w:r w:rsidRPr="00801159">
        <w:rPr>
          <w:szCs w:val="28"/>
        </w:rPr>
        <w:t>4.</w:t>
      </w:r>
      <w:r w:rsidR="00C8102C" w:rsidRPr="00801159">
        <w:rPr>
          <w:szCs w:val="28"/>
        </w:rPr>
        <w:t xml:space="preserve"> </w:t>
      </w:r>
      <w:r w:rsidRPr="00801159">
        <w:rPr>
          <w:szCs w:val="28"/>
        </w:rPr>
        <w:t>Нога стоящая спереди, должна «делить» кольцо пополам. Мяч должен выпускаться по центру кольца.</w:t>
      </w:r>
    </w:p>
    <w:p w:rsidR="00B42E64" w:rsidRPr="00801159" w:rsidRDefault="00B42E64" w:rsidP="00B42E64">
      <w:pPr>
        <w:rPr>
          <w:szCs w:val="28"/>
        </w:rPr>
      </w:pPr>
      <w:r w:rsidRPr="00801159">
        <w:rPr>
          <w:szCs w:val="28"/>
        </w:rPr>
        <w:t>5.</w:t>
      </w:r>
      <w:r w:rsidR="00C8102C" w:rsidRPr="00801159">
        <w:rPr>
          <w:szCs w:val="28"/>
        </w:rPr>
        <w:t xml:space="preserve"> </w:t>
      </w:r>
      <w:r w:rsidRPr="00801159">
        <w:rPr>
          <w:szCs w:val="28"/>
        </w:rPr>
        <w:t>Следите за обратным вращением мяча. Чем лучше мяч вращается обратно, тем мягче становится его соприкосновение с кольцом. Чем мягче соприкосновение, тем выше вероятность вашего попадания. Мягкость вы можете контролировать при помощи пальцев, благодаря которым вы и совершаете бросок.</w:t>
      </w:r>
    </w:p>
    <w:p w:rsidR="00B42E64" w:rsidRPr="00801159" w:rsidRDefault="00B42E64" w:rsidP="00B42E64">
      <w:pPr>
        <w:rPr>
          <w:szCs w:val="28"/>
        </w:rPr>
      </w:pPr>
      <w:r w:rsidRPr="00801159">
        <w:rPr>
          <w:szCs w:val="28"/>
        </w:rPr>
        <w:t>6.</w:t>
      </w:r>
      <w:r w:rsidR="00C8102C" w:rsidRPr="00801159">
        <w:rPr>
          <w:szCs w:val="28"/>
        </w:rPr>
        <w:t xml:space="preserve"> </w:t>
      </w:r>
      <w:r w:rsidRPr="00801159">
        <w:rPr>
          <w:szCs w:val="28"/>
        </w:rPr>
        <w:t>Обращайте внимание на траекторию броска.</w:t>
      </w:r>
    </w:p>
    <w:p w:rsidR="00B42E64" w:rsidRPr="00801159" w:rsidRDefault="00B42E64" w:rsidP="00B42E64">
      <w:pPr>
        <w:rPr>
          <w:szCs w:val="28"/>
        </w:rPr>
      </w:pPr>
      <w:r w:rsidRPr="00801159">
        <w:rPr>
          <w:szCs w:val="28"/>
        </w:rPr>
        <w:t>7.</w:t>
      </w:r>
      <w:r w:rsidR="00C8102C" w:rsidRPr="00801159">
        <w:rPr>
          <w:szCs w:val="28"/>
        </w:rPr>
        <w:t xml:space="preserve"> </w:t>
      </w:r>
      <w:r w:rsidRPr="00801159">
        <w:rPr>
          <w:szCs w:val="28"/>
        </w:rPr>
        <w:t>Перед выполнением штрафного броска необходимо сделать несколько глубоких вдохов и выдохов, что позволит игроку успокоить центральную нервную систему и сфокусироваться на броске.</w:t>
      </w:r>
    </w:p>
    <w:p w:rsidR="00B42E64" w:rsidRPr="00801159" w:rsidRDefault="00B42E64" w:rsidP="00B42E64">
      <w:pPr>
        <w:rPr>
          <w:szCs w:val="28"/>
        </w:rPr>
      </w:pPr>
      <w:r w:rsidRPr="00801159">
        <w:rPr>
          <w:szCs w:val="28"/>
        </w:rPr>
        <w:lastRenderedPageBreak/>
        <w:t>Если даже игрок владеет отличной техникой броска, необходимо понимать и учитывать, что тренировочные броски отличаются от бросков, выполненных в игре. Во время матчей на игроков оказывается дополнительное давление в виде окликающих факторов, физической и психологической усталости и напряженности ситуации.</w:t>
      </w:r>
    </w:p>
    <w:p w:rsidR="00B42E64" w:rsidRPr="00801159" w:rsidRDefault="00B42E64" w:rsidP="00B42E64">
      <w:pPr>
        <w:rPr>
          <w:szCs w:val="28"/>
        </w:rPr>
      </w:pPr>
      <w:r w:rsidRPr="00801159">
        <w:rPr>
          <w:szCs w:val="28"/>
        </w:rPr>
        <w:t>8.</w:t>
      </w:r>
      <w:r w:rsidR="00C8102C" w:rsidRPr="00801159">
        <w:rPr>
          <w:szCs w:val="28"/>
        </w:rPr>
        <w:t xml:space="preserve"> </w:t>
      </w:r>
      <w:r w:rsidRPr="00801159">
        <w:rPr>
          <w:szCs w:val="28"/>
        </w:rPr>
        <w:t>При выполнении броска не совершайте «лишних» движений. Движение при броске простое, оно не требует больших усилий. При выполнении броска одной рукой нет необходимости в других усилиях, кроме движения рукой и кистью и поднимании ног на носки.</w:t>
      </w:r>
    </w:p>
    <w:p w:rsidR="00B42E64" w:rsidRPr="00801159" w:rsidRDefault="00B42E64" w:rsidP="00B42E64">
      <w:pPr>
        <w:rPr>
          <w:szCs w:val="28"/>
        </w:rPr>
      </w:pPr>
      <w:r w:rsidRPr="00801159">
        <w:rPr>
          <w:szCs w:val="28"/>
        </w:rPr>
        <w:t>9.</w:t>
      </w:r>
      <w:r w:rsidR="00C8102C" w:rsidRPr="00801159">
        <w:rPr>
          <w:szCs w:val="28"/>
        </w:rPr>
        <w:t xml:space="preserve"> </w:t>
      </w:r>
      <w:r w:rsidRPr="00801159">
        <w:rPr>
          <w:szCs w:val="28"/>
        </w:rPr>
        <w:t>При выполнении штрафного броска старайтесь выполнять его технически так же, как и бросок с места.</w:t>
      </w:r>
    </w:p>
    <w:p w:rsidR="00B42E64" w:rsidRPr="00801159" w:rsidRDefault="00B42E64" w:rsidP="00B42E64">
      <w:pPr>
        <w:rPr>
          <w:szCs w:val="28"/>
        </w:rPr>
      </w:pPr>
      <w:r w:rsidRPr="00801159">
        <w:rPr>
          <w:szCs w:val="28"/>
        </w:rPr>
        <w:t>Рекомендации по тренировке и улучшении техники выполнения штрафного броска:</w:t>
      </w:r>
    </w:p>
    <w:p w:rsidR="00B42E64" w:rsidRPr="00801159" w:rsidRDefault="00B42E64" w:rsidP="00B42E64">
      <w:pPr>
        <w:rPr>
          <w:szCs w:val="28"/>
        </w:rPr>
      </w:pPr>
      <w:r w:rsidRPr="00801159">
        <w:rPr>
          <w:szCs w:val="28"/>
        </w:rPr>
        <w:t>1.</w:t>
      </w:r>
      <w:r w:rsidR="00C8102C" w:rsidRPr="00801159">
        <w:rPr>
          <w:szCs w:val="28"/>
        </w:rPr>
        <w:t xml:space="preserve"> </w:t>
      </w:r>
      <w:r w:rsidRPr="00801159">
        <w:rPr>
          <w:szCs w:val="28"/>
        </w:rPr>
        <w:t>Записывайте на видео выполнение своих штрафных бросков во время тренировок и во время матчей</w:t>
      </w:r>
    </w:p>
    <w:p w:rsidR="00B42E64" w:rsidRPr="00801159" w:rsidRDefault="00B42E64" w:rsidP="00B42E64">
      <w:pPr>
        <w:rPr>
          <w:szCs w:val="28"/>
        </w:rPr>
      </w:pPr>
      <w:r w:rsidRPr="00801159">
        <w:rPr>
          <w:szCs w:val="28"/>
        </w:rPr>
        <w:t>2.</w:t>
      </w:r>
      <w:r w:rsidR="00C8102C" w:rsidRPr="00801159">
        <w:rPr>
          <w:szCs w:val="28"/>
        </w:rPr>
        <w:t xml:space="preserve"> </w:t>
      </w:r>
      <w:r w:rsidRPr="00801159">
        <w:rPr>
          <w:szCs w:val="28"/>
        </w:rPr>
        <w:t>Обращайте внимание на вращение мяча, на постановку ног, баланс тела, плавность выполнения движений при выпуске мяча.</w:t>
      </w:r>
    </w:p>
    <w:p w:rsidR="00B42E64" w:rsidRPr="00801159" w:rsidRDefault="00B42E64" w:rsidP="00B42E64">
      <w:pPr>
        <w:rPr>
          <w:szCs w:val="28"/>
        </w:rPr>
      </w:pPr>
      <w:r w:rsidRPr="00801159">
        <w:rPr>
          <w:szCs w:val="28"/>
        </w:rPr>
        <w:t>3.</w:t>
      </w:r>
      <w:r w:rsidR="00C8102C" w:rsidRPr="00801159">
        <w:rPr>
          <w:szCs w:val="28"/>
        </w:rPr>
        <w:t xml:space="preserve"> </w:t>
      </w:r>
      <w:r w:rsidRPr="00801159">
        <w:rPr>
          <w:szCs w:val="28"/>
        </w:rPr>
        <w:t>Выполняйте тренировку штрафных бросков на каждой тренировке</w:t>
      </w:r>
    </w:p>
    <w:p w:rsidR="00B42E64" w:rsidRPr="00801159" w:rsidRDefault="00B42E64" w:rsidP="00B42E64">
      <w:pPr>
        <w:rPr>
          <w:szCs w:val="28"/>
        </w:rPr>
      </w:pPr>
      <w:r w:rsidRPr="00801159">
        <w:rPr>
          <w:szCs w:val="28"/>
        </w:rPr>
        <w:t>4.</w:t>
      </w:r>
      <w:r w:rsidR="00C8102C" w:rsidRPr="00801159">
        <w:rPr>
          <w:szCs w:val="28"/>
        </w:rPr>
        <w:t xml:space="preserve"> </w:t>
      </w:r>
      <w:r w:rsidRPr="00801159">
        <w:rPr>
          <w:szCs w:val="28"/>
        </w:rPr>
        <w:t>Выполняйте тренировку штрафных бросков, в виде соревнований с партнерами по команде</w:t>
      </w:r>
    </w:p>
    <w:p w:rsidR="00B42E64" w:rsidRPr="00801159" w:rsidRDefault="00B42E64" w:rsidP="00B42E64">
      <w:pPr>
        <w:rPr>
          <w:szCs w:val="28"/>
        </w:rPr>
      </w:pPr>
      <w:r w:rsidRPr="00801159">
        <w:rPr>
          <w:szCs w:val="28"/>
        </w:rPr>
        <w:t>5.</w:t>
      </w:r>
      <w:r w:rsidR="00C8102C" w:rsidRPr="00801159">
        <w:rPr>
          <w:szCs w:val="28"/>
        </w:rPr>
        <w:t xml:space="preserve"> </w:t>
      </w:r>
      <w:r w:rsidRPr="00801159">
        <w:rPr>
          <w:szCs w:val="28"/>
        </w:rPr>
        <w:t>Перед каждым штрафным броском фокусируйте свое внимание на моменте сейчас.</w:t>
      </w:r>
    </w:p>
    <w:p w:rsidR="00B42E64" w:rsidRPr="00801159" w:rsidRDefault="00B42E64" w:rsidP="00B42E64">
      <w:pPr>
        <w:rPr>
          <w:szCs w:val="28"/>
        </w:rPr>
      </w:pPr>
      <w:r w:rsidRPr="00801159">
        <w:rPr>
          <w:szCs w:val="28"/>
        </w:rPr>
        <w:t>6.</w:t>
      </w:r>
      <w:r w:rsidR="00C8102C" w:rsidRPr="00801159">
        <w:rPr>
          <w:szCs w:val="28"/>
        </w:rPr>
        <w:t xml:space="preserve"> </w:t>
      </w:r>
      <w:r w:rsidRPr="00801159">
        <w:rPr>
          <w:szCs w:val="28"/>
        </w:rPr>
        <w:t>Совершайте тренировку штрафных бросков перед тренировкой и после (30-50 бросков)</w:t>
      </w:r>
    </w:p>
    <w:p w:rsidR="00B42E64" w:rsidRPr="00801159" w:rsidRDefault="00B42E64" w:rsidP="00B42E64">
      <w:pPr>
        <w:rPr>
          <w:szCs w:val="28"/>
        </w:rPr>
      </w:pPr>
      <w:r w:rsidRPr="00801159">
        <w:rPr>
          <w:szCs w:val="28"/>
        </w:rPr>
        <w:t>7.</w:t>
      </w:r>
      <w:r w:rsidR="00C8102C" w:rsidRPr="00801159">
        <w:rPr>
          <w:szCs w:val="28"/>
        </w:rPr>
        <w:t xml:space="preserve"> </w:t>
      </w:r>
      <w:r w:rsidRPr="00801159">
        <w:rPr>
          <w:szCs w:val="28"/>
        </w:rPr>
        <w:t>Выполните 100 бросков и посчитайте процент попаданий. Как правило, если вы попадаете 75-80% на тренировочном занятии, то на игре этот процент упадет до 65-70%.</w:t>
      </w:r>
    </w:p>
    <w:p w:rsidR="00B42E64" w:rsidRPr="00801159" w:rsidRDefault="00B42E64" w:rsidP="00B42E64">
      <w:pPr>
        <w:rPr>
          <w:szCs w:val="28"/>
        </w:rPr>
      </w:pPr>
      <w:r w:rsidRPr="00801159">
        <w:rPr>
          <w:szCs w:val="28"/>
        </w:rPr>
        <w:t>8.</w:t>
      </w:r>
      <w:r w:rsidR="00C8102C" w:rsidRPr="00801159">
        <w:rPr>
          <w:szCs w:val="28"/>
        </w:rPr>
        <w:t xml:space="preserve"> </w:t>
      </w:r>
      <w:r w:rsidRPr="00801159">
        <w:rPr>
          <w:szCs w:val="28"/>
        </w:rPr>
        <w:t>При выполнении броска обращайте внимание на чистоту попадания, старайтесь, чтобы мяч залетал в кольцо без касания душки и щита.</w:t>
      </w:r>
    </w:p>
    <w:p w:rsidR="00B42E64" w:rsidRPr="00801159" w:rsidRDefault="00B42E64" w:rsidP="00B42E64">
      <w:pPr>
        <w:rPr>
          <w:szCs w:val="28"/>
        </w:rPr>
      </w:pPr>
      <w:r w:rsidRPr="00801159">
        <w:rPr>
          <w:szCs w:val="28"/>
        </w:rPr>
        <w:t>Упражнения для тренировки штрафного броска[2]</w:t>
      </w:r>
    </w:p>
    <w:p w:rsidR="00B42E64" w:rsidRPr="00801159" w:rsidRDefault="00B42E64" w:rsidP="00B42E64">
      <w:pPr>
        <w:rPr>
          <w:szCs w:val="28"/>
        </w:rPr>
      </w:pPr>
      <w:r w:rsidRPr="00801159">
        <w:rPr>
          <w:szCs w:val="28"/>
        </w:rPr>
        <w:lastRenderedPageBreak/>
        <w:t>1.</w:t>
      </w:r>
      <w:r w:rsidR="00C8102C" w:rsidRPr="00801159">
        <w:rPr>
          <w:szCs w:val="28"/>
        </w:rPr>
        <w:t xml:space="preserve"> </w:t>
      </w:r>
      <w:r w:rsidRPr="00801159">
        <w:rPr>
          <w:szCs w:val="28"/>
        </w:rPr>
        <w:t xml:space="preserve">Забить 20 очков по системе +1, -1. (попадание прибавляете одно очко, </w:t>
      </w:r>
      <w:proofErr w:type="gramStart"/>
      <w:r w:rsidRPr="00801159">
        <w:rPr>
          <w:szCs w:val="28"/>
        </w:rPr>
        <w:t>промахнулись из суммы вычитаете</w:t>
      </w:r>
      <w:proofErr w:type="gramEnd"/>
      <w:r w:rsidRPr="00801159">
        <w:rPr>
          <w:szCs w:val="28"/>
        </w:rPr>
        <w:t xml:space="preserve"> 1, необходимо набрать 20 очков). Упражнение рекомендуется выполнять в виде соревнований с другими партнерами по команде (кто быстрее наберет 20 очков)</w:t>
      </w:r>
    </w:p>
    <w:p w:rsidR="00B42E64" w:rsidRPr="00801159" w:rsidRDefault="00B42E64" w:rsidP="00B42E64">
      <w:pPr>
        <w:rPr>
          <w:szCs w:val="28"/>
        </w:rPr>
      </w:pPr>
      <w:r w:rsidRPr="00801159">
        <w:rPr>
          <w:szCs w:val="28"/>
        </w:rPr>
        <w:t>2.</w:t>
      </w:r>
      <w:r w:rsidR="00C8102C" w:rsidRPr="00801159">
        <w:rPr>
          <w:szCs w:val="28"/>
        </w:rPr>
        <w:t xml:space="preserve"> </w:t>
      </w:r>
      <w:r w:rsidRPr="00801159">
        <w:rPr>
          <w:szCs w:val="28"/>
        </w:rPr>
        <w:t>Под каждой корзиной располагается по пять игроков. Каждый игрок выполняет штрафной бросок дважды без ограничений во времени, так, что команда может набрать 10 очков за один круг. Побеждает команда, которая наберет большее количество очков.</w:t>
      </w:r>
    </w:p>
    <w:p w:rsidR="00B42E64" w:rsidRPr="00801159" w:rsidRDefault="00B42E64" w:rsidP="00B42E64">
      <w:pPr>
        <w:rPr>
          <w:szCs w:val="28"/>
        </w:rPr>
      </w:pPr>
      <w:r w:rsidRPr="00801159">
        <w:rPr>
          <w:szCs w:val="28"/>
        </w:rPr>
        <w:t>3.</w:t>
      </w:r>
      <w:r w:rsidR="00C8102C" w:rsidRPr="00801159">
        <w:rPr>
          <w:szCs w:val="28"/>
        </w:rPr>
        <w:t xml:space="preserve"> </w:t>
      </w:r>
      <w:r w:rsidRPr="00801159">
        <w:rPr>
          <w:szCs w:val="28"/>
        </w:rPr>
        <w:t xml:space="preserve">Шесть игроков занимают обычные позиции при пробитии штрафных бросков. Игрок 1 выполняет бросок первым. Игроки 1, 3 и 5 составляют одну команду, а игроки 2,4 и 6 – вторая команда. Если игрок 1 забрасывает мяч в корзину, он продолжает бросать до 5 попаданий. После этого один из его партнеров становится на его место. Смена может произойти и раньше, как только игрок 1 промахнется и так, пока вся команда не побывает на месте </w:t>
      </w:r>
      <w:proofErr w:type="gramStart"/>
      <w:r w:rsidRPr="00801159">
        <w:rPr>
          <w:szCs w:val="28"/>
        </w:rPr>
        <w:t>бросающего</w:t>
      </w:r>
      <w:proofErr w:type="gramEnd"/>
      <w:r w:rsidRPr="00801159">
        <w:rPr>
          <w:szCs w:val="28"/>
        </w:rPr>
        <w:t>. Затем другая команда продолжает упражнение.</w:t>
      </w:r>
    </w:p>
    <w:p w:rsidR="00B42E64" w:rsidRPr="00801159" w:rsidRDefault="00B42E64" w:rsidP="00B42E64">
      <w:pPr>
        <w:rPr>
          <w:szCs w:val="28"/>
        </w:rPr>
      </w:pPr>
      <w:r w:rsidRPr="00801159">
        <w:rPr>
          <w:szCs w:val="28"/>
        </w:rPr>
        <w:t>4.</w:t>
      </w:r>
      <w:r w:rsidR="00C8102C" w:rsidRPr="00801159">
        <w:rPr>
          <w:szCs w:val="28"/>
        </w:rPr>
        <w:t xml:space="preserve"> </w:t>
      </w:r>
      <w:r w:rsidRPr="00801159">
        <w:rPr>
          <w:szCs w:val="28"/>
        </w:rPr>
        <w:t>Выполняем штрафные броски сериями по 2-3 броска в парах. В этом упражнении должно присутствовать соревнование: победит та пара, которая быстрее забьет 15-30 раз.</w:t>
      </w:r>
    </w:p>
    <w:p w:rsidR="00B42E64" w:rsidRPr="00801159" w:rsidRDefault="00B42E64" w:rsidP="00B42E64">
      <w:pPr>
        <w:rPr>
          <w:szCs w:val="28"/>
        </w:rPr>
      </w:pPr>
      <w:r w:rsidRPr="00801159">
        <w:rPr>
          <w:szCs w:val="28"/>
        </w:rPr>
        <w:t>5.</w:t>
      </w:r>
      <w:r w:rsidR="00C8102C" w:rsidRPr="00801159">
        <w:rPr>
          <w:szCs w:val="28"/>
        </w:rPr>
        <w:t xml:space="preserve"> </w:t>
      </w:r>
      <w:r w:rsidRPr="00801159">
        <w:rPr>
          <w:szCs w:val="28"/>
        </w:rPr>
        <w:t>Выполняется индивидуально. Штрафные броски во время утомления. 6-10 попаданий со штрафной линии подряд в конце тренировки.</w:t>
      </w:r>
    </w:p>
    <w:p w:rsidR="00B42E64" w:rsidRPr="00801159" w:rsidRDefault="00B42E64" w:rsidP="00B42E64">
      <w:pPr>
        <w:rPr>
          <w:szCs w:val="28"/>
        </w:rPr>
      </w:pPr>
      <w:r w:rsidRPr="00801159">
        <w:rPr>
          <w:szCs w:val="28"/>
        </w:rPr>
        <w:t>6.</w:t>
      </w:r>
      <w:r w:rsidR="00C8102C" w:rsidRPr="00801159">
        <w:rPr>
          <w:szCs w:val="28"/>
        </w:rPr>
        <w:t xml:space="preserve"> </w:t>
      </w:r>
      <w:r w:rsidRPr="00801159">
        <w:rPr>
          <w:szCs w:val="28"/>
        </w:rPr>
        <w:t>Штрафные броски до второго промаха. Можно выполнять индивидуально либо в парах. Побеждают тот, кто попадет в кольцо большее количество раз из двух попыток.</w:t>
      </w:r>
    </w:p>
    <w:p w:rsidR="00B42E64" w:rsidRPr="00801159" w:rsidRDefault="00B42E64" w:rsidP="00B42E64">
      <w:pPr>
        <w:rPr>
          <w:szCs w:val="28"/>
        </w:rPr>
      </w:pPr>
      <w:r w:rsidRPr="00801159">
        <w:rPr>
          <w:szCs w:val="28"/>
        </w:rPr>
        <w:t>7.</w:t>
      </w:r>
      <w:r w:rsidR="00C8102C" w:rsidRPr="00801159">
        <w:rPr>
          <w:szCs w:val="28"/>
        </w:rPr>
        <w:t xml:space="preserve"> </w:t>
      </w:r>
      <w:r w:rsidRPr="00801159">
        <w:rPr>
          <w:szCs w:val="28"/>
        </w:rPr>
        <w:t>В парах либо индивидуально. После каждых трех штрафных бросков игроки делают ускорение к противоположной стороне площадки, где совершают новую серию штрафных бросков. Побеждает тот, кто попадет в кольцо большее количество раз за 3 минуты, либо за 10 ускорений.</w:t>
      </w:r>
    </w:p>
    <w:p w:rsidR="00B42E64" w:rsidRPr="00801159" w:rsidRDefault="00B42E64" w:rsidP="00B42E64">
      <w:pPr>
        <w:rPr>
          <w:szCs w:val="28"/>
        </w:rPr>
      </w:pPr>
      <w:r w:rsidRPr="00801159">
        <w:rPr>
          <w:szCs w:val="28"/>
        </w:rPr>
        <w:t>8.</w:t>
      </w:r>
      <w:r w:rsidR="00C8102C" w:rsidRPr="00801159">
        <w:rPr>
          <w:szCs w:val="28"/>
        </w:rPr>
        <w:t xml:space="preserve"> </w:t>
      </w:r>
      <w:r w:rsidRPr="00801159">
        <w:rPr>
          <w:szCs w:val="28"/>
        </w:rPr>
        <w:t>Штрафные броски в начале и в конце тренировки. Выполняем индивидуально, стараясь забросить как можно больше бросков подряд.</w:t>
      </w:r>
    </w:p>
    <w:p w:rsidR="00B42E64" w:rsidRPr="00801159" w:rsidRDefault="00B42E64" w:rsidP="00B42E64">
      <w:pPr>
        <w:rPr>
          <w:szCs w:val="28"/>
        </w:rPr>
      </w:pPr>
      <w:r w:rsidRPr="00801159">
        <w:rPr>
          <w:szCs w:val="28"/>
        </w:rPr>
        <w:lastRenderedPageBreak/>
        <w:t>9.</w:t>
      </w:r>
      <w:r w:rsidR="00C8102C" w:rsidRPr="00801159">
        <w:rPr>
          <w:szCs w:val="28"/>
        </w:rPr>
        <w:t xml:space="preserve"> </w:t>
      </w:r>
      <w:r w:rsidRPr="00801159">
        <w:rPr>
          <w:szCs w:val="28"/>
        </w:rPr>
        <w:t>Броски со штрафной линии в парах. Один баскетболист выполняет штрафные броски до 1-го промаха. После этого другой игрок делает то же самое, стараясь превзойти его результат. Упражнение длиться до трех побед одного из игроков.</w:t>
      </w:r>
    </w:p>
    <w:p w:rsidR="00B42E64" w:rsidRPr="00801159" w:rsidRDefault="00B42E64" w:rsidP="00B42E64">
      <w:pPr>
        <w:rPr>
          <w:szCs w:val="28"/>
        </w:rPr>
      </w:pPr>
      <w:r w:rsidRPr="00801159">
        <w:rPr>
          <w:szCs w:val="28"/>
        </w:rPr>
        <w:t>10.</w:t>
      </w:r>
      <w:r w:rsidR="00C8102C" w:rsidRPr="00801159">
        <w:rPr>
          <w:szCs w:val="28"/>
        </w:rPr>
        <w:t xml:space="preserve"> </w:t>
      </w:r>
      <w:r w:rsidRPr="00801159">
        <w:rPr>
          <w:szCs w:val="28"/>
        </w:rPr>
        <w:t>Баскетболист выполняет серию прыжков 1-2 минуты, после чего сразу же бросает 15-20 раз подряд со штрафной линии. Побеждает тот, кто забросит большее количество раз.</w:t>
      </w:r>
    </w:p>
    <w:p w:rsidR="00B42E64" w:rsidRPr="00801159" w:rsidRDefault="00B42E64" w:rsidP="00B42E64">
      <w:pPr>
        <w:rPr>
          <w:szCs w:val="28"/>
        </w:rPr>
      </w:pPr>
      <w:r w:rsidRPr="00801159">
        <w:rPr>
          <w:szCs w:val="28"/>
        </w:rPr>
        <w:t>11.</w:t>
      </w:r>
      <w:r w:rsidR="00C8102C" w:rsidRPr="00801159">
        <w:rPr>
          <w:szCs w:val="28"/>
        </w:rPr>
        <w:t xml:space="preserve"> </w:t>
      </w:r>
      <w:r w:rsidRPr="00801159">
        <w:rPr>
          <w:szCs w:val="28"/>
        </w:rPr>
        <w:t>Команда делиться по 5 человек. В этих пятерках все поочередно выполняют штрафные броски. Та пятерка, которая забросит 15 штрафных бросков быстрее всех, считается победителем.</w:t>
      </w:r>
    </w:p>
    <w:p w:rsidR="00B42E64" w:rsidRPr="00801159" w:rsidRDefault="00B42E64" w:rsidP="00B42E64">
      <w:pPr>
        <w:rPr>
          <w:szCs w:val="28"/>
        </w:rPr>
      </w:pPr>
      <w:r w:rsidRPr="00801159">
        <w:rPr>
          <w:szCs w:val="28"/>
        </w:rPr>
        <w:t>12.</w:t>
      </w:r>
      <w:r w:rsidR="00C8102C" w:rsidRPr="00801159">
        <w:rPr>
          <w:szCs w:val="28"/>
        </w:rPr>
        <w:t xml:space="preserve"> </w:t>
      </w:r>
      <w:r w:rsidRPr="00801159">
        <w:rPr>
          <w:szCs w:val="28"/>
        </w:rPr>
        <w:t>Пробитие штрафных бросков с отвлекающими элементами: насмешки, неожиданные шумы, угрозы, визуальные помехи и все остальное, кроме физического контакта с игроком (игрока нельзя трогать!).</w:t>
      </w:r>
    </w:p>
    <w:p w:rsidR="00B42E64" w:rsidRDefault="00B42E64" w:rsidP="00B42E64">
      <w:pPr>
        <w:rPr>
          <w:szCs w:val="28"/>
        </w:rPr>
      </w:pPr>
      <w:r w:rsidRPr="00801159">
        <w:rPr>
          <w:szCs w:val="28"/>
        </w:rPr>
        <w:t>Тренировки штрафных бросков должны быть регулярными, с постоянной корректировкой, регулировкой, отслеживанием и визуализацией своего прогресса.</w:t>
      </w:r>
    </w:p>
    <w:p w:rsidR="002D1D1C" w:rsidRDefault="002D1D1C" w:rsidP="00B42E64">
      <w:pPr>
        <w:rPr>
          <w:szCs w:val="28"/>
        </w:rPr>
      </w:pPr>
    </w:p>
    <w:p w:rsidR="002D1D1C" w:rsidRDefault="002D1D1C">
      <w:pPr>
        <w:spacing w:after="200" w:line="276" w:lineRule="auto"/>
        <w:ind w:firstLine="0"/>
        <w:jc w:val="left"/>
        <w:rPr>
          <w:szCs w:val="28"/>
        </w:rPr>
      </w:pPr>
      <w:r>
        <w:rPr>
          <w:szCs w:val="28"/>
        </w:rPr>
        <w:br w:type="page"/>
      </w:r>
    </w:p>
    <w:p w:rsidR="002D1D1C" w:rsidRDefault="002D1D1C" w:rsidP="002D1D1C">
      <w:pPr>
        <w:pStyle w:val="1"/>
      </w:pPr>
      <w:bookmarkStart w:id="11" w:name="_Toc134792006"/>
      <w:r>
        <w:lastRenderedPageBreak/>
        <w:t>Выводы по 2 главе</w:t>
      </w:r>
      <w:bookmarkEnd w:id="11"/>
    </w:p>
    <w:p w:rsidR="002D1D1C" w:rsidRDefault="002D1D1C" w:rsidP="00B42E64">
      <w:pPr>
        <w:rPr>
          <w:szCs w:val="28"/>
        </w:rPr>
      </w:pPr>
    </w:p>
    <w:p w:rsidR="002D1D1C" w:rsidRPr="002D1D1C" w:rsidRDefault="002D1D1C" w:rsidP="002D1D1C">
      <w:pPr>
        <w:rPr>
          <w:szCs w:val="28"/>
        </w:rPr>
      </w:pPr>
      <w:r w:rsidRPr="002D1D1C">
        <w:rPr>
          <w:szCs w:val="28"/>
        </w:rPr>
        <w:t xml:space="preserve">В ходе исследования были проведены многократные сборы данных и на основе этих данных были сделаны определенные выводы. Благодаря вводной лекции ученицы </w:t>
      </w:r>
      <w:r>
        <w:rPr>
          <w:szCs w:val="28"/>
        </w:rPr>
        <w:t xml:space="preserve">16-17 лет получили </w:t>
      </w:r>
      <w:r w:rsidRPr="002D1D1C">
        <w:rPr>
          <w:szCs w:val="28"/>
        </w:rPr>
        <w:t xml:space="preserve">представление о предстоящей учебной программе, полностью погрузились в курс обучения, включающий комплекс мероприятий, который подразумевает мониторинг данных. Были собраны фактические данные (броски на точность); данные, основанные на субъективной оценке учителя; данные, основанные на субъективных ощущениях каждой исследуемой девочки </w:t>
      </w:r>
      <w:r>
        <w:rPr>
          <w:szCs w:val="28"/>
        </w:rPr>
        <w:t>16-17 лет</w:t>
      </w:r>
      <w:r w:rsidRPr="002D1D1C">
        <w:rPr>
          <w:szCs w:val="28"/>
        </w:rPr>
        <w:t>.</w:t>
      </w:r>
      <w:r>
        <w:rPr>
          <w:szCs w:val="28"/>
        </w:rPr>
        <w:t xml:space="preserve"> </w:t>
      </w:r>
    </w:p>
    <w:p w:rsidR="002D1D1C" w:rsidRPr="00801159" w:rsidRDefault="002D1D1C" w:rsidP="002D1D1C">
      <w:pPr>
        <w:rPr>
          <w:szCs w:val="28"/>
        </w:rPr>
      </w:pPr>
      <w:r w:rsidRPr="002D1D1C">
        <w:rPr>
          <w:szCs w:val="28"/>
        </w:rPr>
        <w:t>Данные исследования показали прогресс и, как следствие, эффективность учебной программы, составленной и реализованной в ходе практики.</w:t>
      </w:r>
    </w:p>
    <w:p w:rsidR="00B42E64" w:rsidRPr="00801159" w:rsidRDefault="00B42E64" w:rsidP="008A3658">
      <w:pPr>
        <w:rPr>
          <w:szCs w:val="28"/>
        </w:rPr>
      </w:pPr>
    </w:p>
    <w:p w:rsidR="000B6523" w:rsidRPr="00801159" w:rsidRDefault="000B6523">
      <w:pPr>
        <w:spacing w:after="200" w:line="276" w:lineRule="auto"/>
        <w:ind w:firstLine="0"/>
        <w:jc w:val="left"/>
        <w:rPr>
          <w:rFonts w:eastAsiaTheme="majorEastAsia" w:cstheme="majorBidi"/>
          <w:b/>
          <w:bCs/>
          <w:szCs w:val="28"/>
        </w:rPr>
      </w:pPr>
      <w:r w:rsidRPr="00801159">
        <w:br w:type="page"/>
      </w:r>
    </w:p>
    <w:p w:rsidR="00836ACD" w:rsidRPr="00801159" w:rsidRDefault="00836ACD" w:rsidP="00997325">
      <w:pPr>
        <w:pStyle w:val="1"/>
      </w:pPr>
      <w:bookmarkStart w:id="12" w:name="_Toc134792007"/>
      <w:r w:rsidRPr="00801159">
        <w:lastRenderedPageBreak/>
        <w:t>Заключение</w:t>
      </w:r>
      <w:bookmarkEnd w:id="12"/>
    </w:p>
    <w:p w:rsidR="00836ACD" w:rsidRPr="00801159" w:rsidRDefault="00836ACD" w:rsidP="008A3658">
      <w:pPr>
        <w:rPr>
          <w:szCs w:val="28"/>
        </w:rPr>
      </w:pPr>
    </w:p>
    <w:p w:rsidR="0059213F" w:rsidRPr="00801159" w:rsidRDefault="0059213F" w:rsidP="0059213F">
      <w:pPr>
        <w:rPr>
          <w:szCs w:val="28"/>
        </w:rPr>
      </w:pPr>
      <w:r w:rsidRPr="00801159">
        <w:rPr>
          <w:szCs w:val="28"/>
        </w:rPr>
        <w:t xml:space="preserve">В управлении </w:t>
      </w:r>
      <w:proofErr w:type="spellStart"/>
      <w:r w:rsidRPr="00801159">
        <w:rPr>
          <w:szCs w:val="28"/>
        </w:rPr>
        <w:t>точностными</w:t>
      </w:r>
      <w:proofErr w:type="spellEnd"/>
      <w:r w:rsidRPr="00801159">
        <w:rPr>
          <w:szCs w:val="28"/>
        </w:rPr>
        <w:t xml:space="preserve"> движениями баскетболистов главенствующее место занимает взаимосвязанность потенциалов моторных областей с высшими интегративными областями коры – лобными и нижнетеменными. Под влиянием интенсивной двигательной деятельности уже с первых минут наблюдается падение </w:t>
      </w:r>
      <w:proofErr w:type="gramStart"/>
      <w:r w:rsidRPr="00801159">
        <w:rPr>
          <w:szCs w:val="28"/>
        </w:rPr>
        <w:t>уровня взаимосвязи электрической активности моторных областей коры</w:t>
      </w:r>
      <w:proofErr w:type="gramEnd"/>
      <w:r w:rsidRPr="00801159">
        <w:rPr>
          <w:szCs w:val="28"/>
        </w:rPr>
        <w:t xml:space="preserve"> с лобными и нижнетеменными областями, что можно рассматривать как нарушение влияния высших программирующих и контролирующих зон мозга на его моторные отделы. Это влечет за собой снижение точности движений. В начальной фазе утомления взаимосвязанность активности между указанными зонами коры сохраняется на том же уровне или даже усиливается, что отражает корковые механизмы произвольного преодоления развивающегося утомления. При </w:t>
      </w:r>
      <w:proofErr w:type="gramStart"/>
      <w:r w:rsidRPr="00801159">
        <w:rPr>
          <w:szCs w:val="28"/>
        </w:rPr>
        <w:t>значительном</w:t>
      </w:r>
      <w:proofErr w:type="gramEnd"/>
      <w:r w:rsidRPr="00801159">
        <w:rPr>
          <w:szCs w:val="28"/>
        </w:rPr>
        <w:t xml:space="preserve"> утомление эта взаимосвязанность резко снижается, демонстрируя нарушения внутренних связей различных отделов коры головного мозга. Учитывая возможность поддержания высокого уровня взаимосвязей корковых потенциалов только в начальные моменты развития утомления, совершенствование точности бросков мяча в кольцо с наступлением</w:t>
      </w:r>
      <w:r w:rsidRPr="00801159">
        <w:rPr>
          <w:szCs w:val="28"/>
        </w:rPr>
        <w:tab/>
        <w:t>декомпенсированного</w:t>
      </w:r>
      <w:r w:rsidRPr="00801159">
        <w:rPr>
          <w:szCs w:val="28"/>
        </w:rPr>
        <w:tab/>
        <w:t>утомления</w:t>
      </w:r>
      <w:r w:rsidRPr="00801159">
        <w:rPr>
          <w:szCs w:val="28"/>
        </w:rPr>
        <w:tab/>
        <w:t xml:space="preserve">становится нецелесообразным, так как при нарушении </w:t>
      </w:r>
      <w:proofErr w:type="spellStart"/>
      <w:r w:rsidRPr="00801159">
        <w:rPr>
          <w:szCs w:val="28"/>
        </w:rPr>
        <w:t>межцентральных</w:t>
      </w:r>
      <w:proofErr w:type="spellEnd"/>
      <w:r w:rsidRPr="00801159">
        <w:rPr>
          <w:szCs w:val="28"/>
        </w:rPr>
        <w:t xml:space="preserve"> взаимосвязей в коре головного мозга появляется деструкция двигательного навыка.</w:t>
      </w:r>
    </w:p>
    <w:p w:rsidR="0059213F" w:rsidRPr="00801159" w:rsidRDefault="0059213F" w:rsidP="0059213F">
      <w:pPr>
        <w:rPr>
          <w:szCs w:val="28"/>
        </w:rPr>
      </w:pPr>
      <w:r w:rsidRPr="00801159">
        <w:rPr>
          <w:szCs w:val="28"/>
        </w:rPr>
        <w:t>В данной работе были рассмотрены теоретические основы выполнения штрафного броска в баскетболе. Была проделана исследовательская работа. В качестве объекта исследования был выбран возраст 16-17 лет, конкретнее группа баскетболисток, состоящая из 15 участниц.</w:t>
      </w:r>
    </w:p>
    <w:p w:rsidR="0059213F" w:rsidRPr="00801159" w:rsidRDefault="0059213F" w:rsidP="0059213F">
      <w:pPr>
        <w:rPr>
          <w:szCs w:val="28"/>
        </w:rPr>
      </w:pPr>
      <w:r w:rsidRPr="00801159">
        <w:rPr>
          <w:szCs w:val="28"/>
        </w:rPr>
        <w:t xml:space="preserve">В ходе исследования были получены данные, отражающие эффективность мероприятий по совершенствованию штрафного броска в баскетболе. Практика была поделена на 4 среза (части), по итогам каждого из которых был проведен анализ, а после динамический анализ. Были учтены </w:t>
      </w:r>
      <w:r w:rsidRPr="00801159">
        <w:rPr>
          <w:szCs w:val="28"/>
        </w:rPr>
        <w:lastRenderedPageBreak/>
        <w:t>различные факторы, влияющие на ход исследования. Благодаря психологическому фактору, в частности мотивации, ученицам удалось достичь прогресса в таком элементе игры в баскетбол, как штрафной бросок. Причем это удалось сделать группе в целом, а не каким-либо членам группы по отдельности, что говорит об эффективности обучения.</w:t>
      </w:r>
    </w:p>
    <w:p w:rsidR="000B6523" w:rsidRPr="00801159" w:rsidRDefault="000B6523">
      <w:pPr>
        <w:spacing w:after="200" w:line="276" w:lineRule="auto"/>
        <w:ind w:firstLine="0"/>
        <w:jc w:val="left"/>
        <w:rPr>
          <w:rFonts w:eastAsiaTheme="majorEastAsia" w:cstheme="majorBidi"/>
          <w:b/>
          <w:bCs/>
          <w:szCs w:val="28"/>
        </w:rPr>
      </w:pPr>
      <w:r w:rsidRPr="00801159">
        <w:br w:type="page"/>
      </w:r>
    </w:p>
    <w:p w:rsidR="00836ACD" w:rsidRPr="00801159" w:rsidRDefault="00836ACD" w:rsidP="00997325">
      <w:pPr>
        <w:pStyle w:val="1"/>
      </w:pPr>
      <w:bookmarkStart w:id="13" w:name="_Toc134792008"/>
      <w:r w:rsidRPr="00801159">
        <w:lastRenderedPageBreak/>
        <w:t>Список литературы</w:t>
      </w:r>
      <w:bookmarkEnd w:id="13"/>
    </w:p>
    <w:p w:rsidR="00836ACD" w:rsidRPr="00801159" w:rsidRDefault="00836ACD" w:rsidP="008A3658">
      <w:pPr>
        <w:rPr>
          <w:szCs w:val="28"/>
        </w:rPr>
      </w:pPr>
    </w:p>
    <w:p w:rsidR="003452F8" w:rsidRPr="00801159" w:rsidRDefault="003452F8" w:rsidP="003452F8">
      <w:pPr>
        <w:pStyle w:val="a3"/>
        <w:numPr>
          <w:ilvl w:val="0"/>
          <w:numId w:val="2"/>
        </w:numPr>
        <w:ind w:left="0" w:firstLine="709"/>
        <w:rPr>
          <w:szCs w:val="28"/>
        </w:rPr>
      </w:pPr>
      <w:proofErr w:type="spellStart"/>
      <w:r w:rsidRPr="00801159">
        <w:rPr>
          <w:szCs w:val="28"/>
        </w:rPr>
        <w:t>Алмасбекова</w:t>
      </w:r>
      <w:proofErr w:type="spellEnd"/>
      <w:r w:rsidRPr="00801159">
        <w:rPr>
          <w:szCs w:val="28"/>
        </w:rPr>
        <w:t xml:space="preserve">, А. А. Развитие точности бросков у баскетболисток 15-16 лет / А. А. </w:t>
      </w:r>
      <w:proofErr w:type="spellStart"/>
      <w:r w:rsidRPr="00801159">
        <w:rPr>
          <w:szCs w:val="28"/>
        </w:rPr>
        <w:t>Алмасбекова</w:t>
      </w:r>
      <w:proofErr w:type="spellEnd"/>
      <w:r w:rsidRPr="00801159">
        <w:rPr>
          <w:szCs w:val="28"/>
        </w:rPr>
        <w:t xml:space="preserve">, А. М. </w:t>
      </w:r>
      <w:proofErr w:type="spellStart"/>
      <w:r w:rsidRPr="00801159">
        <w:rPr>
          <w:szCs w:val="28"/>
        </w:rPr>
        <w:t>Наралиев</w:t>
      </w:r>
      <w:proofErr w:type="spellEnd"/>
      <w:r w:rsidRPr="00801159">
        <w:rPr>
          <w:szCs w:val="28"/>
        </w:rPr>
        <w:t xml:space="preserve"> // . – 2020. – № 1(26). – С. 13-17. </w:t>
      </w:r>
    </w:p>
    <w:p w:rsidR="003452F8" w:rsidRPr="00801159" w:rsidRDefault="003452F8" w:rsidP="003452F8">
      <w:pPr>
        <w:pStyle w:val="a3"/>
        <w:numPr>
          <w:ilvl w:val="0"/>
          <w:numId w:val="2"/>
        </w:numPr>
        <w:ind w:left="0" w:firstLine="709"/>
        <w:rPr>
          <w:szCs w:val="28"/>
        </w:rPr>
      </w:pPr>
      <w:bookmarkStart w:id="14" w:name="_Ref133677614"/>
      <w:r w:rsidRPr="00801159">
        <w:rPr>
          <w:szCs w:val="28"/>
        </w:rPr>
        <w:t>Башлыков, И. П. Техника выполнения баскетбольного броска при различных требованиях к его продолжительности / И. П. Башлыков, С. В. Голомазов // Теория и практика физической культуры. - 1985. - № 8. - С. 10-12.</w:t>
      </w:r>
      <w:bookmarkEnd w:id="14"/>
    </w:p>
    <w:p w:rsidR="003452F8" w:rsidRPr="00801159" w:rsidRDefault="003452F8" w:rsidP="003452F8">
      <w:pPr>
        <w:pStyle w:val="a3"/>
        <w:numPr>
          <w:ilvl w:val="0"/>
          <w:numId w:val="2"/>
        </w:numPr>
        <w:ind w:left="0" w:firstLine="709"/>
        <w:rPr>
          <w:szCs w:val="28"/>
        </w:rPr>
      </w:pPr>
      <w:proofErr w:type="spellStart"/>
      <w:r w:rsidRPr="00801159">
        <w:rPr>
          <w:szCs w:val="28"/>
        </w:rPr>
        <w:t>Бикмухаметов</w:t>
      </w:r>
      <w:proofErr w:type="spellEnd"/>
      <w:r w:rsidRPr="00801159">
        <w:rPr>
          <w:szCs w:val="28"/>
        </w:rPr>
        <w:t xml:space="preserve"> Р.К. Интеграция физического и духовного воспитания студентов педвуза / Р.К. </w:t>
      </w:r>
      <w:proofErr w:type="spellStart"/>
      <w:r w:rsidRPr="00801159">
        <w:rPr>
          <w:szCs w:val="28"/>
        </w:rPr>
        <w:t>Бикмухаметов</w:t>
      </w:r>
      <w:proofErr w:type="spellEnd"/>
      <w:r w:rsidRPr="00801159">
        <w:rPr>
          <w:szCs w:val="28"/>
        </w:rPr>
        <w:t xml:space="preserve"> // Педагогика. - 2014. - № 9. - С.64-70. </w:t>
      </w:r>
    </w:p>
    <w:p w:rsidR="003452F8" w:rsidRPr="00801159" w:rsidRDefault="003452F8" w:rsidP="003452F8">
      <w:pPr>
        <w:pStyle w:val="a3"/>
        <w:numPr>
          <w:ilvl w:val="0"/>
          <w:numId w:val="2"/>
        </w:numPr>
        <w:ind w:left="0" w:firstLine="709"/>
        <w:rPr>
          <w:szCs w:val="28"/>
        </w:rPr>
      </w:pPr>
      <w:r w:rsidRPr="00801159">
        <w:rPr>
          <w:szCs w:val="28"/>
        </w:rPr>
        <w:t xml:space="preserve">Бланк, </w:t>
      </w:r>
      <w:proofErr w:type="spellStart"/>
      <w:r w:rsidRPr="00801159">
        <w:rPr>
          <w:szCs w:val="28"/>
        </w:rPr>
        <w:t>Ден</w:t>
      </w:r>
      <w:proofErr w:type="spellEnd"/>
      <w:r w:rsidRPr="00801159">
        <w:rPr>
          <w:szCs w:val="28"/>
        </w:rPr>
        <w:t xml:space="preserve">. IQ в баскетболе. Как играют умные баскетболисты. – М.: </w:t>
      </w:r>
      <w:proofErr w:type="spellStart"/>
      <w:r w:rsidRPr="00801159">
        <w:rPr>
          <w:szCs w:val="28"/>
        </w:rPr>
        <w:t>Эксмо</w:t>
      </w:r>
      <w:proofErr w:type="spellEnd"/>
      <w:r w:rsidRPr="00801159">
        <w:rPr>
          <w:szCs w:val="28"/>
        </w:rPr>
        <w:t xml:space="preserve">, 2016. – 176 с. </w:t>
      </w:r>
    </w:p>
    <w:p w:rsidR="003452F8" w:rsidRPr="00801159" w:rsidRDefault="003452F8" w:rsidP="003452F8">
      <w:pPr>
        <w:pStyle w:val="a3"/>
        <w:numPr>
          <w:ilvl w:val="0"/>
          <w:numId w:val="2"/>
        </w:numPr>
        <w:ind w:left="0" w:firstLine="709"/>
        <w:rPr>
          <w:szCs w:val="28"/>
        </w:rPr>
      </w:pPr>
      <w:r w:rsidRPr="00801159">
        <w:rPr>
          <w:szCs w:val="28"/>
        </w:rPr>
        <w:t xml:space="preserve">Буркова, В. Е. Биомеханические характеристики помехоустойчивости у юных баскетболисток при выполнении штрафных бросков / В. Е. Буркова, О. И. </w:t>
      </w:r>
      <w:proofErr w:type="spellStart"/>
      <w:r w:rsidRPr="00801159">
        <w:rPr>
          <w:szCs w:val="28"/>
        </w:rPr>
        <w:t>Загревский</w:t>
      </w:r>
      <w:proofErr w:type="spellEnd"/>
      <w:r w:rsidRPr="00801159">
        <w:rPr>
          <w:szCs w:val="28"/>
        </w:rPr>
        <w:t xml:space="preserve">, В. И. </w:t>
      </w:r>
      <w:proofErr w:type="spellStart"/>
      <w:r w:rsidRPr="00801159">
        <w:rPr>
          <w:szCs w:val="28"/>
        </w:rPr>
        <w:t>Загревский</w:t>
      </w:r>
      <w:proofErr w:type="spellEnd"/>
      <w:r w:rsidRPr="00801159">
        <w:rPr>
          <w:szCs w:val="28"/>
        </w:rPr>
        <w:t xml:space="preserve"> // Стратегия формирования здорового образа жизни населения средствами физической культуры и спорта: целевые ориентиры, технологии и инновации</w:t>
      </w:r>
      <w:proofErr w:type="gramStart"/>
      <w:r w:rsidRPr="00801159">
        <w:rPr>
          <w:szCs w:val="28"/>
        </w:rPr>
        <w:t xml:space="preserve"> :</w:t>
      </w:r>
      <w:proofErr w:type="gramEnd"/>
      <w:r w:rsidRPr="00801159">
        <w:rPr>
          <w:szCs w:val="28"/>
        </w:rPr>
        <w:t xml:space="preserve"> Материалы Международной научно-практической конференции, посвященной памяти </w:t>
      </w:r>
      <w:proofErr w:type="spellStart"/>
      <w:r w:rsidRPr="00801159">
        <w:rPr>
          <w:szCs w:val="28"/>
        </w:rPr>
        <w:t>д.п.н</w:t>
      </w:r>
      <w:proofErr w:type="spellEnd"/>
      <w:r w:rsidRPr="00801159">
        <w:rPr>
          <w:szCs w:val="28"/>
        </w:rPr>
        <w:t xml:space="preserve">., профессора В.Н. Зуева, Тюмень, 25–26 ноября 2021 года. – Тюмень: Вектор Бук, 2021. – С. 150-154. </w:t>
      </w:r>
    </w:p>
    <w:p w:rsidR="003452F8" w:rsidRPr="00801159" w:rsidRDefault="003452F8" w:rsidP="003452F8">
      <w:pPr>
        <w:pStyle w:val="a3"/>
        <w:numPr>
          <w:ilvl w:val="0"/>
          <w:numId w:val="2"/>
        </w:numPr>
        <w:ind w:left="0" w:firstLine="709"/>
        <w:rPr>
          <w:szCs w:val="28"/>
        </w:rPr>
      </w:pPr>
      <w:bookmarkStart w:id="15" w:name="_Ref133744161"/>
      <w:r w:rsidRPr="00801159">
        <w:rPr>
          <w:szCs w:val="28"/>
        </w:rPr>
        <w:t xml:space="preserve">Быкова, А. А. Формирование техники броска мяча в баскетбольное кольцо с использованием технологии трансформации внешнего контроля в самоконтроль / А. А. Быкова, А. А. </w:t>
      </w:r>
      <w:proofErr w:type="spellStart"/>
      <w:r w:rsidRPr="00801159">
        <w:rPr>
          <w:szCs w:val="28"/>
        </w:rPr>
        <w:t>Хатеновский</w:t>
      </w:r>
      <w:proofErr w:type="spellEnd"/>
      <w:r w:rsidRPr="00801159">
        <w:rPr>
          <w:szCs w:val="28"/>
        </w:rPr>
        <w:t xml:space="preserve"> // Актуальные проблемы огневой, тактико-специальной и профессионально-прикладной физической подготовки. – 2014. – С. 21–27.</w:t>
      </w:r>
      <w:bookmarkEnd w:id="15"/>
    </w:p>
    <w:p w:rsidR="003452F8" w:rsidRPr="00801159" w:rsidRDefault="003452F8" w:rsidP="003452F8">
      <w:pPr>
        <w:pStyle w:val="a3"/>
        <w:numPr>
          <w:ilvl w:val="0"/>
          <w:numId w:val="2"/>
        </w:numPr>
        <w:ind w:left="0" w:firstLine="709"/>
        <w:rPr>
          <w:szCs w:val="28"/>
        </w:rPr>
      </w:pPr>
      <w:proofErr w:type="spellStart"/>
      <w:r w:rsidRPr="00801159">
        <w:rPr>
          <w:szCs w:val="28"/>
        </w:rPr>
        <w:t>Вайн</w:t>
      </w:r>
      <w:proofErr w:type="spellEnd"/>
      <w:r w:rsidRPr="00801159">
        <w:rPr>
          <w:szCs w:val="28"/>
        </w:rPr>
        <w:t xml:space="preserve">, Хорст. Как научиться играть в баскетбол. Школа технического мастерства для молодых. – М.: Терра-Спорт, 2014. – 244 с. </w:t>
      </w:r>
    </w:p>
    <w:p w:rsidR="003452F8" w:rsidRPr="00801159" w:rsidRDefault="003452F8" w:rsidP="003452F8">
      <w:pPr>
        <w:pStyle w:val="a3"/>
        <w:numPr>
          <w:ilvl w:val="0"/>
          <w:numId w:val="2"/>
        </w:numPr>
        <w:ind w:left="0" w:firstLine="709"/>
        <w:rPr>
          <w:szCs w:val="28"/>
        </w:rPr>
      </w:pPr>
      <w:proofErr w:type="gramStart"/>
      <w:r w:rsidRPr="00801159">
        <w:rPr>
          <w:szCs w:val="28"/>
        </w:rPr>
        <w:lastRenderedPageBreak/>
        <w:t>Варюшин</w:t>
      </w:r>
      <w:proofErr w:type="gramEnd"/>
      <w:r w:rsidRPr="00801159">
        <w:rPr>
          <w:szCs w:val="28"/>
        </w:rPr>
        <w:t xml:space="preserve">, В.В. Тренировка юных баскетболистов. – М.: Физическая культура, 2013. – 120 с. </w:t>
      </w:r>
    </w:p>
    <w:p w:rsidR="003452F8" w:rsidRPr="00801159" w:rsidRDefault="003452F8" w:rsidP="003452F8">
      <w:pPr>
        <w:pStyle w:val="a3"/>
        <w:numPr>
          <w:ilvl w:val="0"/>
          <w:numId w:val="2"/>
        </w:numPr>
        <w:ind w:left="0" w:firstLine="709"/>
        <w:rPr>
          <w:szCs w:val="28"/>
        </w:rPr>
      </w:pPr>
      <w:proofErr w:type="spellStart"/>
      <w:r w:rsidRPr="00801159">
        <w:rPr>
          <w:szCs w:val="28"/>
        </w:rPr>
        <w:t>Верхошанский</w:t>
      </w:r>
      <w:proofErr w:type="spellEnd"/>
      <w:r w:rsidRPr="00801159">
        <w:rPr>
          <w:szCs w:val="28"/>
        </w:rPr>
        <w:t xml:space="preserve">, Ю.В. Методика оценки скоростно-силовых способностей спортсменов / Ю.В. </w:t>
      </w:r>
      <w:proofErr w:type="spellStart"/>
      <w:r w:rsidRPr="00801159">
        <w:rPr>
          <w:szCs w:val="28"/>
        </w:rPr>
        <w:t>Верхошанский</w:t>
      </w:r>
      <w:proofErr w:type="spellEnd"/>
      <w:r w:rsidRPr="00801159">
        <w:rPr>
          <w:szCs w:val="28"/>
        </w:rPr>
        <w:t xml:space="preserve"> // Теория и практика физ. культуры. – 2014. - № 2. - С. 34-38.</w:t>
      </w:r>
    </w:p>
    <w:p w:rsidR="003452F8" w:rsidRPr="00801159" w:rsidRDefault="003452F8" w:rsidP="003452F8">
      <w:pPr>
        <w:pStyle w:val="a3"/>
        <w:numPr>
          <w:ilvl w:val="0"/>
          <w:numId w:val="2"/>
        </w:numPr>
        <w:ind w:left="0" w:firstLine="709"/>
        <w:rPr>
          <w:szCs w:val="28"/>
        </w:rPr>
      </w:pPr>
      <w:proofErr w:type="spellStart"/>
      <w:r w:rsidRPr="00801159">
        <w:rPr>
          <w:szCs w:val="28"/>
        </w:rPr>
        <w:t>Гераськин</w:t>
      </w:r>
      <w:proofErr w:type="spellEnd"/>
      <w:r w:rsidRPr="00801159">
        <w:rPr>
          <w:szCs w:val="28"/>
        </w:rPr>
        <w:t xml:space="preserve">, А. А. Пути к изучению содержания деятельности баскетболиста при выполнении штрафного броска / А. А. </w:t>
      </w:r>
      <w:proofErr w:type="spellStart"/>
      <w:r w:rsidRPr="00801159">
        <w:rPr>
          <w:szCs w:val="28"/>
        </w:rPr>
        <w:t>Гераськин</w:t>
      </w:r>
      <w:proofErr w:type="spellEnd"/>
      <w:r w:rsidRPr="00801159">
        <w:rPr>
          <w:szCs w:val="28"/>
        </w:rPr>
        <w:t xml:space="preserve">, В. В. </w:t>
      </w:r>
      <w:proofErr w:type="spellStart"/>
      <w:r w:rsidRPr="00801159">
        <w:rPr>
          <w:szCs w:val="28"/>
        </w:rPr>
        <w:t>Питлеваная</w:t>
      </w:r>
      <w:proofErr w:type="spellEnd"/>
      <w:r w:rsidRPr="00801159">
        <w:rPr>
          <w:szCs w:val="28"/>
        </w:rPr>
        <w:t xml:space="preserve"> // Практико-ориентированная подготовка учителя физической культуры</w:t>
      </w:r>
      <w:proofErr w:type="gramStart"/>
      <w:r w:rsidRPr="00801159">
        <w:rPr>
          <w:szCs w:val="28"/>
        </w:rPr>
        <w:t xml:space="preserve"> :</w:t>
      </w:r>
      <w:proofErr w:type="gramEnd"/>
      <w:r w:rsidRPr="00801159">
        <w:rPr>
          <w:szCs w:val="28"/>
        </w:rPr>
        <w:t xml:space="preserve"> сборник научных статей и тезисов преподавателей и студентов, Ишим, 08–09 июня 2016 года. – Ишим: филиал федерального государственного бюджетного образовательного учреждения высшего профессионального образования "Тюменский государственный университет" в г. Ишиме, 2016. – С. 24-30. </w:t>
      </w:r>
    </w:p>
    <w:p w:rsidR="003452F8" w:rsidRPr="00801159" w:rsidRDefault="003452F8" w:rsidP="003452F8">
      <w:pPr>
        <w:pStyle w:val="a3"/>
        <w:numPr>
          <w:ilvl w:val="0"/>
          <w:numId w:val="2"/>
        </w:numPr>
        <w:ind w:left="0" w:firstLine="709"/>
        <w:rPr>
          <w:szCs w:val="28"/>
        </w:rPr>
      </w:pPr>
      <w:proofErr w:type="spellStart"/>
      <w:r w:rsidRPr="00801159">
        <w:rPr>
          <w:szCs w:val="28"/>
        </w:rPr>
        <w:t>Гиффорд</w:t>
      </w:r>
      <w:proofErr w:type="spellEnd"/>
      <w:r w:rsidRPr="00801159">
        <w:rPr>
          <w:szCs w:val="28"/>
        </w:rPr>
        <w:t xml:space="preserve">, </w:t>
      </w:r>
      <w:proofErr w:type="spellStart"/>
      <w:r w:rsidRPr="00801159">
        <w:rPr>
          <w:szCs w:val="28"/>
        </w:rPr>
        <w:t>Клайв</w:t>
      </w:r>
      <w:proofErr w:type="spellEnd"/>
      <w:r w:rsidRPr="00801159">
        <w:rPr>
          <w:szCs w:val="28"/>
        </w:rPr>
        <w:t xml:space="preserve">. Баскетбол. Все суперзвезды и знаменитые игры. – М.: АСТ, 2016. – 144 с. </w:t>
      </w:r>
    </w:p>
    <w:p w:rsidR="003452F8" w:rsidRPr="00801159" w:rsidRDefault="003452F8" w:rsidP="003452F8">
      <w:pPr>
        <w:pStyle w:val="a3"/>
        <w:numPr>
          <w:ilvl w:val="0"/>
          <w:numId w:val="2"/>
        </w:numPr>
        <w:ind w:left="0" w:firstLine="709"/>
        <w:rPr>
          <w:szCs w:val="28"/>
        </w:rPr>
      </w:pPr>
      <w:proofErr w:type="spellStart"/>
      <w:r w:rsidRPr="00801159">
        <w:rPr>
          <w:szCs w:val="28"/>
        </w:rPr>
        <w:t>Глазин</w:t>
      </w:r>
      <w:proofErr w:type="spellEnd"/>
      <w:r w:rsidRPr="00801159">
        <w:rPr>
          <w:szCs w:val="28"/>
        </w:rPr>
        <w:t xml:space="preserve">, А. М. Факторы, влияющие на результативность выполнения штрафных бросков у баскетболисток / А. М. </w:t>
      </w:r>
      <w:proofErr w:type="spellStart"/>
      <w:r w:rsidRPr="00801159">
        <w:rPr>
          <w:szCs w:val="28"/>
        </w:rPr>
        <w:t>Глазин</w:t>
      </w:r>
      <w:proofErr w:type="spellEnd"/>
      <w:r w:rsidRPr="00801159">
        <w:rPr>
          <w:szCs w:val="28"/>
        </w:rPr>
        <w:t xml:space="preserve"> // Физическая культура и спорт. Олимпийское образование</w:t>
      </w:r>
      <w:proofErr w:type="gramStart"/>
      <w:r w:rsidRPr="00801159">
        <w:rPr>
          <w:szCs w:val="28"/>
        </w:rPr>
        <w:t xml:space="preserve"> :</w:t>
      </w:r>
      <w:proofErr w:type="gramEnd"/>
      <w:r w:rsidRPr="00801159">
        <w:rPr>
          <w:szCs w:val="28"/>
        </w:rPr>
        <w:t xml:space="preserve"> Материалы международной научно-практической конференции, Краснодар, 18 февраля 2021 года. – Краснодар: ФЕДЕРАЛЬНОЕ ГОСУДАРСТВЕННОЕ БЮДЖЕТНОЕ ОБРАЗОВАТЕЛЬНОЕ УЧРЕЖДЕНИЕ ВЫСШЕГО ОБРАЗОВАНИЯ «КУБАНСКИЙ ГОСУДАРСТВЕННЫЙ УНИВЕРСИТЕТ ФИЗИЧЕСКОЙ КУЛЬТУРЫ, СПОРТА И ТУРИЗМА», 2021. – С. 24-25. </w:t>
      </w:r>
    </w:p>
    <w:p w:rsidR="003452F8" w:rsidRPr="00801159" w:rsidRDefault="003452F8" w:rsidP="003452F8">
      <w:pPr>
        <w:pStyle w:val="a3"/>
        <w:numPr>
          <w:ilvl w:val="0"/>
          <w:numId w:val="2"/>
        </w:numPr>
        <w:ind w:left="0" w:firstLine="709"/>
        <w:rPr>
          <w:szCs w:val="28"/>
        </w:rPr>
      </w:pPr>
      <w:r w:rsidRPr="00801159">
        <w:rPr>
          <w:szCs w:val="28"/>
        </w:rPr>
        <w:t>Годик, М.А. Физическая подготовка баскетболистов/М.А. Годик. – М.: Терра – спорт; Олимпия – пресс, 2006. – 390 с.</w:t>
      </w:r>
    </w:p>
    <w:p w:rsidR="003452F8" w:rsidRPr="00801159" w:rsidRDefault="003452F8" w:rsidP="003452F8">
      <w:pPr>
        <w:pStyle w:val="a3"/>
        <w:numPr>
          <w:ilvl w:val="0"/>
          <w:numId w:val="2"/>
        </w:numPr>
        <w:ind w:left="0" w:firstLine="709"/>
        <w:rPr>
          <w:szCs w:val="28"/>
        </w:rPr>
      </w:pPr>
      <w:r w:rsidRPr="00801159">
        <w:rPr>
          <w:szCs w:val="28"/>
        </w:rPr>
        <w:t>Гуськов С.И. Профессиональный спорт и российская действительность // Физическая культура и спорт в Российской Федерации / С.И. Гуськов. - М.: Импульс-</w:t>
      </w:r>
      <w:proofErr w:type="spellStart"/>
      <w:r w:rsidRPr="00801159">
        <w:rPr>
          <w:szCs w:val="28"/>
        </w:rPr>
        <w:t>Принт</w:t>
      </w:r>
      <w:proofErr w:type="spellEnd"/>
      <w:r w:rsidRPr="00801159">
        <w:rPr>
          <w:szCs w:val="28"/>
        </w:rPr>
        <w:t>, 2013. - 285 с.</w:t>
      </w:r>
    </w:p>
    <w:p w:rsidR="003452F8" w:rsidRPr="00801159" w:rsidRDefault="003452F8" w:rsidP="003452F8">
      <w:pPr>
        <w:pStyle w:val="a3"/>
        <w:numPr>
          <w:ilvl w:val="0"/>
          <w:numId w:val="2"/>
        </w:numPr>
        <w:ind w:left="0" w:firstLine="709"/>
        <w:rPr>
          <w:szCs w:val="28"/>
        </w:rPr>
      </w:pPr>
      <w:r w:rsidRPr="00801159">
        <w:rPr>
          <w:szCs w:val="28"/>
        </w:rPr>
        <w:lastRenderedPageBreak/>
        <w:t>Железняк, Ю.Д., Петров П.К. Основы научно-методической деятельности в физической культуре и спорте: Учеб</w:t>
      </w:r>
      <w:proofErr w:type="gramStart"/>
      <w:r w:rsidRPr="00801159">
        <w:rPr>
          <w:szCs w:val="28"/>
        </w:rPr>
        <w:t>.</w:t>
      </w:r>
      <w:proofErr w:type="gramEnd"/>
      <w:r w:rsidRPr="00801159">
        <w:rPr>
          <w:szCs w:val="28"/>
        </w:rPr>
        <w:t xml:space="preserve"> </w:t>
      </w:r>
      <w:proofErr w:type="gramStart"/>
      <w:r w:rsidRPr="00801159">
        <w:rPr>
          <w:szCs w:val="28"/>
        </w:rPr>
        <w:t>п</w:t>
      </w:r>
      <w:proofErr w:type="gramEnd"/>
      <w:r w:rsidRPr="00801159">
        <w:rPr>
          <w:szCs w:val="28"/>
        </w:rPr>
        <w:t xml:space="preserve">особие для студ. </w:t>
      </w:r>
      <w:proofErr w:type="spellStart"/>
      <w:r w:rsidRPr="00801159">
        <w:rPr>
          <w:szCs w:val="28"/>
        </w:rPr>
        <w:t>высш</w:t>
      </w:r>
      <w:proofErr w:type="spellEnd"/>
      <w:r w:rsidRPr="00801159">
        <w:rPr>
          <w:szCs w:val="28"/>
        </w:rPr>
        <w:t xml:space="preserve">. </w:t>
      </w:r>
      <w:proofErr w:type="spellStart"/>
      <w:r w:rsidRPr="00801159">
        <w:rPr>
          <w:szCs w:val="28"/>
        </w:rPr>
        <w:t>пед</w:t>
      </w:r>
      <w:proofErr w:type="spellEnd"/>
      <w:r w:rsidRPr="00801159">
        <w:rPr>
          <w:szCs w:val="28"/>
        </w:rPr>
        <w:t xml:space="preserve">. учеб. заведений. / Ю.Д. Железняк, П.К. Петров - М.: ACADEMIA, 2012. </w:t>
      </w:r>
    </w:p>
    <w:p w:rsidR="003452F8" w:rsidRPr="00801159" w:rsidRDefault="003452F8" w:rsidP="003452F8">
      <w:pPr>
        <w:pStyle w:val="a3"/>
        <w:numPr>
          <w:ilvl w:val="0"/>
          <w:numId w:val="2"/>
        </w:numPr>
        <w:ind w:left="0" w:firstLine="709"/>
        <w:rPr>
          <w:szCs w:val="28"/>
        </w:rPr>
      </w:pPr>
      <w:r w:rsidRPr="00801159">
        <w:rPr>
          <w:szCs w:val="28"/>
        </w:rPr>
        <w:t xml:space="preserve">Жемчуг, Ю. С. Тренировка штрафных бросков с учетом силы нервной системы занимающихся баскетболом / Ю. С. Жемчуг // Физическая культура, спорт и здоровье. – 2013. – № 22. – С. 42-45. </w:t>
      </w:r>
    </w:p>
    <w:p w:rsidR="003452F8" w:rsidRPr="00801159" w:rsidRDefault="003452F8" w:rsidP="003452F8">
      <w:pPr>
        <w:pStyle w:val="a3"/>
        <w:numPr>
          <w:ilvl w:val="0"/>
          <w:numId w:val="2"/>
        </w:numPr>
        <w:ind w:left="0" w:firstLine="709"/>
        <w:rPr>
          <w:szCs w:val="28"/>
        </w:rPr>
      </w:pPr>
      <w:proofErr w:type="spellStart"/>
      <w:r w:rsidRPr="00801159">
        <w:rPr>
          <w:szCs w:val="28"/>
        </w:rPr>
        <w:t>Жолдак</w:t>
      </w:r>
      <w:proofErr w:type="spellEnd"/>
      <w:r w:rsidRPr="00801159">
        <w:rPr>
          <w:szCs w:val="28"/>
        </w:rPr>
        <w:t xml:space="preserve"> В.И. Основы менеджмента спорта / В.И. </w:t>
      </w:r>
      <w:proofErr w:type="spellStart"/>
      <w:r w:rsidRPr="00801159">
        <w:rPr>
          <w:szCs w:val="28"/>
        </w:rPr>
        <w:t>Жолдак</w:t>
      </w:r>
      <w:proofErr w:type="spellEnd"/>
      <w:r w:rsidRPr="00801159">
        <w:rPr>
          <w:szCs w:val="28"/>
        </w:rPr>
        <w:t>, В.Н. Зуев. - Тюмень</w:t>
      </w:r>
      <w:proofErr w:type="gramStart"/>
      <w:r w:rsidRPr="00801159">
        <w:rPr>
          <w:szCs w:val="28"/>
        </w:rPr>
        <w:t xml:space="preserve">.: </w:t>
      </w:r>
      <w:proofErr w:type="gramEnd"/>
      <w:r w:rsidRPr="00801159">
        <w:rPr>
          <w:szCs w:val="28"/>
        </w:rPr>
        <w:t>Вектор Бук, 2012. - 419 с.</w:t>
      </w:r>
    </w:p>
    <w:p w:rsidR="003452F8" w:rsidRPr="00801159" w:rsidRDefault="003452F8" w:rsidP="003452F8">
      <w:pPr>
        <w:pStyle w:val="a3"/>
        <w:numPr>
          <w:ilvl w:val="0"/>
          <w:numId w:val="2"/>
        </w:numPr>
        <w:ind w:left="0" w:firstLine="709"/>
        <w:rPr>
          <w:szCs w:val="28"/>
        </w:rPr>
      </w:pPr>
      <w:r w:rsidRPr="00801159">
        <w:rPr>
          <w:szCs w:val="28"/>
        </w:rPr>
        <w:t xml:space="preserve">Иванченко, Е. И. Новые пути повышения результативности штрафных и </w:t>
      </w:r>
      <w:proofErr w:type="spellStart"/>
      <w:r w:rsidRPr="00801159">
        <w:rPr>
          <w:szCs w:val="28"/>
        </w:rPr>
        <w:t>трехочковых</w:t>
      </w:r>
      <w:proofErr w:type="spellEnd"/>
      <w:r w:rsidRPr="00801159">
        <w:rPr>
          <w:szCs w:val="28"/>
        </w:rPr>
        <w:t xml:space="preserve"> бросков баскетболистов в процессе применения упражнений и игры на бильярде "снукер" / Е. И. Иванченко, А. Е. Иванченко // Прикладная спортивная наука. – 2018. – № 2(8). – С. 5-13. – EDN YWRYIH.</w:t>
      </w:r>
    </w:p>
    <w:p w:rsidR="003452F8" w:rsidRPr="00801159" w:rsidRDefault="003452F8" w:rsidP="003452F8">
      <w:pPr>
        <w:pStyle w:val="a3"/>
        <w:numPr>
          <w:ilvl w:val="0"/>
          <w:numId w:val="2"/>
        </w:numPr>
        <w:ind w:left="0" w:firstLine="709"/>
        <w:rPr>
          <w:szCs w:val="28"/>
        </w:rPr>
      </w:pPr>
      <w:r w:rsidRPr="00801159">
        <w:rPr>
          <w:szCs w:val="28"/>
        </w:rPr>
        <w:t xml:space="preserve">Исследование факторов результативности штрафных бросков в студенческих баскетбольных командах / И. И. Таран, А. Г. Беляев, Р. Виноградов, А. С. </w:t>
      </w:r>
      <w:proofErr w:type="spellStart"/>
      <w:r w:rsidRPr="00801159">
        <w:rPr>
          <w:szCs w:val="28"/>
        </w:rPr>
        <w:t>Коскин</w:t>
      </w:r>
      <w:proofErr w:type="spellEnd"/>
      <w:r w:rsidRPr="00801159">
        <w:rPr>
          <w:szCs w:val="28"/>
        </w:rPr>
        <w:t xml:space="preserve"> // Ученые записки университета им. П.Ф. Лесгафта. – 2017. – № 3(145). – С. 214-217. </w:t>
      </w:r>
    </w:p>
    <w:p w:rsidR="003452F8" w:rsidRPr="00801159" w:rsidRDefault="003452F8" w:rsidP="003452F8">
      <w:pPr>
        <w:pStyle w:val="a3"/>
        <w:numPr>
          <w:ilvl w:val="0"/>
          <w:numId w:val="2"/>
        </w:numPr>
        <w:ind w:left="0" w:firstLine="709"/>
        <w:rPr>
          <w:szCs w:val="28"/>
        </w:rPr>
      </w:pPr>
      <w:proofErr w:type="spellStart"/>
      <w:r w:rsidRPr="00801159">
        <w:rPr>
          <w:szCs w:val="28"/>
        </w:rPr>
        <w:t>Ишухин</w:t>
      </w:r>
      <w:proofErr w:type="spellEnd"/>
      <w:r w:rsidRPr="00801159">
        <w:rPr>
          <w:szCs w:val="28"/>
        </w:rPr>
        <w:t xml:space="preserve">, В. Ф. Техника выполнения штрафных бросков баскетболистами 13-14 лет / В. Ф. </w:t>
      </w:r>
      <w:proofErr w:type="spellStart"/>
      <w:r w:rsidRPr="00801159">
        <w:rPr>
          <w:szCs w:val="28"/>
        </w:rPr>
        <w:t>Ишухин</w:t>
      </w:r>
      <w:proofErr w:type="spellEnd"/>
      <w:r w:rsidRPr="00801159">
        <w:rPr>
          <w:szCs w:val="28"/>
        </w:rPr>
        <w:t xml:space="preserve"> // Развитие физической культуры и спорта в контексте самореализации человека в современных социально-экономических условиях</w:t>
      </w:r>
      <w:proofErr w:type="gramStart"/>
      <w:r w:rsidRPr="00801159">
        <w:rPr>
          <w:szCs w:val="28"/>
        </w:rPr>
        <w:t xml:space="preserve"> :</w:t>
      </w:r>
      <w:proofErr w:type="gramEnd"/>
      <w:r w:rsidRPr="00801159">
        <w:rPr>
          <w:szCs w:val="28"/>
        </w:rPr>
        <w:t xml:space="preserve"> Материалы XI Всероссийской научно-практической конференции, Липецк, 29–30 ноября 2018 года. – Липецк: Липецкий государственный педагогический университет имени П.П. Семенова-Тян-Шанского, 2018. – С. 75-79. </w:t>
      </w:r>
    </w:p>
    <w:p w:rsidR="003452F8" w:rsidRPr="00801159" w:rsidRDefault="003452F8" w:rsidP="003452F8">
      <w:pPr>
        <w:pStyle w:val="a3"/>
        <w:numPr>
          <w:ilvl w:val="0"/>
          <w:numId w:val="2"/>
        </w:numPr>
        <w:ind w:left="0" w:firstLine="709"/>
        <w:rPr>
          <w:szCs w:val="28"/>
        </w:rPr>
      </w:pPr>
      <w:bookmarkStart w:id="16" w:name="_Ref133677621"/>
      <w:proofErr w:type="spellStart"/>
      <w:r w:rsidRPr="00801159">
        <w:rPr>
          <w:szCs w:val="28"/>
        </w:rPr>
        <w:t>Капилевич</w:t>
      </w:r>
      <w:proofErr w:type="spellEnd"/>
      <w:r w:rsidRPr="00801159">
        <w:rPr>
          <w:szCs w:val="28"/>
        </w:rPr>
        <w:t xml:space="preserve">, Л. В. Биомеханические особенности выполнения броска в безопорном положении у баскетболистов разной квалификации / Л. В. </w:t>
      </w:r>
      <w:proofErr w:type="spellStart"/>
      <w:r w:rsidRPr="00801159">
        <w:rPr>
          <w:szCs w:val="28"/>
        </w:rPr>
        <w:t>Капилевич</w:t>
      </w:r>
      <w:proofErr w:type="spellEnd"/>
      <w:r w:rsidRPr="00801159">
        <w:rPr>
          <w:szCs w:val="28"/>
        </w:rPr>
        <w:t xml:space="preserve">, Е. В. </w:t>
      </w:r>
      <w:proofErr w:type="spellStart"/>
      <w:r w:rsidRPr="00801159">
        <w:rPr>
          <w:szCs w:val="28"/>
        </w:rPr>
        <w:t>Кошельская</w:t>
      </w:r>
      <w:proofErr w:type="spellEnd"/>
      <w:r w:rsidRPr="00801159">
        <w:rPr>
          <w:szCs w:val="28"/>
        </w:rPr>
        <w:t xml:space="preserve">, А. В. </w:t>
      </w:r>
      <w:proofErr w:type="spellStart"/>
      <w:r w:rsidRPr="00801159">
        <w:rPr>
          <w:szCs w:val="28"/>
        </w:rPr>
        <w:t>Разуванова</w:t>
      </w:r>
      <w:proofErr w:type="spellEnd"/>
      <w:r w:rsidRPr="00801159">
        <w:rPr>
          <w:szCs w:val="28"/>
        </w:rPr>
        <w:t xml:space="preserve"> // Теория и практика физической культуры. - 2015 - № 7. - С. 66-68.</w:t>
      </w:r>
      <w:bookmarkEnd w:id="16"/>
    </w:p>
    <w:p w:rsidR="003452F8" w:rsidRPr="00801159" w:rsidRDefault="003452F8" w:rsidP="003452F8">
      <w:pPr>
        <w:pStyle w:val="a3"/>
        <w:numPr>
          <w:ilvl w:val="0"/>
          <w:numId w:val="2"/>
        </w:numPr>
        <w:ind w:left="0" w:firstLine="709"/>
        <w:rPr>
          <w:szCs w:val="28"/>
        </w:rPr>
      </w:pPr>
      <w:bookmarkStart w:id="17" w:name="_Ref133744164"/>
      <w:r w:rsidRPr="00801159">
        <w:rPr>
          <w:szCs w:val="28"/>
        </w:rPr>
        <w:t>Кожевникова, С. В. Техника и методика обучения броскам в баскетболе // Воспитание и обучение: теория, методика и практика. – 2015. – С. 331–335.</w:t>
      </w:r>
      <w:bookmarkEnd w:id="17"/>
    </w:p>
    <w:p w:rsidR="003452F8" w:rsidRPr="00801159" w:rsidRDefault="003452F8" w:rsidP="003452F8">
      <w:pPr>
        <w:pStyle w:val="a3"/>
        <w:numPr>
          <w:ilvl w:val="0"/>
          <w:numId w:val="2"/>
        </w:numPr>
        <w:ind w:left="0" w:firstLine="709"/>
        <w:rPr>
          <w:szCs w:val="28"/>
        </w:rPr>
      </w:pPr>
      <w:proofErr w:type="spellStart"/>
      <w:r w:rsidRPr="00801159">
        <w:rPr>
          <w:szCs w:val="28"/>
        </w:rPr>
        <w:lastRenderedPageBreak/>
        <w:t>Красителев</w:t>
      </w:r>
      <w:proofErr w:type="spellEnd"/>
      <w:r w:rsidRPr="00801159">
        <w:rPr>
          <w:szCs w:val="28"/>
        </w:rPr>
        <w:t xml:space="preserve">, Д. А. Повышение помехоустойчивости при штрафных бросках в баскетболе / Д. А. </w:t>
      </w:r>
      <w:proofErr w:type="spellStart"/>
      <w:r w:rsidRPr="00801159">
        <w:rPr>
          <w:szCs w:val="28"/>
        </w:rPr>
        <w:t>Красителев</w:t>
      </w:r>
      <w:proofErr w:type="spellEnd"/>
      <w:r w:rsidRPr="00801159">
        <w:rPr>
          <w:szCs w:val="28"/>
        </w:rPr>
        <w:t xml:space="preserve"> // </w:t>
      </w:r>
      <w:proofErr w:type="spellStart"/>
      <w:r w:rsidRPr="00801159">
        <w:rPr>
          <w:szCs w:val="28"/>
        </w:rPr>
        <w:t>Almanac</w:t>
      </w:r>
      <w:proofErr w:type="spellEnd"/>
      <w:r w:rsidRPr="00801159">
        <w:rPr>
          <w:szCs w:val="28"/>
        </w:rPr>
        <w:t xml:space="preserve"> </w:t>
      </w:r>
      <w:proofErr w:type="spellStart"/>
      <w:r w:rsidRPr="00801159">
        <w:rPr>
          <w:szCs w:val="28"/>
        </w:rPr>
        <w:t>of</w:t>
      </w:r>
      <w:proofErr w:type="spellEnd"/>
      <w:r w:rsidRPr="00801159">
        <w:rPr>
          <w:szCs w:val="28"/>
        </w:rPr>
        <w:t xml:space="preserve"> </w:t>
      </w:r>
      <w:proofErr w:type="spellStart"/>
      <w:r w:rsidRPr="00801159">
        <w:rPr>
          <w:szCs w:val="28"/>
        </w:rPr>
        <w:t>Young</w:t>
      </w:r>
      <w:proofErr w:type="spellEnd"/>
      <w:r w:rsidRPr="00801159">
        <w:rPr>
          <w:szCs w:val="28"/>
        </w:rPr>
        <w:t xml:space="preserve"> </w:t>
      </w:r>
      <w:proofErr w:type="spellStart"/>
      <w:r w:rsidRPr="00801159">
        <w:rPr>
          <w:szCs w:val="28"/>
        </w:rPr>
        <w:t>Science</w:t>
      </w:r>
      <w:proofErr w:type="spellEnd"/>
      <w:r w:rsidRPr="00801159">
        <w:rPr>
          <w:szCs w:val="28"/>
        </w:rPr>
        <w:t>. – 2013. – № 2. – С. 40-43.</w:t>
      </w:r>
    </w:p>
    <w:p w:rsidR="003452F8" w:rsidRPr="00801159" w:rsidRDefault="003452F8" w:rsidP="003452F8">
      <w:pPr>
        <w:pStyle w:val="a3"/>
        <w:numPr>
          <w:ilvl w:val="0"/>
          <w:numId w:val="2"/>
        </w:numPr>
        <w:ind w:left="0" w:firstLine="709"/>
        <w:rPr>
          <w:szCs w:val="28"/>
        </w:rPr>
      </w:pPr>
      <w:bookmarkStart w:id="18" w:name="_Ref133677618"/>
      <w:r w:rsidRPr="00801159">
        <w:rPr>
          <w:szCs w:val="28"/>
        </w:rPr>
        <w:t>Лихачев, О. Е. Современные проблемы профессионального баскетбола в Российской Федерации / О. Е. Лихачев, А. В. Мазурина, Р. Г. Ганиев // Ученые записки университета им. П. Ф. Лесгафта. - 2014. - № 6. - С. 130-110.</w:t>
      </w:r>
      <w:bookmarkEnd w:id="18"/>
    </w:p>
    <w:p w:rsidR="003452F8" w:rsidRPr="00801159" w:rsidRDefault="003452F8" w:rsidP="003452F8">
      <w:pPr>
        <w:pStyle w:val="a3"/>
        <w:numPr>
          <w:ilvl w:val="0"/>
          <w:numId w:val="2"/>
        </w:numPr>
        <w:ind w:left="0" w:firstLine="709"/>
        <w:rPr>
          <w:szCs w:val="28"/>
        </w:rPr>
      </w:pPr>
      <w:proofErr w:type="spellStart"/>
      <w:r w:rsidRPr="00801159">
        <w:rPr>
          <w:szCs w:val="28"/>
        </w:rPr>
        <w:t>Маньшин</w:t>
      </w:r>
      <w:proofErr w:type="spellEnd"/>
      <w:r w:rsidRPr="00801159">
        <w:rPr>
          <w:szCs w:val="28"/>
        </w:rPr>
        <w:t xml:space="preserve">, Б. Г. Повышение точности бросков мяча в баскетболе / Б. Г. </w:t>
      </w:r>
      <w:proofErr w:type="spellStart"/>
      <w:r w:rsidRPr="00801159">
        <w:rPr>
          <w:szCs w:val="28"/>
        </w:rPr>
        <w:t>Маньшин</w:t>
      </w:r>
      <w:proofErr w:type="spellEnd"/>
      <w:r w:rsidRPr="00801159">
        <w:rPr>
          <w:szCs w:val="28"/>
        </w:rPr>
        <w:t xml:space="preserve"> // Физическая культура: воспитание, образование, тренировка. – 2007. – № 4. – С. 34-37. </w:t>
      </w:r>
    </w:p>
    <w:p w:rsidR="003452F8" w:rsidRPr="00801159" w:rsidRDefault="003452F8" w:rsidP="003452F8">
      <w:pPr>
        <w:pStyle w:val="a3"/>
        <w:numPr>
          <w:ilvl w:val="0"/>
          <w:numId w:val="2"/>
        </w:numPr>
        <w:ind w:left="0" w:firstLine="709"/>
        <w:rPr>
          <w:szCs w:val="28"/>
        </w:rPr>
      </w:pPr>
      <w:bookmarkStart w:id="19" w:name="_Ref133744190"/>
      <w:proofErr w:type="spellStart"/>
      <w:r w:rsidRPr="00801159">
        <w:rPr>
          <w:szCs w:val="28"/>
        </w:rPr>
        <w:t>Нестеровский</w:t>
      </w:r>
      <w:proofErr w:type="spellEnd"/>
      <w:r w:rsidRPr="00801159">
        <w:rPr>
          <w:szCs w:val="28"/>
        </w:rPr>
        <w:t xml:space="preserve">, Д. И. Баскетбол: Теория и методика обучения / Д. И. </w:t>
      </w:r>
      <w:proofErr w:type="spellStart"/>
      <w:r w:rsidRPr="00801159">
        <w:rPr>
          <w:szCs w:val="28"/>
        </w:rPr>
        <w:t>Нестеровский</w:t>
      </w:r>
      <w:proofErr w:type="spellEnd"/>
      <w:r w:rsidRPr="00801159">
        <w:rPr>
          <w:szCs w:val="28"/>
        </w:rPr>
        <w:t xml:space="preserve"> – М., 2007. – 336 с.</w:t>
      </w:r>
      <w:bookmarkEnd w:id="19"/>
    </w:p>
    <w:p w:rsidR="003452F8" w:rsidRPr="00801159" w:rsidRDefault="003452F8" w:rsidP="003452F8">
      <w:pPr>
        <w:pStyle w:val="a3"/>
        <w:numPr>
          <w:ilvl w:val="0"/>
          <w:numId w:val="2"/>
        </w:numPr>
        <w:ind w:left="0" w:firstLine="709"/>
        <w:rPr>
          <w:szCs w:val="28"/>
        </w:rPr>
      </w:pPr>
      <w:proofErr w:type="spellStart"/>
      <w:r w:rsidRPr="00801159">
        <w:rPr>
          <w:szCs w:val="28"/>
        </w:rPr>
        <w:t>Паначев</w:t>
      </w:r>
      <w:proofErr w:type="spellEnd"/>
      <w:r w:rsidRPr="00801159">
        <w:rPr>
          <w:szCs w:val="28"/>
        </w:rPr>
        <w:t xml:space="preserve">, В.А. Спорт и личность / В. </w:t>
      </w:r>
      <w:proofErr w:type="spellStart"/>
      <w:r w:rsidRPr="00801159">
        <w:rPr>
          <w:szCs w:val="28"/>
        </w:rPr>
        <w:t>Паначев</w:t>
      </w:r>
      <w:proofErr w:type="spellEnd"/>
      <w:r w:rsidRPr="00801159">
        <w:rPr>
          <w:szCs w:val="28"/>
        </w:rPr>
        <w:t xml:space="preserve"> // СОЦИС. - 2013. - № 11. - С.125-129.</w:t>
      </w:r>
    </w:p>
    <w:p w:rsidR="003452F8" w:rsidRPr="00801159" w:rsidRDefault="003452F8" w:rsidP="003452F8">
      <w:pPr>
        <w:pStyle w:val="a3"/>
        <w:numPr>
          <w:ilvl w:val="0"/>
          <w:numId w:val="2"/>
        </w:numPr>
        <w:ind w:left="0" w:firstLine="709"/>
        <w:rPr>
          <w:szCs w:val="28"/>
        </w:rPr>
      </w:pPr>
      <w:proofErr w:type="gramStart"/>
      <w:r w:rsidRPr="00801159">
        <w:rPr>
          <w:szCs w:val="28"/>
        </w:rPr>
        <w:t>Петрушина</w:t>
      </w:r>
      <w:proofErr w:type="gramEnd"/>
      <w:r w:rsidRPr="00801159">
        <w:rPr>
          <w:szCs w:val="28"/>
        </w:rPr>
        <w:t>, Г. А. Повышение точности выполнения штрафных бросков у старшеклассников на секционных занятиях по баскетболу / Г. А. Петрушина, Д. И. Бабушкин / Тульский государственный педагогический университет им. Л. Н. Толстого. – Тула: Тульское производственное полиграфическое предприятие, 2017. – С. 197-201. – EDN ZWWCNF.</w:t>
      </w:r>
    </w:p>
    <w:p w:rsidR="003452F8" w:rsidRPr="00801159" w:rsidRDefault="003452F8" w:rsidP="003452F8">
      <w:pPr>
        <w:pStyle w:val="a3"/>
        <w:numPr>
          <w:ilvl w:val="0"/>
          <w:numId w:val="2"/>
        </w:numPr>
        <w:ind w:left="0" w:firstLine="709"/>
        <w:rPr>
          <w:szCs w:val="28"/>
        </w:rPr>
      </w:pPr>
      <w:proofErr w:type="spellStart"/>
      <w:r w:rsidRPr="00801159">
        <w:rPr>
          <w:szCs w:val="28"/>
        </w:rPr>
        <w:t>Пулатов</w:t>
      </w:r>
      <w:proofErr w:type="spellEnd"/>
      <w:r w:rsidRPr="00801159">
        <w:rPr>
          <w:szCs w:val="28"/>
        </w:rPr>
        <w:t xml:space="preserve">, Ф. А. О возможностях развития точности штрафных бросков у баскетболистов в условиях последействия угловых ускорений / Ф. А. </w:t>
      </w:r>
      <w:proofErr w:type="spellStart"/>
      <w:r w:rsidRPr="00801159">
        <w:rPr>
          <w:szCs w:val="28"/>
        </w:rPr>
        <w:t>Пулатов</w:t>
      </w:r>
      <w:proofErr w:type="spellEnd"/>
      <w:r w:rsidRPr="00801159">
        <w:rPr>
          <w:szCs w:val="28"/>
        </w:rPr>
        <w:t xml:space="preserve"> / Под общей редакцией Г.Ю. Гуляева. – Пенза: "Наука и Просвещение" (ИП Гуляев Г.Ю.), 2017. – С. 104-106. </w:t>
      </w:r>
    </w:p>
    <w:p w:rsidR="003452F8" w:rsidRPr="00801159" w:rsidRDefault="003452F8" w:rsidP="003452F8">
      <w:pPr>
        <w:pStyle w:val="a3"/>
        <w:numPr>
          <w:ilvl w:val="0"/>
          <w:numId w:val="2"/>
        </w:numPr>
        <w:ind w:left="0" w:firstLine="709"/>
        <w:rPr>
          <w:szCs w:val="28"/>
        </w:rPr>
      </w:pPr>
      <w:bookmarkStart w:id="20" w:name="_Ref133677629"/>
      <w:r w:rsidRPr="00801159">
        <w:rPr>
          <w:szCs w:val="28"/>
        </w:rPr>
        <w:t xml:space="preserve">Родионов, А. В. </w:t>
      </w:r>
      <w:proofErr w:type="gramStart"/>
      <w:r w:rsidRPr="00801159">
        <w:rPr>
          <w:szCs w:val="28"/>
        </w:rPr>
        <w:t>Методические подходы</w:t>
      </w:r>
      <w:proofErr w:type="gramEnd"/>
      <w:r w:rsidRPr="00801159">
        <w:rPr>
          <w:szCs w:val="28"/>
        </w:rPr>
        <w:t xml:space="preserve"> к изучению психологических факторов эффективности спортивной деятельности / А. В. Родионов // Теория и практика физической культуры. - 1986. - № 12. - С. 30-31.</w:t>
      </w:r>
      <w:bookmarkEnd w:id="20"/>
    </w:p>
    <w:p w:rsidR="003452F8" w:rsidRPr="00801159" w:rsidRDefault="003452F8" w:rsidP="003452F8">
      <w:pPr>
        <w:pStyle w:val="a3"/>
        <w:numPr>
          <w:ilvl w:val="0"/>
          <w:numId w:val="2"/>
        </w:numPr>
        <w:ind w:left="0" w:firstLine="709"/>
        <w:rPr>
          <w:szCs w:val="28"/>
        </w:rPr>
      </w:pPr>
      <w:r w:rsidRPr="00801159">
        <w:rPr>
          <w:szCs w:val="28"/>
        </w:rPr>
        <w:t xml:space="preserve">Романенко А. Н., Джус О. Н., </w:t>
      </w:r>
      <w:proofErr w:type="spellStart"/>
      <w:r w:rsidRPr="00801159">
        <w:rPr>
          <w:szCs w:val="28"/>
        </w:rPr>
        <w:t>Догадин</w:t>
      </w:r>
      <w:proofErr w:type="spellEnd"/>
      <w:r w:rsidRPr="00801159">
        <w:rPr>
          <w:szCs w:val="28"/>
        </w:rPr>
        <w:t xml:space="preserve"> М. Е. Книга тренера по баскетболу. - Киев: Здоровье, 2012. – 4568 с. </w:t>
      </w:r>
    </w:p>
    <w:p w:rsidR="003452F8" w:rsidRPr="00801159" w:rsidRDefault="003452F8" w:rsidP="003452F8">
      <w:pPr>
        <w:pStyle w:val="a3"/>
        <w:numPr>
          <w:ilvl w:val="0"/>
          <w:numId w:val="2"/>
        </w:numPr>
        <w:ind w:left="0" w:firstLine="709"/>
        <w:rPr>
          <w:szCs w:val="28"/>
        </w:rPr>
      </w:pPr>
      <w:r w:rsidRPr="00801159">
        <w:rPr>
          <w:szCs w:val="28"/>
        </w:rPr>
        <w:lastRenderedPageBreak/>
        <w:t xml:space="preserve">Савин А.Н. Баскетбол на Британских островах. – М.: Спорт, 2016. – 456 с. </w:t>
      </w:r>
    </w:p>
    <w:p w:rsidR="003452F8" w:rsidRPr="00801159" w:rsidRDefault="003452F8" w:rsidP="003452F8">
      <w:pPr>
        <w:pStyle w:val="a3"/>
        <w:numPr>
          <w:ilvl w:val="0"/>
          <w:numId w:val="2"/>
        </w:numPr>
        <w:ind w:left="0" w:firstLine="709"/>
        <w:rPr>
          <w:szCs w:val="28"/>
        </w:rPr>
      </w:pPr>
      <w:r w:rsidRPr="00801159">
        <w:rPr>
          <w:szCs w:val="28"/>
        </w:rPr>
        <w:t>Самсонова, А.В. Биомеханика мышц / А.В. Самсонова, Комиссарова Е.Н..- Учебно-методическое пособие СПб</w:t>
      </w:r>
      <w:proofErr w:type="gramStart"/>
      <w:r w:rsidRPr="00801159">
        <w:rPr>
          <w:szCs w:val="28"/>
        </w:rPr>
        <w:t xml:space="preserve">.: </w:t>
      </w:r>
      <w:proofErr w:type="gramEnd"/>
      <w:r w:rsidRPr="00801159">
        <w:rPr>
          <w:szCs w:val="28"/>
        </w:rPr>
        <w:t>СПб ГУФК им. П.Ф. Лесгафта, 2008.</w:t>
      </w:r>
    </w:p>
    <w:p w:rsidR="003452F8" w:rsidRPr="00801159" w:rsidRDefault="003452F8" w:rsidP="003452F8">
      <w:pPr>
        <w:pStyle w:val="a3"/>
        <w:numPr>
          <w:ilvl w:val="0"/>
          <w:numId w:val="2"/>
        </w:numPr>
        <w:ind w:left="0" w:firstLine="709"/>
        <w:rPr>
          <w:szCs w:val="28"/>
        </w:rPr>
      </w:pPr>
      <w:bookmarkStart w:id="21" w:name="_Ref133744167"/>
      <w:r w:rsidRPr="00801159">
        <w:rPr>
          <w:szCs w:val="28"/>
        </w:rPr>
        <w:t xml:space="preserve">Соловьев, Е. К. Динамика обучения технике исполнения штрафного броска в баскетболе у студентов вуза физической культуры / Е. К. Соловьев, М. В. Соловьева // Современные методы организации тренировочного процесса, оценки функционального состояния и восстановления спортсменов. – Изд-во </w:t>
      </w:r>
      <w:proofErr w:type="spellStart"/>
      <w:r w:rsidRPr="00801159">
        <w:rPr>
          <w:szCs w:val="28"/>
        </w:rPr>
        <w:t>УралГУФК</w:t>
      </w:r>
      <w:proofErr w:type="spellEnd"/>
      <w:r w:rsidRPr="00801159">
        <w:rPr>
          <w:szCs w:val="28"/>
        </w:rPr>
        <w:t>. – 2017. – С. 245–248.</w:t>
      </w:r>
      <w:bookmarkEnd w:id="21"/>
    </w:p>
    <w:p w:rsidR="003452F8" w:rsidRPr="00801159" w:rsidRDefault="003452F8" w:rsidP="003452F8">
      <w:pPr>
        <w:pStyle w:val="a3"/>
        <w:numPr>
          <w:ilvl w:val="0"/>
          <w:numId w:val="2"/>
        </w:numPr>
        <w:ind w:left="0" w:firstLine="709"/>
        <w:rPr>
          <w:szCs w:val="28"/>
        </w:rPr>
      </w:pPr>
      <w:r w:rsidRPr="00801159">
        <w:rPr>
          <w:szCs w:val="28"/>
        </w:rPr>
        <w:t xml:space="preserve">Солодовник, Е. М. Основные рекомендации по выполнению и улучшению выполнения штрафного броска в баскетболе / Е. М. Солодовник // Вопросы педагогики. – 2020. – № 10-1. – С. 211-215. </w:t>
      </w:r>
    </w:p>
    <w:p w:rsidR="003452F8" w:rsidRPr="00801159" w:rsidRDefault="003452F8" w:rsidP="003452F8">
      <w:pPr>
        <w:pStyle w:val="a3"/>
        <w:numPr>
          <w:ilvl w:val="0"/>
          <w:numId w:val="2"/>
        </w:numPr>
        <w:ind w:left="0" w:firstLine="709"/>
        <w:rPr>
          <w:szCs w:val="28"/>
        </w:rPr>
      </w:pPr>
      <w:bookmarkStart w:id="22" w:name="_Ref133677634"/>
      <w:r w:rsidRPr="00801159">
        <w:rPr>
          <w:szCs w:val="28"/>
        </w:rPr>
        <w:t>Спортивные игры: совершенствование спортивного мастерства</w:t>
      </w:r>
      <w:proofErr w:type="gramStart"/>
      <w:r w:rsidRPr="00801159">
        <w:rPr>
          <w:szCs w:val="28"/>
        </w:rPr>
        <w:t xml:space="preserve"> :</w:t>
      </w:r>
      <w:proofErr w:type="gramEnd"/>
      <w:r w:rsidRPr="00801159">
        <w:rPr>
          <w:szCs w:val="28"/>
        </w:rPr>
        <w:t xml:space="preserve"> учебник для студ. учреждений </w:t>
      </w:r>
      <w:proofErr w:type="spellStart"/>
      <w:r w:rsidRPr="00801159">
        <w:rPr>
          <w:szCs w:val="28"/>
        </w:rPr>
        <w:t>высш</w:t>
      </w:r>
      <w:proofErr w:type="spellEnd"/>
      <w:r w:rsidRPr="00801159">
        <w:rPr>
          <w:szCs w:val="28"/>
        </w:rPr>
        <w:t>. проф. образования / В. П. Савин; под ред. Ю. Д. Железняка, Ю. М. Портнова. - М.</w:t>
      </w:r>
      <w:proofErr w:type="gramStart"/>
      <w:r w:rsidRPr="00801159">
        <w:rPr>
          <w:szCs w:val="28"/>
        </w:rPr>
        <w:t xml:space="preserve"> :</w:t>
      </w:r>
      <w:proofErr w:type="gramEnd"/>
      <w:r w:rsidRPr="00801159">
        <w:rPr>
          <w:szCs w:val="28"/>
        </w:rPr>
        <w:t xml:space="preserve"> Академия, 2012. - 456 с.</w:t>
      </w:r>
      <w:bookmarkEnd w:id="22"/>
    </w:p>
    <w:p w:rsidR="003452F8" w:rsidRPr="00801159" w:rsidRDefault="003452F8" w:rsidP="003452F8">
      <w:pPr>
        <w:pStyle w:val="a3"/>
        <w:numPr>
          <w:ilvl w:val="0"/>
          <w:numId w:val="2"/>
        </w:numPr>
        <w:ind w:left="0" w:firstLine="709"/>
        <w:rPr>
          <w:szCs w:val="28"/>
        </w:rPr>
      </w:pPr>
      <w:bookmarkStart w:id="23" w:name="_Ref133744185"/>
      <w:r w:rsidRPr="00801159">
        <w:rPr>
          <w:szCs w:val="28"/>
        </w:rPr>
        <w:t>Степанов, А. Я. Обучение технике баскетбола студентов, специализирующихся по модулю «Баскетбол»</w:t>
      </w:r>
      <w:proofErr w:type="gramStart"/>
      <w:r w:rsidRPr="00801159">
        <w:rPr>
          <w:szCs w:val="28"/>
        </w:rPr>
        <w:t xml:space="preserve"> :</w:t>
      </w:r>
      <w:proofErr w:type="gramEnd"/>
      <w:r w:rsidRPr="00801159">
        <w:rPr>
          <w:szCs w:val="28"/>
        </w:rPr>
        <w:t xml:space="preserve"> учебно-методическое пособие / А. Я. Степанов, А. В. Лебедев; Владимирский гос. ун-т. – Владимир</w:t>
      </w:r>
      <w:proofErr w:type="gramStart"/>
      <w:r w:rsidRPr="00801159">
        <w:rPr>
          <w:szCs w:val="28"/>
        </w:rPr>
        <w:t xml:space="preserve"> :</w:t>
      </w:r>
      <w:proofErr w:type="gramEnd"/>
      <w:r w:rsidRPr="00801159">
        <w:rPr>
          <w:szCs w:val="28"/>
        </w:rPr>
        <w:t xml:space="preserve"> [б. и.], 2016. – 130 с.</w:t>
      </w:r>
      <w:bookmarkEnd w:id="23"/>
    </w:p>
    <w:p w:rsidR="003452F8" w:rsidRPr="00801159" w:rsidRDefault="003452F8" w:rsidP="003452F8">
      <w:pPr>
        <w:pStyle w:val="a3"/>
        <w:numPr>
          <w:ilvl w:val="0"/>
          <w:numId w:val="2"/>
        </w:numPr>
        <w:ind w:left="0" w:firstLine="709"/>
        <w:rPr>
          <w:szCs w:val="28"/>
        </w:rPr>
      </w:pPr>
      <w:r w:rsidRPr="00801159">
        <w:rPr>
          <w:szCs w:val="28"/>
        </w:rPr>
        <w:t xml:space="preserve">Холодов, Ж.К. Теория и методика физического воспитания спорта: Учебное пособие для студ. </w:t>
      </w:r>
      <w:proofErr w:type="spellStart"/>
      <w:r w:rsidRPr="00801159">
        <w:rPr>
          <w:szCs w:val="28"/>
        </w:rPr>
        <w:t>высш</w:t>
      </w:r>
      <w:proofErr w:type="spellEnd"/>
      <w:r w:rsidRPr="00801159">
        <w:rPr>
          <w:szCs w:val="28"/>
        </w:rPr>
        <w:t>. учеб</w:t>
      </w:r>
      <w:proofErr w:type="gramStart"/>
      <w:r w:rsidRPr="00801159">
        <w:rPr>
          <w:szCs w:val="28"/>
        </w:rPr>
        <w:t>.</w:t>
      </w:r>
      <w:proofErr w:type="gramEnd"/>
      <w:r w:rsidRPr="00801159">
        <w:rPr>
          <w:szCs w:val="28"/>
        </w:rPr>
        <w:t xml:space="preserve"> </w:t>
      </w:r>
      <w:proofErr w:type="gramStart"/>
      <w:r w:rsidRPr="00801159">
        <w:rPr>
          <w:szCs w:val="28"/>
        </w:rPr>
        <w:t>з</w:t>
      </w:r>
      <w:proofErr w:type="gramEnd"/>
      <w:r w:rsidRPr="00801159">
        <w:rPr>
          <w:szCs w:val="28"/>
        </w:rPr>
        <w:t xml:space="preserve">аведений. / Ж.К. Холодов, В.С. Кузнецов - 2-е изд., </w:t>
      </w:r>
      <w:proofErr w:type="spellStart"/>
      <w:r w:rsidRPr="00801159">
        <w:rPr>
          <w:szCs w:val="28"/>
        </w:rPr>
        <w:t>испр</w:t>
      </w:r>
      <w:proofErr w:type="spellEnd"/>
      <w:r w:rsidRPr="00801159">
        <w:rPr>
          <w:szCs w:val="28"/>
        </w:rPr>
        <w:t xml:space="preserve">. и доп. - М.: Академия, 2008. </w:t>
      </w:r>
    </w:p>
    <w:p w:rsidR="003452F8" w:rsidRPr="00801159" w:rsidRDefault="003452F8" w:rsidP="003452F8">
      <w:pPr>
        <w:pStyle w:val="a3"/>
        <w:numPr>
          <w:ilvl w:val="0"/>
          <w:numId w:val="2"/>
        </w:numPr>
        <w:ind w:left="0" w:firstLine="709"/>
        <w:rPr>
          <w:szCs w:val="28"/>
        </w:rPr>
      </w:pPr>
      <w:proofErr w:type="spellStart"/>
      <w:r w:rsidRPr="00801159">
        <w:rPr>
          <w:szCs w:val="28"/>
        </w:rPr>
        <w:t>Швыков</w:t>
      </w:r>
      <w:proofErr w:type="spellEnd"/>
      <w:r w:rsidRPr="00801159">
        <w:rPr>
          <w:szCs w:val="28"/>
        </w:rPr>
        <w:t xml:space="preserve"> И.А. Подготовка вратарей в баскетбольной школе. – М.: </w:t>
      </w:r>
      <w:proofErr w:type="spellStart"/>
      <w:r w:rsidRPr="00801159">
        <w:rPr>
          <w:szCs w:val="28"/>
        </w:rPr>
        <w:t>ТерраСпорт</w:t>
      </w:r>
      <w:proofErr w:type="spellEnd"/>
      <w:r w:rsidRPr="00801159">
        <w:rPr>
          <w:szCs w:val="28"/>
        </w:rPr>
        <w:t xml:space="preserve">, 2012. – 96 с. </w:t>
      </w:r>
    </w:p>
    <w:p w:rsidR="003452F8" w:rsidRPr="00801159" w:rsidRDefault="003452F8" w:rsidP="003452F8">
      <w:pPr>
        <w:pStyle w:val="a3"/>
        <w:numPr>
          <w:ilvl w:val="0"/>
          <w:numId w:val="2"/>
        </w:numPr>
        <w:ind w:left="0" w:firstLine="709"/>
        <w:rPr>
          <w:szCs w:val="28"/>
        </w:rPr>
      </w:pPr>
      <w:proofErr w:type="spellStart"/>
      <w:r w:rsidRPr="00801159">
        <w:rPr>
          <w:szCs w:val="28"/>
        </w:rPr>
        <w:t>Швыков</w:t>
      </w:r>
      <w:proofErr w:type="spellEnd"/>
      <w:r w:rsidRPr="00801159">
        <w:rPr>
          <w:szCs w:val="28"/>
        </w:rPr>
        <w:t xml:space="preserve"> И.А. Спо</w:t>
      </w:r>
      <w:proofErr w:type="gramStart"/>
      <w:r w:rsidRPr="00801159">
        <w:rPr>
          <w:szCs w:val="28"/>
        </w:rPr>
        <w:t>рт в шк</w:t>
      </w:r>
      <w:proofErr w:type="gramEnd"/>
      <w:r w:rsidRPr="00801159">
        <w:rPr>
          <w:szCs w:val="28"/>
        </w:rPr>
        <w:t>оле. – М.: Терра-Спорт, 2011. – 144 с.</w:t>
      </w:r>
    </w:p>
    <w:p w:rsidR="00836ACD" w:rsidRPr="00801159" w:rsidRDefault="00836ACD" w:rsidP="008A3658">
      <w:pPr>
        <w:rPr>
          <w:szCs w:val="28"/>
        </w:rPr>
      </w:pPr>
    </w:p>
    <w:p w:rsidR="00836ACD" w:rsidRPr="00801159" w:rsidRDefault="00836ACD" w:rsidP="008A3658">
      <w:pPr>
        <w:rPr>
          <w:szCs w:val="28"/>
        </w:rPr>
      </w:pPr>
    </w:p>
    <w:p w:rsidR="003452F8" w:rsidRPr="00801159" w:rsidRDefault="003452F8">
      <w:pPr>
        <w:spacing w:after="200" w:line="276" w:lineRule="auto"/>
        <w:ind w:firstLine="0"/>
        <w:jc w:val="left"/>
        <w:rPr>
          <w:rFonts w:eastAsiaTheme="majorEastAsia" w:cstheme="majorBidi"/>
          <w:b/>
          <w:bCs/>
          <w:szCs w:val="28"/>
        </w:rPr>
      </w:pPr>
      <w:r w:rsidRPr="00801159">
        <w:br w:type="page"/>
      </w:r>
    </w:p>
    <w:p w:rsidR="008A3658" w:rsidRPr="00801159" w:rsidRDefault="00C8102C" w:rsidP="00C8102C">
      <w:pPr>
        <w:pStyle w:val="1"/>
      </w:pPr>
      <w:bookmarkStart w:id="24" w:name="_Toc134792009"/>
      <w:r w:rsidRPr="00801159">
        <w:lastRenderedPageBreak/>
        <w:t>Приложение</w:t>
      </w:r>
      <w:bookmarkEnd w:id="24"/>
    </w:p>
    <w:p w:rsidR="00C8102C" w:rsidRPr="00801159" w:rsidRDefault="00C8102C" w:rsidP="00C17DA1"/>
    <w:p w:rsidR="00C8102C" w:rsidRPr="00801159" w:rsidRDefault="00C8102C" w:rsidP="00C8102C">
      <w:r w:rsidRPr="00801159">
        <w:t>ПРИЛОЖЕНИЕ 1.</w:t>
      </w:r>
    </w:p>
    <w:p w:rsidR="00C8102C" w:rsidRPr="00801159" w:rsidRDefault="00C8102C" w:rsidP="00C8102C">
      <w:r w:rsidRPr="00801159">
        <w:t xml:space="preserve"> </w:t>
      </w:r>
    </w:p>
    <w:p w:rsidR="00C8102C" w:rsidRPr="00801159" w:rsidRDefault="00C8102C" w:rsidP="00C8102C">
      <w:r w:rsidRPr="00801159">
        <w:t>План первого занятия:</w:t>
      </w:r>
    </w:p>
    <w:p w:rsidR="00C8102C" w:rsidRPr="00801159" w:rsidRDefault="00C8102C" w:rsidP="00C8102C">
      <w:r w:rsidRPr="00801159">
        <w:t>1. Рассказать о штрафном броске. Определение баскетбольного штрафного броска. Применение в игре.</w:t>
      </w:r>
    </w:p>
    <w:p w:rsidR="00C8102C" w:rsidRPr="00801159" w:rsidRDefault="00C8102C" w:rsidP="00C8102C">
      <w:r w:rsidRPr="00801159">
        <w:t>1.1 Штрафной бросок - это возможность, предоставляемая Игроку, набрать одно очко броском в корзину без помех с позиции за линией штрафного броска и внутри полукруга.</w:t>
      </w:r>
    </w:p>
    <w:p w:rsidR="00C8102C" w:rsidRPr="00801159" w:rsidRDefault="00C8102C" w:rsidP="00C8102C">
      <w:r w:rsidRPr="00801159">
        <w:t>1.2 Штрафной бросок назначается в игре в качестве санкции за то или иное нарушение, а также для разрешения спорных ситуаций в игре.</w:t>
      </w:r>
    </w:p>
    <w:p w:rsidR="00C8102C" w:rsidRPr="00801159" w:rsidRDefault="00C8102C" w:rsidP="00C8102C">
      <w:r w:rsidRPr="00801159">
        <w:t>2. Далее учитель на личном примере демонстрирует основы выполнения броска: постановка и работа рук и ног во время совершения броска, оптимальная траектория полета мяча, зоны, подходящие для прицеливания и попадания (преимущественно зоны щита).</w:t>
      </w:r>
    </w:p>
    <w:p w:rsidR="00C8102C" w:rsidRPr="00801159" w:rsidRDefault="00C8102C" w:rsidP="00C8102C">
      <w:r w:rsidRPr="00801159">
        <w:t>3. Далее учитель рассказывает, насколько важен психологический настрой, как одна из составляющих штрафного броска в баскетболе.</w:t>
      </w:r>
    </w:p>
    <w:p w:rsidR="00C8102C" w:rsidRPr="00801159" w:rsidRDefault="00C8102C" w:rsidP="00C8102C">
      <w:r w:rsidRPr="00801159">
        <w:t xml:space="preserve">3.1 Основной задачей учителя во время подготовки к спортивному сезону является подготовка </w:t>
      </w:r>
      <w:proofErr w:type="gramStart"/>
      <w:r w:rsidRPr="00801159">
        <w:t>обучающихся</w:t>
      </w:r>
      <w:proofErr w:type="gramEnd"/>
      <w:r w:rsidRPr="00801159">
        <w:t xml:space="preserve"> к оптимальной физической, технической, и психической готовности. На данном этапе психологическая подготовка заключается в формировании установки на соревновательную деятельность и создании условий для адаптации игроков к экстремальным условиям этой деятельности. Это связано с определенными особенностями и условиями проведения соревнований, а также индивидуальными психическими особенностями личности каждого спортсмена. </w:t>
      </w:r>
      <w:proofErr w:type="gramStart"/>
      <w:r w:rsidRPr="00801159">
        <w:t xml:space="preserve">Психологическая подготовка обеспечивает формирование психического состояния, способствующего, с одной стороны, оптимальному использованию физической и технической подготовленности игроков, а с </w:t>
      </w:r>
      <w:r w:rsidRPr="00801159">
        <w:lastRenderedPageBreak/>
        <w:t xml:space="preserve">другой </w:t>
      </w:r>
      <w:r w:rsidR="00B40E11" w:rsidRPr="00801159">
        <w:t>–</w:t>
      </w:r>
      <w:r w:rsidRPr="00801159">
        <w:t xml:space="preserve">     способности     противостоять     предсоревновательным и соревновательным сбивающим факторам (неуверенность в своих силах,</w:t>
      </w:r>
      <w:proofErr w:type="gramEnd"/>
    </w:p>
    <w:p w:rsidR="00C8102C" w:rsidRPr="00801159" w:rsidRDefault="00C8102C" w:rsidP="00C8102C">
      <w:r w:rsidRPr="00801159">
        <w:t xml:space="preserve"> </w:t>
      </w:r>
    </w:p>
    <w:p w:rsidR="00C8102C" w:rsidRPr="00642B4E" w:rsidRDefault="00C8102C" w:rsidP="00C8102C">
      <w:r w:rsidRPr="00801159">
        <w:t>страх перед возможным поражением, скованность, перевозбуждение и т. д.). Интенсивные тренировочные занятия характеризуются такими высокими физическими и психическими нагрузками, которые доводят нервн</w:t>
      </w:r>
      <w:proofErr w:type="gramStart"/>
      <w:r w:rsidRPr="00801159">
        <w:t>о-</w:t>
      </w:r>
      <w:proofErr w:type="gramEnd"/>
      <w:r w:rsidRPr="00801159">
        <w:t xml:space="preserve"> эмоциональное напряжение до пределов индивидуальных возможностей отдельно взятого ученика. Наиболее эффективными в спортивной деятельности являются средства психической реабилитации для восстановления затраченной нервной энергии. Здесь важно снизить уровень нервно-психической напряженности, снять состояние психической угнетенности, значительным образом влияющих на ускорение процессов восстановления в различных органах и системах организма.</w:t>
      </w:r>
    </w:p>
    <w:p w:rsidR="008C7869" w:rsidRPr="00642B4E" w:rsidRDefault="008C7869" w:rsidP="00C17DA1"/>
    <w:p w:rsidR="008C7869" w:rsidRPr="00642B4E" w:rsidRDefault="008C7869" w:rsidP="00C17DA1"/>
    <w:sectPr w:rsidR="008C7869" w:rsidRPr="00642B4E" w:rsidSect="00286DBF">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ED" w:rsidRDefault="000B13ED" w:rsidP="00286DBF">
      <w:pPr>
        <w:spacing w:line="240" w:lineRule="auto"/>
      </w:pPr>
      <w:r>
        <w:separator/>
      </w:r>
    </w:p>
  </w:endnote>
  <w:endnote w:type="continuationSeparator" w:id="0">
    <w:p w:rsidR="000B13ED" w:rsidRDefault="000B13ED" w:rsidP="00286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726803"/>
      <w:docPartObj>
        <w:docPartGallery w:val="Page Numbers (Bottom of Page)"/>
        <w:docPartUnique/>
      </w:docPartObj>
    </w:sdtPr>
    <w:sdtContent>
      <w:p w:rsidR="007A040A" w:rsidRDefault="007A040A">
        <w:pPr>
          <w:pStyle w:val="aa"/>
          <w:jc w:val="right"/>
        </w:pPr>
        <w:r>
          <w:fldChar w:fldCharType="begin"/>
        </w:r>
        <w:r>
          <w:instrText>PAGE   \* MERGEFORMAT</w:instrText>
        </w:r>
        <w:r>
          <w:fldChar w:fldCharType="separate"/>
        </w:r>
        <w:r w:rsidR="002D1D1C">
          <w:rPr>
            <w:noProof/>
          </w:rPr>
          <w:t>2</w:t>
        </w:r>
        <w:r>
          <w:fldChar w:fldCharType="end"/>
        </w:r>
      </w:p>
    </w:sdtContent>
  </w:sdt>
  <w:p w:rsidR="007A040A" w:rsidRDefault="007A040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ED" w:rsidRDefault="000B13ED" w:rsidP="00286DBF">
      <w:pPr>
        <w:spacing w:line="240" w:lineRule="auto"/>
      </w:pPr>
      <w:r>
        <w:separator/>
      </w:r>
    </w:p>
  </w:footnote>
  <w:footnote w:type="continuationSeparator" w:id="0">
    <w:p w:rsidR="000B13ED" w:rsidRDefault="000B13ED" w:rsidP="00286D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16DE8"/>
    <w:multiLevelType w:val="hybridMultilevel"/>
    <w:tmpl w:val="616E11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4A2DDA"/>
    <w:multiLevelType w:val="multilevel"/>
    <w:tmpl w:val="5FC2EF0E"/>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ED06B6A"/>
    <w:multiLevelType w:val="hybridMultilevel"/>
    <w:tmpl w:val="3C366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6354B75"/>
    <w:multiLevelType w:val="hybridMultilevel"/>
    <w:tmpl w:val="055A9446"/>
    <w:lvl w:ilvl="0" w:tplc="94DA182E">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D2"/>
    <w:rsid w:val="00006DC1"/>
    <w:rsid w:val="000B13ED"/>
    <w:rsid w:val="000B6523"/>
    <w:rsid w:val="000C2994"/>
    <w:rsid w:val="000F72E1"/>
    <w:rsid w:val="00121518"/>
    <w:rsid w:val="00195FBB"/>
    <w:rsid w:val="00286DBF"/>
    <w:rsid w:val="002D1D1C"/>
    <w:rsid w:val="00343288"/>
    <w:rsid w:val="003452F8"/>
    <w:rsid w:val="0059213F"/>
    <w:rsid w:val="005A4BFA"/>
    <w:rsid w:val="006238E3"/>
    <w:rsid w:val="00642B4E"/>
    <w:rsid w:val="00677791"/>
    <w:rsid w:val="006779F5"/>
    <w:rsid w:val="00684CA5"/>
    <w:rsid w:val="006B0E70"/>
    <w:rsid w:val="006E3B5A"/>
    <w:rsid w:val="006E686A"/>
    <w:rsid w:val="00797CFE"/>
    <w:rsid w:val="007A040A"/>
    <w:rsid w:val="00801159"/>
    <w:rsid w:val="00827399"/>
    <w:rsid w:val="00836ACD"/>
    <w:rsid w:val="008A3658"/>
    <w:rsid w:val="008C28D2"/>
    <w:rsid w:val="008C7869"/>
    <w:rsid w:val="008D1D08"/>
    <w:rsid w:val="00947AEC"/>
    <w:rsid w:val="00997325"/>
    <w:rsid w:val="00AB3961"/>
    <w:rsid w:val="00AB3CCC"/>
    <w:rsid w:val="00AD2BC1"/>
    <w:rsid w:val="00B05B6D"/>
    <w:rsid w:val="00B26A11"/>
    <w:rsid w:val="00B40E11"/>
    <w:rsid w:val="00B42E64"/>
    <w:rsid w:val="00B976F5"/>
    <w:rsid w:val="00BC16ED"/>
    <w:rsid w:val="00BD216F"/>
    <w:rsid w:val="00C17DA1"/>
    <w:rsid w:val="00C771DA"/>
    <w:rsid w:val="00C8102C"/>
    <w:rsid w:val="00CD5F1C"/>
    <w:rsid w:val="00D01D5E"/>
    <w:rsid w:val="00D16401"/>
    <w:rsid w:val="00D53B70"/>
    <w:rsid w:val="00DF5916"/>
    <w:rsid w:val="00DF7554"/>
    <w:rsid w:val="00EB0EF7"/>
    <w:rsid w:val="00EC25BB"/>
    <w:rsid w:val="00F35A13"/>
    <w:rsid w:val="00F767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DA1"/>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AB3961"/>
    <w:pPr>
      <w:keepNext/>
      <w:keepLines/>
      <w:jc w:val="center"/>
      <w:outlineLvl w:val="0"/>
    </w:pPr>
    <w:rPr>
      <w:rFonts w:eastAsiaTheme="majorEastAsia" w:cstheme="majorBidi"/>
      <w:b/>
      <w:bCs/>
      <w:szCs w:val="28"/>
    </w:rPr>
  </w:style>
  <w:style w:type="paragraph" w:styleId="2">
    <w:name w:val="heading 2"/>
    <w:basedOn w:val="a"/>
    <w:next w:val="a"/>
    <w:link w:val="20"/>
    <w:autoRedefine/>
    <w:uiPriority w:val="9"/>
    <w:unhideWhenUsed/>
    <w:qFormat/>
    <w:rsid w:val="0059213F"/>
    <w:pPr>
      <w:keepNext/>
      <w:keepLines/>
      <w:ind w:left="709" w:firstLine="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96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59213F"/>
    <w:rPr>
      <w:rFonts w:ascii="Times New Roman" w:eastAsiaTheme="majorEastAsia" w:hAnsi="Times New Roman" w:cstheme="majorBidi"/>
      <w:b/>
      <w:bCs/>
      <w:sz w:val="28"/>
      <w:szCs w:val="26"/>
    </w:rPr>
  </w:style>
  <w:style w:type="paragraph" w:styleId="a3">
    <w:name w:val="List Paragraph"/>
    <w:basedOn w:val="a"/>
    <w:uiPriority w:val="34"/>
    <w:qFormat/>
    <w:rsid w:val="00997325"/>
    <w:pPr>
      <w:ind w:left="720"/>
      <w:contextualSpacing/>
    </w:pPr>
  </w:style>
  <w:style w:type="paragraph" w:styleId="a4">
    <w:name w:val="TOC Heading"/>
    <w:basedOn w:val="1"/>
    <w:next w:val="a"/>
    <w:uiPriority w:val="39"/>
    <w:semiHidden/>
    <w:unhideWhenUsed/>
    <w:qFormat/>
    <w:rsid w:val="00C771DA"/>
    <w:pPr>
      <w:spacing w:before="480" w:line="276" w:lineRule="auto"/>
      <w:ind w:firstLine="0"/>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C771DA"/>
    <w:pPr>
      <w:spacing w:after="100"/>
    </w:pPr>
  </w:style>
  <w:style w:type="paragraph" w:styleId="21">
    <w:name w:val="toc 2"/>
    <w:basedOn w:val="a"/>
    <w:next w:val="a"/>
    <w:autoRedefine/>
    <w:uiPriority w:val="39"/>
    <w:unhideWhenUsed/>
    <w:rsid w:val="00C771DA"/>
    <w:pPr>
      <w:spacing w:after="100"/>
      <w:ind w:left="280"/>
    </w:pPr>
  </w:style>
  <w:style w:type="character" w:styleId="a5">
    <w:name w:val="Hyperlink"/>
    <w:basedOn w:val="a0"/>
    <w:uiPriority w:val="99"/>
    <w:unhideWhenUsed/>
    <w:rsid w:val="00C771DA"/>
    <w:rPr>
      <w:color w:val="0000FF" w:themeColor="hyperlink"/>
      <w:u w:val="single"/>
    </w:rPr>
  </w:style>
  <w:style w:type="paragraph" w:styleId="a6">
    <w:name w:val="Balloon Text"/>
    <w:basedOn w:val="a"/>
    <w:link w:val="a7"/>
    <w:uiPriority w:val="99"/>
    <w:semiHidden/>
    <w:unhideWhenUsed/>
    <w:rsid w:val="00C771D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1DA"/>
    <w:rPr>
      <w:rFonts w:ascii="Tahoma" w:hAnsi="Tahoma" w:cs="Tahoma"/>
      <w:sz w:val="16"/>
      <w:szCs w:val="16"/>
    </w:rPr>
  </w:style>
  <w:style w:type="table" w:customStyle="1" w:styleId="TableNormal">
    <w:name w:val="Table Normal"/>
    <w:uiPriority w:val="2"/>
    <w:semiHidden/>
    <w:unhideWhenUsed/>
    <w:qFormat/>
    <w:rsid w:val="00C810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02C"/>
    <w:pPr>
      <w:widowControl w:val="0"/>
      <w:autoSpaceDE w:val="0"/>
      <w:autoSpaceDN w:val="0"/>
      <w:spacing w:line="301" w:lineRule="exact"/>
      <w:ind w:left="110" w:firstLine="0"/>
      <w:jc w:val="left"/>
    </w:pPr>
    <w:rPr>
      <w:rFonts w:eastAsia="Times New Roman" w:cs="Times New Roman"/>
      <w:sz w:val="22"/>
    </w:rPr>
  </w:style>
  <w:style w:type="paragraph" w:styleId="a8">
    <w:name w:val="header"/>
    <w:basedOn w:val="a"/>
    <w:link w:val="a9"/>
    <w:uiPriority w:val="99"/>
    <w:unhideWhenUsed/>
    <w:rsid w:val="00286DBF"/>
    <w:pPr>
      <w:tabs>
        <w:tab w:val="center" w:pos="4677"/>
        <w:tab w:val="right" w:pos="9355"/>
      </w:tabs>
      <w:spacing w:line="240" w:lineRule="auto"/>
    </w:pPr>
  </w:style>
  <w:style w:type="character" w:customStyle="1" w:styleId="a9">
    <w:name w:val="Верхний колонтитул Знак"/>
    <w:basedOn w:val="a0"/>
    <w:link w:val="a8"/>
    <w:uiPriority w:val="99"/>
    <w:rsid w:val="00286DBF"/>
    <w:rPr>
      <w:rFonts w:ascii="Times New Roman" w:hAnsi="Times New Roman"/>
      <w:sz w:val="28"/>
    </w:rPr>
  </w:style>
  <w:style w:type="paragraph" w:styleId="aa">
    <w:name w:val="footer"/>
    <w:basedOn w:val="a"/>
    <w:link w:val="ab"/>
    <w:uiPriority w:val="99"/>
    <w:unhideWhenUsed/>
    <w:rsid w:val="00286DBF"/>
    <w:pPr>
      <w:tabs>
        <w:tab w:val="center" w:pos="4677"/>
        <w:tab w:val="right" w:pos="9355"/>
      </w:tabs>
      <w:spacing w:line="240" w:lineRule="auto"/>
    </w:pPr>
  </w:style>
  <w:style w:type="character" w:customStyle="1" w:styleId="ab">
    <w:name w:val="Нижний колонтитул Знак"/>
    <w:basedOn w:val="a0"/>
    <w:link w:val="aa"/>
    <w:uiPriority w:val="99"/>
    <w:rsid w:val="00286DBF"/>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DA1"/>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AB3961"/>
    <w:pPr>
      <w:keepNext/>
      <w:keepLines/>
      <w:jc w:val="center"/>
      <w:outlineLvl w:val="0"/>
    </w:pPr>
    <w:rPr>
      <w:rFonts w:eastAsiaTheme="majorEastAsia" w:cstheme="majorBidi"/>
      <w:b/>
      <w:bCs/>
      <w:szCs w:val="28"/>
    </w:rPr>
  </w:style>
  <w:style w:type="paragraph" w:styleId="2">
    <w:name w:val="heading 2"/>
    <w:basedOn w:val="a"/>
    <w:next w:val="a"/>
    <w:link w:val="20"/>
    <w:autoRedefine/>
    <w:uiPriority w:val="9"/>
    <w:unhideWhenUsed/>
    <w:qFormat/>
    <w:rsid w:val="0059213F"/>
    <w:pPr>
      <w:keepNext/>
      <w:keepLines/>
      <w:ind w:left="709" w:firstLine="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96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59213F"/>
    <w:rPr>
      <w:rFonts w:ascii="Times New Roman" w:eastAsiaTheme="majorEastAsia" w:hAnsi="Times New Roman" w:cstheme="majorBidi"/>
      <w:b/>
      <w:bCs/>
      <w:sz w:val="28"/>
      <w:szCs w:val="26"/>
    </w:rPr>
  </w:style>
  <w:style w:type="paragraph" w:styleId="a3">
    <w:name w:val="List Paragraph"/>
    <w:basedOn w:val="a"/>
    <w:uiPriority w:val="34"/>
    <w:qFormat/>
    <w:rsid w:val="00997325"/>
    <w:pPr>
      <w:ind w:left="720"/>
      <w:contextualSpacing/>
    </w:pPr>
  </w:style>
  <w:style w:type="paragraph" w:styleId="a4">
    <w:name w:val="TOC Heading"/>
    <w:basedOn w:val="1"/>
    <w:next w:val="a"/>
    <w:uiPriority w:val="39"/>
    <w:semiHidden/>
    <w:unhideWhenUsed/>
    <w:qFormat/>
    <w:rsid w:val="00C771DA"/>
    <w:pPr>
      <w:spacing w:before="480" w:line="276" w:lineRule="auto"/>
      <w:ind w:firstLine="0"/>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C771DA"/>
    <w:pPr>
      <w:spacing w:after="100"/>
    </w:pPr>
  </w:style>
  <w:style w:type="paragraph" w:styleId="21">
    <w:name w:val="toc 2"/>
    <w:basedOn w:val="a"/>
    <w:next w:val="a"/>
    <w:autoRedefine/>
    <w:uiPriority w:val="39"/>
    <w:unhideWhenUsed/>
    <w:rsid w:val="00C771DA"/>
    <w:pPr>
      <w:spacing w:after="100"/>
      <w:ind w:left="280"/>
    </w:pPr>
  </w:style>
  <w:style w:type="character" w:styleId="a5">
    <w:name w:val="Hyperlink"/>
    <w:basedOn w:val="a0"/>
    <w:uiPriority w:val="99"/>
    <w:unhideWhenUsed/>
    <w:rsid w:val="00C771DA"/>
    <w:rPr>
      <w:color w:val="0000FF" w:themeColor="hyperlink"/>
      <w:u w:val="single"/>
    </w:rPr>
  </w:style>
  <w:style w:type="paragraph" w:styleId="a6">
    <w:name w:val="Balloon Text"/>
    <w:basedOn w:val="a"/>
    <w:link w:val="a7"/>
    <w:uiPriority w:val="99"/>
    <w:semiHidden/>
    <w:unhideWhenUsed/>
    <w:rsid w:val="00C771D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1DA"/>
    <w:rPr>
      <w:rFonts w:ascii="Tahoma" w:hAnsi="Tahoma" w:cs="Tahoma"/>
      <w:sz w:val="16"/>
      <w:szCs w:val="16"/>
    </w:rPr>
  </w:style>
  <w:style w:type="table" w:customStyle="1" w:styleId="TableNormal">
    <w:name w:val="Table Normal"/>
    <w:uiPriority w:val="2"/>
    <w:semiHidden/>
    <w:unhideWhenUsed/>
    <w:qFormat/>
    <w:rsid w:val="00C810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02C"/>
    <w:pPr>
      <w:widowControl w:val="0"/>
      <w:autoSpaceDE w:val="0"/>
      <w:autoSpaceDN w:val="0"/>
      <w:spacing w:line="301" w:lineRule="exact"/>
      <w:ind w:left="110" w:firstLine="0"/>
      <w:jc w:val="left"/>
    </w:pPr>
    <w:rPr>
      <w:rFonts w:eastAsia="Times New Roman" w:cs="Times New Roman"/>
      <w:sz w:val="22"/>
    </w:rPr>
  </w:style>
  <w:style w:type="paragraph" w:styleId="a8">
    <w:name w:val="header"/>
    <w:basedOn w:val="a"/>
    <w:link w:val="a9"/>
    <w:uiPriority w:val="99"/>
    <w:unhideWhenUsed/>
    <w:rsid w:val="00286DBF"/>
    <w:pPr>
      <w:tabs>
        <w:tab w:val="center" w:pos="4677"/>
        <w:tab w:val="right" w:pos="9355"/>
      </w:tabs>
      <w:spacing w:line="240" w:lineRule="auto"/>
    </w:pPr>
  </w:style>
  <w:style w:type="character" w:customStyle="1" w:styleId="a9">
    <w:name w:val="Верхний колонтитул Знак"/>
    <w:basedOn w:val="a0"/>
    <w:link w:val="a8"/>
    <w:uiPriority w:val="99"/>
    <w:rsid w:val="00286DBF"/>
    <w:rPr>
      <w:rFonts w:ascii="Times New Roman" w:hAnsi="Times New Roman"/>
      <w:sz w:val="28"/>
    </w:rPr>
  </w:style>
  <w:style w:type="paragraph" w:styleId="aa">
    <w:name w:val="footer"/>
    <w:basedOn w:val="a"/>
    <w:link w:val="ab"/>
    <w:uiPriority w:val="99"/>
    <w:unhideWhenUsed/>
    <w:rsid w:val="00286DBF"/>
    <w:pPr>
      <w:tabs>
        <w:tab w:val="center" w:pos="4677"/>
        <w:tab w:val="right" w:pos="9355"/>
      </w:tabs>
      <w:spacing w:line="240" w:lineRule="auto"/>
    </w:pPr>
  </w:style>
  <w:style w:type="character" w:customStyle="1" w:styleId="ab">
    <w:name w:val="Нижний колонтитул Знак"/>
    <w:basedOn w:val="a0"/>
    <w:link w:val="aa"/>
    <w:uiPriority w:val="99"/>
    <w:rsid w:val="00286DB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0;&#1074;&#1090;&#1086;&#1088;24\&#1056;&#1072;&#1073;&#1086;&#1090;&#1099;%20author24\&#1050;&#1056;%20&#1064;&#1072;&#1073;&#1083;&#1086;&#1085;%20&#1076;&#1083;&#1103;%20&#1074;&#1099;&#1087;&#1086;&#1083;&#1085;&#1077;&#1085;&#1080;&#1103;%20&#1088;&#1072;&#1073;&#1086;&#1090;&#109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B924-AF78-4666-9435-F577AA14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КР Шаблон для выполнения работы</Template>
  <TotalTime>1573</TotalTime>
  <Pages>48</Pages>
  <Words>10553</Words>
  <Characters>60155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79648</dc:creator>
  <cp:lastModifiedBy>79648</cp:lastModifiedBy>
  <cp:revision>23</cp:revision>
  <dcterms:created xsi:type="dcterms:W3CDTF">2023-04-29T09:51:00Z</dcterms:created>
  <dcterms:modified xsi:type="dcterms:W3CDTF">2023-05-12T10:53:00Z</dcterms:modified>
</cp:coreProperties>
</file>